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CE52" w14:textId="51342EC5" w:rsidR="00877DD0" w:rsidRDefault="00E8489F" w:rsidP="007824DC">
      <w:pPr>
        <w:pStyle w:val="berschrift1"/>
        <w:numPr>
          <w:ilvl w:val="0"/>
          <w:numId w:val="0"/>
        </w:numPr>
        <w:spacing w:after="0"/>
      </w:pPr>
      <w:r w:rsidRPr="00DC4491">
        <w:t>Elenco dei prestatari di misure di inclusione nell’ambito culturale (Svizzera italiana)</w:t>
      </w:r>
    </w:p>
    <w:p w14:paraId="608B65CB" w14:textId="142D5A36" w:rsidR="00E00AF1" w:rsidRDefault="007824DC" w:rsidP="00E00AF1">
      <w:r w:rsidRPr="007824DC">
        <w:t xml:space="preserve">Stato </w:t>
      </w:r>
      <w:r w:rsidR="00120930">
        <w:t>01.01.202</w:t>
      </w:r>
      <w:r w:rsidR="00C03AC8">
        <w:t>6</w:t>
      </w:r>
    </w:p>
    <w:p w14:paraId="54444C8D" w14:textId="77777777" w:rsidR="0060797A" w:rsidRDefault="0060797A" w:rsidP="00E00AF1"/>
    <w:tbl>
      <w:tblPr>
        <w:tblStyle w:val="Listentabelle3Akz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973"/>
        <w:gridCol w:w="6757"/>
      </w:tblGrid>
      <w:tr w:rsidR="00941B54" w:rsidRPr="00941B54" w14:paraId="36D7E7FA" w14:textId="77777777" w:rsidTr="00CD6A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6" w:type="dxa"/>
            <w:tcBorders>
              <w:bottom w:val="none" w:sz="0" w:space="0" w:color="auto"/>
              <w:right w:val="none" w:sz="0" w:space="0" w:color="auto"/>
            </w:tcBorders>
            <w:shd w:val="clear" w:color="auto" w:fill="E7E6E6" w:themeFill="background2"/>
          </w:tcPr>
          <w:p w14:paraId="0948A6E0" w14:textId="1D949575" w:rsidR="00CC6449" w:rsidRPr="00905523" w:rsidRDefault="0050797F" w:rsidP="007E0E5E">
            <w:pPr>
              <w:spacing w:before="120" w:after="120"/>
              <w:rPr>
                <w:color w:val="auto"/>
              </w:rPr>
            </w:pPr>
            <w:r w:rsidRPr="00905523">
              <w:rPr>
                <w:color w:val="auto"/>
              </w:rPr>
              <w:t>CAMPO</w:t>
            </w:r>
          </w:p>
        </w:tc>
        <w:tc>
          <w:tcPr>
            <w:tcW w:w="4973" w:type="dxa"/>
            <w:shd w:val="clear" w:color="auto" w:fill="E7E6E6" w:themeFill="background2"/>
          </w:tcPr>
          <w:p w14:paraId="43369027" w14:textId="10F41DBF" w:rsidR="00CC6449" w:rsidRPr="00905523" w:rsidRDefault="00C217A4" w:rsidP="007E0E5E">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905523">
              <w:rPr>
                <w:color w:val="auto"/>
              </w:rPr>
              <w:t>CONTATTO</w:t>
            </w:r>
          </w:p>
        </w:tc>
        <w:tc>
          <w:tcPr>
            <w:tcW w:w="6757" w:type="dxa"/>
            <w:shd w:val="clear" w:color="auto" w:fill="E7E6E6" w:themeFill="background2"/>
          </w:tcPr>
          <w:p w14:paraId="1F450B86" w14:textId="70AFA52F" w:rsidR="00CC6449" w:rsidRPr="00941B54" w:rsidRDefault="000C525D" w:rsidP="007E0E5E">
            <w:pPr>
              <w:spacing w:before="120" w:after="120"/>
              <w:cnfStyle w:val="100000000000" w:firstRow="1" w:lastRow="0" w:firstColumn="0" w:lastColumn="0" w:oddVBand="0" w:evenVBand="0" w:oddHBand="0" w:evenHBand="0" w:firstRowFirstColumn="0" w:firstRowLastColumn="0" w:lastRowFirstColumn="0" w:lastRowLastColumn="0"/>
              <w:rPr>
                <w:color w:val="auto"/>
              </w:rPr>
            </w:pPr>
            <w:r w:rsidRPr="00905523">
              <w:rPr>
                <w:color w:val="auto"/>
              </w:rPr>
              <w:t>BREVE PRESENTAZIONE</w:t>
            </w:r>
          </w:p>
        </w:tc>
      </w:tr>
      <w:tr w:rsidR="00AB79FA" w14:paraId="47CF79F9"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13EB2290" w14:textId="458B717B" w:rsidR="00AB79FA" w:rsidRDefault="00AB79FA" w:rsidP="00E00AF1">
            <w:r w:rsidRPr="008E5A4E">
              <w:t>Accessibilità architettonica</w:t>
            </w:r>
          </w:p>
        </w:tc>
        <w:tc>
          <w:tcPr>
            <w:tcW w:w="4973" w:type="dxa"/>
            <w:tcBorders>
              <w:top w:val="none" w:sz="0" w:space="0" w:color="auto"/>
              <w:bottom w:val="none" w:sz="0" w:space="0" w:color="auto"/>
            </w:tcBorders>
          </w:tcPr>
          <w:p w14:paraId="4BECF254" w14:textId="77777777" w:rsidR="00AB79FA" w:rsidRPr="0015755D" w:rsidRDefault="00AB79FA" w:rsidP="003506C8">
            <w:pPr>
              <w:cnfStyle w:val="000000100000" w:firstRow="0" w:lastRow="0" w:firstColumn="0" w:lastColumn="0" w:oddVBand="0" w:evenVBand="0" w:oddHBand="1" w:evenHBand="0" w:firstRowFirstColumn="0" w:firstRowLastColumn="0" w:lastRowFirstColumn="0" w:lastRowLastColumn="0"/>
              <w:rPr>
                <w:b/>
                <w:bCs/>
              </w:rPr>
            </w:pPr>
            <w:r w:rsidRPr="0015755D">
              <w:rPr>
                <w:b/>
                <w:bCs/>
              </w:rPr>
              <w:t xml:space="preserve">inclusione andicap </w:t>
            </w:r>
            <w:proofErr w:type="spellStart"/>
            <w:r w:rsidRPr="0015755D">
              <w:rPr>
                <w:b/>
                <w:bCs/>
              </w:rPr>
              <w:t>ticino</w:t>
            </w:r>
            <w:proofErr w:type="spellEnd"/>
          </w:p>
          <w:p w14:paraId="5C196884"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r>
              <w:t>Via Linoleum 7</w:t>
            </w:r>
          </w:p>
          <w:p w14:paraId="55CB6E49"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r>
              <w:t>casella postale 572</w:t>
            </w:r>
          </w:p>
          <w:p w14:paraId="7852DAA8"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r>
              <w:t>6512 Giubiasco</w:t>
            </w:r>
          </w:p>
          <w:p w14:paraId="1D9B4DB4"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p>
          <w:p w14:paraId="6A00B0CE"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r>
              <w:t>Caterina Cavo</w:t>
            </w:r>
          </w:p>
          <w:p w14:paraId="378BB471"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r>
              <w:t>091 850 90 90</w:t>
            </w:r>
          </w:p>
          <w:p w14:paraId="6945A68A" w14:textId="30A4802B" w:rsidR="00AB79FA" w:rsidRDefault="00AB79FA" w:rsidP="003506C8">
            <w:pPr>
              <w:cnfStyle w:val="000000100000" w:firstRow="0" w:lastRow="0" w:firstColumn="0" w:lastColumn="0" w:oddVBand="0" w:evenVBand="0" w:oddHBand="1" w:evenHBand="0" w:firstRowFirstColumn="0" w:firstRowLastColumn="0" w:lastRowFirstColumn="0" w:lastRowLastColumn="0"/>
            </w:pPr>
            <w:hyperlink r:id="rId10" w:history="1">
              <w:r w:rsidRPr="000757E8">
                <w:rPr>
                  <w:rStyle w:val="Hyperlink"/>
                </w:rPr>
                <w:t>info@inclusione-andicap-ticino.ch</w:t>
              </w:r>
            </w:hyperlink>
          </w:p>
          <w:p w14:paraId="46D49C57" w14:textId="77777777" w:rsidR="00AB79FA" w:rsidRDefault="00AB79FA" w:rsidP="003506C8">
            <w:pPr>
              <w:cnfStyle w:val="000000100000" w:firstRow="0" w:lastRow="0" w:firstColumn="0" w:lastColumn="0" w:oddVBand="0" w:evenVBand="0" w:oddHBand="1" w:evenHBand="0" w:firstRowFirstColumn="0" w:firstRowLastColumn="0" w:lastRowFirstColumn="0" w:lastRowLastColumn="0"/>
            </w:pPr>
          </w:p>
          <w:p w14:paraId="3012DED1" w14:textId="299F19AC" w:rsidR="00AB79FA" w:rsidRDefault="00AB79FA" w:rsidP="003506C8">
            <w:pPr>
              <w:cnfStyle w:val="000000100000" w:firstRow="0" w:lastRow="0" w:firstColumn="0" w:lastColumn="0" w:oddVBand="0" w:evenVBand="0" w:oddHBand="1" w:evenHBand="0" w:firstRowFirstColumn="0" w:firstRowLastColumn="0" w:lastRowFirstColumn="0" w:lastRowLastColumn="0"/>
            </w:pPr>
            <w:hyperlink r:id="rId11" w:history="1">
              <w:r w:rsidRPr="000757E8">
                <w:rPr>
                  <w:rStyle w:val="Hyperlink"/>
                </w:rPr>
                <w:t>www.inclusione-andicap-ticino.ch</w:t>
              </w:r>
            </w:hyperlink>
          </w:p>
          <w:p w14:paraId="3E999F64" w14:textId="71E03ED0" w:rsidR="00AB79FA" w:rsidRDefault="00AB79FA" w:rsidP="003506C8">
            <w:pPr>
              <w:cnfStyle w:val="000000100000" w:firstRow="0" w:lastRow="0" w:firstColumn="0" w:lastColumn="0" w:oddVBand="0" w:evenVBand="0" w:oddHBand="1" w:evenHBand="0" w:firstRowFirstColumn="0" w:firstRowLastColumn="0" w:lastRowFirstColumn="0" w:lastRowLastColumn="0"/>
            </w:pPr>
            <w:hyperlink r:id="rId12" w:history="1">
              <w:r w:rsidRPr="000757E8">
                <w:rPr>
                  <w:rStyle w:val="Hyperlink"/>
                </w:rPr>
                <w:t>https://designforall.ch</w:t>
              </w:r>
            </w:hyperlink>
          </w:p>
        </w:tc>
        <w:tc>
          <w:tcPr>
            <w:tcW w:w="6757" w:type="dxa"/>
            <w:tcBorders>
              <w:top w:val="none" w:sz="0" w:space="0" w:color="auto"/>
              <w:bottom w:val="none" w:sz="0" w:space="0" w:color="auto"/>
            </w:tcBorders>
          </w:tcPr>
          <w:p w14:paraId="26849832" w14:textId="6DE9F851" w:rsidR="00AB79FA" w:rsidRDefault="00AB79FA" w:rsidP="00E00AF1">
            <w:pPr>
              <w:cnfStyle w:val="000000100000" w:firstRow="0" w:lastRow="0" w:firstColumn="0" w:lastColumn="0" w:oddVBand="0" w:evenVBand="0" w:oddHBand="1" w:evenHBand="0" w:firstRowFirstColumn="0" w:firstRowLastColumn="0" w:lastRowFirstColumn="0" w:lastRowLastColumn="0"/>
            </w:pPr>
            <w:r w:rsidRPr="0055255D">
              <w:rPr>
                <w:i/>
                <w:iCs/>
              </w:rPr>
              <w:t xml:space="preserve">inclusione andicap </w:t>
            </w:r>
            <w:proofErr w:type="spellStart"/>
            <w:r w:rsidRPr="0055255D">
              <w:rPr>
                <w:i/>
                <w:iCs/>
              </w:rPr>
              <w:t>ticino</w:t>
            </w:r>
            <w:proofErr w:type="spellEnd"/>
            <w:r w:rsidRPr="00C50A55">
              <w:t xml:space="preserve"> è un’associazione di pubblica utilità senza scopo di lucro che dal 1973 difende i diritti delle persone con disabilità in Ticino. Il Servizio barriere architettoniche dell’associazione si adopera affinché ciascun cittadino possa accedere – senza limitazione alcuna – alle offerte, ai servizi e alle strutture del nostro Cantone. Le attività principali del Servizio comprendono la consulenza a privati, a professionisti e ad enti pubblici/privati, la realizzazione di progetti inclusivi e la verifica delle domande di costruzione. Dal 2021 è aperto il Centro di Competenza Design for </w:t>
            </w:r>
            <w:proofErr w:type="spellStart"/>
            <w:r w:rsidRPr="00C50A55">
              <w:t>All</w:t>
            </w:r>
            <w:proofErr w:type="spellEnd"/>
            <w:r w:rsidRPr="00C50A55">
              <w:t>, una prima in Ticino e in Svizzera. Con il nuovo progetto raddoppia l’impegno a promuovere spazi inclusivi e a misura di tutti.</w:t>
            </w:r>
          </w:p>
        </w:tc>
      </w:tr>
      <w:tr w:rsidR="00AB79FA" w14:paraId="3FA4CFE7"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7D872E0E" w14:textId="77777777" w:rsidR="00AB79FA" w:rsidRDefault="00AB79FA" w:rsidP="00E00AF1"/>
        </w:tc>
        <w:tc>
          <w:tcPr>
            <w:tcW w:w="4973" w:type="dxa"/>
          </w:tcPr>
          <w:p w14:paraId="3075FA8D" w14:textId="77777777" w:rsidR="00AB79FA" w:rsidRPr="00D265D5" w:rsidRDefault="00AB79FA" w:rsidP="00D265D5">
            <w:pPr>
              <w:cnfStyle w:val="000000000000" w:firstRow="0" w:lastRow="0" w:firstColumn="0" w:lastColumn="0" w:oddVBand="0" w:evenVBand="0" w:oddHBand="0" w:evenHBand="0" w:firstRowFirstColumn="0" w:firstRowLastColumn="0" w:lastRowFirstColumn="0" w:lastRowLastColumn="0"/>
              <w:rPr>
                <w:b/>
                <w:bCs/>
              </w:rPr>
            </w:pPr>
            <w:proofErr w:type="spellStart"/>
            <w:r w:rsidRPr="00D265D5">
              <w:rPr>
                <w:b/>
                <w:bCs/>
              </w:rPr>
              <w:t>Procap</w:t>
            </w:r>
            <w:proofErr w:type="spellEnd"/>
            <w:r w:rsidRPr="00D265D5">
              <w:rPr>
                <w:b/>
                <w:bCs/>
              </w:rPr>
              <w:t xml:space="preserve"> Ticino </w:t>
            </w:r>
          </w:p>
          <w:p w14:paraId="3919B1B7"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r>
              <w:t>Via Luigi Taddei 4b</w:t>
            </w:r>
          </w:p>
          <w:p w14:paraId="29C37FB1"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r>
              <w:t>6962 Viganello</w:t>
            </w:r>
          </w:p>
          <w:p w14:paraId="4C066458"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p>
          <w:p w14:paraId="2C4462E8"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r>
              <w:t>Mattia Zocchi</w:t>
            </w:r>
          </w:p>
          <w:p w14:paraId="56931713"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r>
              <w:t>091 921 07 67</w:t>
            </w:r>
          </w:p>
          <w:p w14:paraId="02AF166F" w14:textId="31A9A14F" w:rsidR="00AB79FA" w:rsidRDefault="00AB79FA" w:rsidP="00D265D5">
            <w:pPr>
              <w:cnfStyle w:val="000000000000" w:firstRow="0" w:lastRow="0" w:firstColumn="0" w:lastColumn="0" w:oddVBand="0" w:evenVBand="0" w:oddHBand="0" w:evenHBand="0" w:firstRowFirstColumn="0" w:firstRowLastColumn="0" w:lastRowFirstColumn="0" w:lastRowLastColumn="0"/>
            </w:pPr>
            <w:hyperlink r:id="rId13" w:history="1">
              <w:r w:rsidRPr="000757E8">
                <w:rPr>
                  <w:rStyle w:val="Hyperlink"/>
                </w:rPr>
                <w:t>ticino@procap.ch</w:t>
              </w:r>
            </w:hyperlink>
          </w:p>
          <w:p w14:paraId="528F456C" w14:textId="77777777" w:rsidR="00AB79FA" w:rsidRDefault="00AB79FA" w:rsidP="00D265D5">
            <w:pPr>
              <w:cnfStyle w:val="000000000000" w:firstRow="0" w:lastRow="0" w:firstColumn="0" w:lastColumn="0" w:oddVBand="0" w:evenVBand="0" w:oddHBand="0" w:evenHBand="0" w:firstRowFirstColumn="0" w:firstRowLastColumn="0" w:lastRowFirstColumn="0" w:lastRowLastColumn="0"/>
            </w:pPr>
          </w:p>
          <w:p w14:paraId="45FEBECE" w14:textId="365D60E4" w:rsidR="00AB79FA" w:rsidRDefault="00AB79FA" w:rsidP="00D265D5">
            <w:pPr>
              <w:cnfStyle w:val="000000000000" w:firstRow="0" w:lastRow="0" w:firstColumn="0" w:lastColumn="0" w:oddVBand="0" w:evenVBand="0" w:oddHBand="0" w:evenHBand="0" w:firstRowFirstColumn="0" w:firstRowLastColumn="0" w:lastRowFirstColumn="0" w:lastRowLastColumn="0"/>
            </w:pPr>
            <w:hyperlink r:id="rId14" w:history="1">
              <w:r w:rsidRPr="000757E8">
                <w:rPr>
                  <w:rStyle w:val="Hyperlink"/>
                </w:rPr>
                <w:t>www.procap-ticino.ch</w:t>
              </w:r>
            </w:hyperlink>
          </w:p>
        </w:tc>
        <w:tc>
          <w:tcPr>
            <w:tcW w:w="6757" w:type="dxa"/>
          </w:tcPr>
          <w:p w14:paraId="58EAB814" w14:textId="2093324A" w:rsidR="00AB79FA" w:rsidRDefault="00AB79FA" w:rsidP="00E00AF1">
            <w:pPr>
              <w:cnfStyle w:val="000000000000" w:firstRow="0" w:lastRow="0" w:firstColumn="0" w:lastColumn="0" w:oddVBand="0" w:evenVBand="0" w:oddHBand="0" w:evenHBand="0" w:firstRowFirstColumn="0" w:firstRowLastColumn="0" w:lastRowFirstColumn="0" w:lastRowLastColumn="0"/>
            </w:pPr>
            <w:proofErr w:type="spellStart"/>
            <w:r w:rsidRPr="005D5142">
              <w:lastRenderedPageBreak/>
              <w:t>Procap</w:t>
            </w:r>
            <w:proofErr w:type="spellEnd"/>
            <w:r w:rsidRPr="005D5142">
              <w:t xml:space="preserve"> si posiziona come la principale organizzazione svizzera di autoaiuto per persone con handicap. Tra le sue prestazioni figurano aiuti di vita in loco, consulenza giuridica, tutela degli interessi sul piano politico, proposte per il tempo libero e la formazione, consulenza in materia di costruzioni e abitazioni senza ostacoli.</w:t>
            </w:r>
          </w:p>
        </w:tc>
      </w:tr>
      <w:tr w:rsidR="00AB79FA" w14:paraId="36248766"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tcBorders>
              <w:top w:val="none" w:sz="0" w:space="0" w:color="auto"/>
              <w:bottom w:val="none" w:sz="0" w:space="0" w:color="auto"/>
              <w:right w:val="none" w:sz="0" w:space="0" w:color="auto"/>
            </w:tcBorders>
          </w:tcPr>
          <w:p w14:paraId="30C89554" w14:textId="77777777" w:rsidR="00AB79FA" w:rsidRDefault="00AB79FA" w:rsidP="00E00AF1"/>
        </w:tc>
        <w:tc>
          <w:tcPr>
            <w:tcW w:w="4973" w:type="dxa"/>
            <w:tcBorders>
              <w:top w:val="none" w:sz="0" w:space="0" w:color="auto"/>
              <w:bottom w:val="none" w:sz="0" w:space="0" w:color="auto"/>
            </w:tcBorders>
          </w:tcPr>
          <w:p w14:paraId="21298843" w14:textId="77777777" w:rsidR="00AB79FA" w:rsidRPr="009C7844" w:rsidRDefault="00AB79FA" w:rsidP="009C7844">
            <w:pPr>
              <w:cnfStyle w:val="000000100000" w:firstRow="0" w:lastRow="0" w:firstColumn="0" w:lastColumn="0" w:oddVBand="0" w:evenVBand="0" w:oddHBand="1" w:evenHBand="0" w:firstRowFirstColumn="0" w:firstRowLastColumn="0" w:lastRowFirstColumn="0" w:lastRowLastColumn="0"/>
              <w:rPr>
                <w:b/>
                <w:bCs/>
              </w:rPr>
            </w:pPr>
            <w:r w:rsidRPr="009C7844">
              <w:rPr>
                <w:b/>
                <w:bCs/>
              </w:rPr>
              <w:t>Pro Infirmis</w:t>
            </w:r>
          </w:p>
          <w:p w14:paraId="515D3939" w14:textId="77777777" w:rsidR="00AB79FA" w:rsidRPr="009C7844" w:rsidRDefault="00AB79FA" w:rsidP="009C7844">
            <w:pPr>
              <w:cnfStyle w:val="000000100000" w:firstRow="0" w:lastRow="0" w:firstColumn="0" w:lastColumn="0" w:oddVBand="0" w:evenVBand="0" w:oddHBand="1" w:evenHBand="0" w:firstRowFirstColumn="0" w:firstRowLastColumn="0" w:lastRowFirstColumn="0" w:lastRowLastColumn="0"/>
              <w:rPr>
                <w:b/>
                <w:bCs/>
              </w:rPr>
            </w:pPr>
            <w:r w:rsidRPr="009C7844">
              <w:rPr>
                <w:b/>
                <w:bCs/>
              </w:rPr>
              <w:t>Svizzera accessibile</w:t>
            </w:r>
          </w:p>
          <w:p w14:paraId="0069131B" w14:textId="77777777" w:rsidR="00AB79FA" w:rsidRDefault="00AB79FA" w:rsidP="009C7844">
            <w:pPr>
              <w:cnfStyle w:val="000000100000" w:firstRow="0" w:lastRow="0" w:firstColumn="0" w:lastColumn="0" w:oddVBand="0" w:evenVBand="0" w:oddHBand="1" w:evenHBand="0" w:firstRowFirstColumn="0" w:firstRowLastColumn="0" w:lastRowFirstColumn="0" w:lastRowLastColumn="0"/>
            </w:pPr>
          </w:p>
          <w:p w14:paraId="5A0EACA7" w14:textId="77777777" w:rsidR="00AB79FA" w:rsidRDefault="00AB79FA" w:rsidP="009C7844">
            <w:pPr>
              <w:cnfStyle w:val="000000100000" w:firstRow="0" w:lastRow="0" w:firstColumn="0" w:lastColumn="0" w:oddVBand="0" w:evenVBand="0" w:oddHBand="1" w:evenHBand="0" w:firstRowFirstColumn="0" w:firstRowLastColumn="0" w:lastRowFirstColumn="0" w:lastRowLastColumn="0"/>
            </w:pPr>
            <w:r>
              <w:t>058 775 38 70</w:t>
            </w:r>
          </w:p>
          <w:p w14:paraId="76F13848" w14:textId="6A982939" w:rsidR="00AB79FA" w:rsidRDefault="00AB79FA" w:rsidP="009C7844">
            <w:pPr>
              <w:cnfStyle w:val="000000100000" w:firstRow="0" w:lastRow="0" w:firstColumn="0" w:lastColumn="0" w:oddVBand="0" w:evenVBand="0" w:oddHBand="1" w:evenHBand="0" w:firstRowFirstColumn="0" w:firstRowLastColumn="0" w:lastRowFirstColumn="0" w:lastRowLastColumn="0"/>
            </w:pPr>
            <w:hyperlink r:id="rId15" w:history="1">
              <w:r w:rsidRPr="000757E8">
                <w:rPr>
                  <w:rStyle w:val="Hyperlink"/>
                </w:rPr>
                <w:t>ticino@proinfirmis.ch</w:t>
              </w:r>
            </w:hyperlink>
          </w:p>
          <w:p w14:paraId="65B59E86" w14:textId="77777777" w:rsidR="00AB79FA" w:rsidRDefault="00AB79FA" w:rsidP="009C7844">
            <w:pPr>
              <w:cnfStyle w:val="000000100000" w:firstRow="0" w:lastRow="0" w:firstColumn="0" w:lastColumn="0" w:oddVBand="0" w:evenVBand="0" w:oddHBand="1" w:evenHBand="0" w:firstRowFirstColumn="0" w:firstRowLastColumn="0" w:lastRowFirstColumn="0" w:lastRowLastColumn="0"/>
            </w:pPr>
          </w:p>
          <w:p w14:paraId="1A158B23" w14:textId="213373A2" w:rsidR="00AB79FA" w:rsidRDefault="00AB79FA" w:rsidP="009C7844">
            <w:pPr>
              <w:cnfStyle w:val="000000100000" w:firstRow="0" w:lastRow="0" w:firstColumn="0" w:lastColumn="0" w:oddVBand="0" w:evenVBand="0" w:oddHBand="1" w:evenHBand="0" w:firstRowFirstColumn="0" w:firstRowLastColumn="0" w:lastRowFirstColumn="0" w:lastRowLastColumn="0"/>
            </w:pPr>
            <w:hyperlink r:id="rId16" w:history="1">
              <w:r w:rsidRPr="000757E8">
                <w:rPr>
                  <w:rStyle w:val="Hyperlink"/>
                </w:rPr>
                <w:t>www.proinfirmis.ch/it/offerta/ticino/la-svizzera-priva-di-ostacoli/dati-digitali-sullaccessibilita.html</w:t>
              </w:r>
            </w:hyperlink>
          </w:p>
        </w:tc>
        <w:tc>
          <w:tcPr>
            <w:tcW w:w="6757" w:type="dxa"/>
            <w:tcBorders>
              <w:top w:val="none" w:sz="0" w:space="0" w:color="auto"/>
              <w:bottom w:val="none" w:sz="0" w:space="0" w:color="auto"/>
            </w:tcBorders>
          </w:tcPr>
          <w:p w14:paraId="47878C77" w14:textId="267680A3" w:rsidR="00AB79FA" w:rsidRDefault="00AB79FA" w:rsidP="0085129B">
            <w:pPr>
              <w:cnfStyle w:val="000000100000" w:firstRow="0" w:lastRow="0" w:firstColumn="0" w:lastColumn="0" w:oddVBand="0" w:evenVBand="0" w:oddHBand="1" w:evenHBand="0" w:firstRowFirstColumn="0" w:firstRowLastColumn="0" w:lastRowFirstColumn="0" w:lastRowLastColumn="0"/>
            </w:pPr>
            <w:r w:rsidRPr="0085129B">
              <w:t xml:space="preserve">Ancora oggi in Svizzera molti edifici pubblici presentano ostacoli architettonici che impediscono il libero accesso alle persone con disabilità. Pro Infirmis rileva la situazione sul posto e la presenta con pittogrammi e altri dettagli. Questi dati, in versione digitale, forniscono informazioni affidabili e trasparenti e sono pubblicate sui siti dei nostri partner, per esempio gli uffici del turismo, su </w:t>
            </w:r>
            <w:hyperlink r:id="rId17" w:history="1">
              <w:r w:rsidRPr="000757E8">
                <w:rPr>
                  <w:rStyle w:val="Hyperlink"/>
                </w:rPr>
                <w:t>www.localsearch.ch</w:t>
              </w:r>
            </w:hyperlink>
            <w:r w:rsidRPr="0085129B">
              <w:t xml:space="preserve"> e sul nostro sito. Le istituzioni culturali interessate, possono beneficiare di un’analisi della propria accessibilità e diventare così ancora più attrattive.</w:t>
            </w:r>
          </w:p>
        </w:tc>
      </w:tr>
      <w:tr w:rsidR="005F4F87" w14:paraId="5E94DD50" w14:textId="77777777" w:rsidTr="00CD6A29">
        <w:tc>
          <w:tcPr>
            <w:cnfStyle w:val="001000000000" w:firstRow="0" w:lastRow="0" w:firstColumn="1" w:lastColumn="0" w:oddVBand="0" w:evenVBand="0" w:oddHBand="0" w:evenHBand="0" w:firstRowFirstColumn="0" w:firstRowLastColumn="0" w:lastRowFirstColumn="0" w:lastRowLastColumn="0"/>
            <w:tcW w:w="2546" w:type="dxa"/>
            <w:tcBorders>
              <w:right w:val="none" w:sz="0" w:space="0" w:color="auto"/>
            </w:tcBorders>
          </w:tcPr>
          <w:p w14:paraId="326B298D" w14:textId="7F0BFE6F" w:rsidR="005F4F87" w:rsidRDefault="005F4F87" w:rsidP="005F4F87">
            <w:r w:rsidRPr="00500303">
              <w:t>Accesso ai contenuti per persone cieche e ipovedenti</w:t>
            </w:r>
          </w:p>
        </w:tc>
        <w:tc>
          <w:tcPr>
            <w:tcW w:w="4973" w:type="dxa"/>
          </w:tcPr>
          <w:p w14:paraId="2DFD1051" w14:textId="77777777" w:rsidR="005F4F87" w:rsidRPr="001122EB" w:rsidRDefault="005F4F87" w:rsidP="005F4F87">
            <w:pPr>
              <w:cnfStyle w:val="000000000000" w:firstRow="0" w:lastRow="0" w:firstColumn="0" w:lastColumn="0" w:oddVBand="0" w:evenVBand="0" w:oddHBand="0" w:evenHBand="0" w:firstRowFirstColumn="0" w:firstRowLastColumn="0" w:lastRowFirstColumn="0" w:lastRowLastColumn="0"/>
              <w:rPr>
                <w:b/>
                <w:bCs/>
              </w:rPr>
            </w:pPr>
            <w:r w:rsidRPr="001122EB">
              <w:rPr>
                <w:b/>
                <w:bCs/>
              </w:rPr>
              <w:t>UNITAS</w:t>
            </w:r>
          </w:p>
          <w:p w14:paraId="6067D1C2"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r>
              <w:t>Via San Gottardo 49</w:t>
            </w:r>
          </w:p>
          <w:p w14:paraId="09E6F39E"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r>
              <w:t>6598 Tenero</w:t>
            </w:r>
          </w:p>
          <w:p w14:paraId="7C1CBCB3"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p>
          <w:p w14:paraId="75802A17"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r>
              <w:t>Maurizio Bisi, vicedirettore</w:t>
            </w:r>
          </w:p>
          <w:p w14:paraId="50DBB95A"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r>
              <w:t>091 735 69 00</w:t>
            </w:r>
          </w:p>
          <w:p w14:paraId="19F13D07" w14:textId="64F641FA" w:rsidR="005F4F87" w:rsidRDefault="005F4F87" w:rsidP="005F4F87">
            <w:pPr>
              <w:cnfStyle w:val="000000000000" w:firstRow="0" w:lastRow="0" w:firstColumn="0" w:lastColumn="0" w:oddVBand="0" w:evenVBand="0" w:oddHBand="0" w:evenHBand="0" w:firstRowFirstColumn="0" w:firstRowLastColumn="0" w:lastRowFirstColumn="0" w:lastRowLastColumn="0"/>
            </w:pPr>
            <w:hyperlink r:id="rId18" w:history="1">
              <w:r w:rsidRPr="000757E8">
                <w:rPr>
                  <w:rStyle w:val="Hyperlink"/>
                </w:rPr>
                <w:t>Maurizio.Bisi@unitas.ch</w:t>
              </w:r>
            </w:hyperlink>
          </w:p>
          <w:p w14:paraId="68800DAD"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p>
          <w:p w14:paraId="5425C35D" w14:textId="4D810CAA" w:rsidR="005F4F87" w:rsidRDefault="005F4F87" w:rsidP="005F4F87">
            <w:pPr>
              <w:cnfStyle w:val="000000000000" w:firstRow="0" w:lastRow="0" w:firstColumn="0" w:lastColumn="0" w:oddVBand="0" w:evenVBand="0" w:oddHBand="0" w:evenHBand="0" w:firstRowFirstColumn="0" w:firstRowLastColumn="0" w:lastRowFirstColumn="0" w:lastRowLastColumn="0"/>
            </w:pPr>
            <w:hyperlink r:id="rId19" w:history="1">
              <w:r w:rsidRPr="000757E8">
                <w:rPr>
                  <w:rStyle w:val="Hyperlink"/>
                </w:rPr>
                <w:t>www.unitas.ch</w:t>
              </w:r>
            </w:hyperlink>
          </w:p>
        </w:tc>
        <w:tc>
          <w:tcPr>
            <w:tcW w:w="6757" w:type="dxa"/>
          </w:tcPr>
          <w:p w14:paraId="2A6390C5" w14:textId="77777777" w:rsidR="005F4F87" w:rsidRPr="005F4F87" w:rsidRDefault="005F4F87" w:rsidP="005F4F87">
            <w:pPr>
              <w:cnfStyle w:val="000000000000" w:firstRow="0" w:lastRow="0" w:firstColumn="0" w:lastColumn="0" w:oddVBand="0" w:evenVBand="0" w:oddHBand="0" w:evenHBand="0" w:firstRowFirstColumn="0" w:firstRowLastColumn="0" w:lastRowFirstColumn="0" w:lastRowLastColumn="0"/>
            </w:pPr>
            <w:r w:rsidRPr="005F4F87">
              <w:t xml:space="preserve">La </w:t>
            </w:r>
            <w:proofErr w:type="spellStart"/>
            <w:r w:rsidRPr="005F4F87">
              <w:t>Unitas</w:t>
            </w:r>
            <w:proofErr w:type="spellEnd"/>
            <w:r w:rsidRPr="005F4F87">
              <w:t>, associazione ciechi e ipovedenti della Svizzera italiana, offre prestazioni per persone con un deficit visivo attraverso le seguenti strutture e servizi: la casa anziani Casa Tarcisio a Tenero, il centro diurno socioassistenziale Casa Andreina a Lugano, la Biblioteca Braille e del libro parlato, il Servizio tiflologico e dei mezzi ausiliari, il Servizio giovani e il Servizio informatica.</w:t>
            </w:r>
          </w:p>
          <w:p w14:paraId="47C4A904" w14:textId="77777777" w:rsidR="005F4F87" w:rsidRDefault="005F4F87" w:rsidP="005F4F87">
            <w:pPr>
              <w:cnfStyle w:val="000000000000" w:firstRow="0" w:lastRow="0" w:firstColumn="0" w:lastColumn="0" w:oddVBand="0" w:evenVBand="0" w:oddHBand="0" w:evenHBand="0" w:firstRowFirstColumn="0" w:firstRowLastColumn="0" w:lastRowFirstColumn="0" w:lastRowLastColumn="0"/>
            </w:pPr>
          </w:p>
        </w:tc>
      </w:tr>
      <w:tr w:rsidR="00AB79FA" w14:paraId="7C669000"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7AA1E5C5" w14:textId="75D94CBE" w:rsidR="00AB79FA" w:rsidRDefault="00AB79FA" w:rsidP="005F4F87">
            <w:r w:rsidRPr="00B05EBD">
              <w:t>Accesso ai contenuti per persone sorde e deboli di udito</w:t>
            </w:r>
          </w:p>
        </w:tc>
        <w:tc>
          <w:tcPr>
            <w:tcW w:w="4973" w:type="dxa"/>
            <w:tcBorders>
              <w:top w:val="none" w:sz="0" w:space="0" w:color="auto"/>
              <w:bottom w:val="none" w:sz="0" w:space="0" w:color="auto"/>
            </w:tcBorders>
          </w:tcPr>
          <w:p w14:paraId="3A01383A" w14:textId="77777777" w:rsidR="00AB79FA" w:rsidRPr="002A0A73" w:rsidRDefault="00AB79FA" w:rsidP="002A0A73">
            <w:pPr>
              <w:cnfStyle w:val="000000100000" w:firstRow="0" w:lastRow="0" w:firstColumn="0" w:lastColumn="0" w:oddVBand="0" w:evenVBand="0" w:oddHBand="1" w:evenHBand="0" w:firstRowFirstColumn="0" w:firstRowLastColumn="0" w:lastRowFirstColumn="0" w:lastRowLastColumn="0"/>
              <w:rPr>
                <w:b/>
                <w:bCs/>
              </w:rPr>
            </w:pPr>
            <w:proofErr w:type="spellStart"/>
            <w:r w:rsidRPr="002A0A73">
              <w:rPr>
                <w:b/>
                <w:bCs/>
              </w:rPr>
              <w:t>ATiDU</w:t>
            </w:r>
            <w:proofErr w:type="spellEnd"/>
          </w:p>
          <w:p w14:paraId="5BD6D1AD"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r>
              <w:t>Salita Mariotti 2</w:t>
            </w:r>
          </w:p>
          <w:p w14:paraId="5B36B40F"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r>
              <w:t>6500 Bellinzona</w:t>
            </w:r>
          </w:p>
          <w:p w14:paraId="5CA697F6"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p>
          <w:p w14:paraId="7E20A383"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r>
              <w:t>Cinzia Santo</w:t>
            </w:r>
          </w:p>
          <w:p w14:paraId="452DCF0D"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r>
              <w:lastRenderedPageBreak/>
              <w:t>091 857 15 32</w:t>
            </w:r>
          </w:p>
          <w:p w14:paraId="3697BD59" w14:textId="585ABBD9" w:rsidR="00AB79FA" w:rsidRDefault="00AB79FA" w:rsidP="002A0A73">
            <w:pPr>
              <w:cnfStyle w:val="000000100000" w:firstRow="0" w:lastRow="0" w:firstColumn="0" w:lastColumn="0" w:oddVBand="0" w:evenVBand="0" w:oddHBand="1" w:evenHBand="0" w:firstRowFirstColumn="0" w:firstRowLastColumn="0" w:lastRowFirstColumn="0" w:lastRowLastColumn="0"/>
            </w:pPr>
            <w:hyperlink r:id="rId20" w:history="1">
              <w:r w:rsidRPr="000757E8">
                <w:rPr>
                  <w:rStyle w:val="Hyperlink"/>
                </w:rPr>
                <w:t>info@atidu.ch</w:t>
              </w:r>
            </w:hyperlink>
          </w:p>
          <w:p w14:paraId="5AC211C3" w14:textId="77777777" w:rsidR="00AB79FA" w:rsidRDefault="00AB79FA" w:rsidP="002A0A73">
            <w:pPr>
              <w:cnfStyle w:val="000000100000" w:firstRow="0" w:lastRow="0" w:firstColumn="0" w:lastColumn="0" w:oddVBand="0" w:evenVBand="0" w:oddHBand="1" w:evenHBand="0" w:firstRowFirstColumn="0" w:firstRowLastColumn="0" w:lastRowFirstColumn="0" w:lastRowLastColumn="0"/>
            </w:pPr>
          </w:p>
          <w:p w14:paraId="2FF8B725" w14:textId="2C8EE9EC" w:rsidR="00AB79FA" w:rsidRDefault="00AB79FA" w:rsidP="002A0A73">
            <w:pPr>
              <w:cnfStyle w:val="000000100000" w:firstRow="0" w:lastRow="0" w:firstColumn="0" w:lastColumn="0" w:oddVBand="0" w:evenVBand="0" w:oddHBand="1" w:evenHBand="0" w:firstRowFirstColumn="0" w:firstRowLastColumn="0" w:lastRowFirstColumn="0" w:lastRowLastColumn="0"/>
            </w:pPr>
            <w:hyperlink r:id="rId21" w:history="1">
              <w:r w:rsidRPr="000757E8">
                <w:rPr>
                  <w:rStyle w:val="Hyperlink"/>
                </w:rPr>
                <w:t>https://www.atidu.ch</w:t>
              </w:r>
            </w:hyperlink>
          </w:p>
        </w:tc>
        <w:tc>
          <w:tcPr>
            <w:tcW w:w="6757" w:type="dxa"/>
            <w:tcBorders>
              <w:top w:val="none" w:sz="0" w:space="0" w:color="auto"/>
              <w:bottom w:val="none" w:sz="0" w:space="0" w:color="auto"/>
            </w:tcBorders>
          </w:tcPr>
          <w:p w14:paraId="7396D497" w14:textId="150A0A59" w:rsidR="00AB79FA" w:rsidRDefault="00AB79FA" w:rsidP="005F4F87">
            <w:pPr>
              <w:cnfStyle w:val="000000100000" w:firstRow="0" w:lastRow="0" w:firstColumn="0" w:lastColumn="0" w:oddVBand="0" w:evenVBand="0" w:oddHBand="1" w:evenHBand="0" w:firstRowFirstColumn="0" w:firstRowLastColumn="0" w:lastRowFirstColumn="0" w:lastRowLastColumn="0"/>
            </w:pPr>
            <w:proofErr w:type="spellStart"/>
            <w:r w:rsidRPr="00DC3B0F">
              <w:lastRenderedPageBreak/>
              <w:t>ATiDU</w:t>
            </w:r>
            <w:proofErr w:type="spellEnd"/>
            <w:r w:rsidRPr="00DC3B0F">
              <w:t xml:space="preserve"> Ticino e </w:t>
            </w:r>
            <w:proofErr w:type="spellStart"/>
            <w:r w:rsidRPr="00DC3B0F">
              <w:t>Moesano</w:t>
            </w:r>
            <w:proofErr w:type="spellEnd"/>
            <w:r w:rsidRPr="00DC3B0F">
              <w:t xml:space="preserve">, Associazione per persone con problemi d’udito, dal 1992 è all’ascolto dei bisogni delle persone audiolese e dei loro familiari. Organizza incontri, corsi, gruppi di auto-aiuto e attività di sensibilizzazione. Inoltre, </w:t>
            </w:r>
            <w:proofErr w:type="spellStart"/>
            <w:r w:rsidRPr="00DC3B0F">
              <w:t>ATiDU</w:t>
            </w:r>
            <w:proofErr w:type="spellEnd"/>
            <w:r w:rsidRPr="00DC3B0F">
              <w:t xml:space="preserve"> organizza attività culturali di vario genere mettendo l’accento sulla buona </w:t>
            </w:r>
            <w:r w:rsidRPr="00DC3B0F">
              <w:lastRenderedPageBreak/>
              <w:t xml:space="preserve">comunicazione al fine di rendere accessibile l’attività anche a chi ha difficoltà uditive. Sempre con questo obiettivo, </w:t>
            </w:r>
            <w:proofErr w:type="spellStart"/>
            <w:r w:rsidRPr="00DC3B0F">
              <w:t>ATiDU</w:t>
            </w:r>
            <w:proofErr w:type="spellEnd"/>
            <w:r w:rsidRPr="00DC3B0F">
              <w:t xml:space="preserve"> collabora attivamente con inclusione handicap </w:t>
            </w:r>
            <w:proofErr w:type="spellStart"/>
            <w:r w:rsidRPr="00DC3B0F">
              <w:t>ticino</w:t>
            </w:r>
            <w:proofErr w:type="spellEnd"/>
            <w:r w:rsidRPr="00DC3B0F">
              <w:t xml:space="preserve"> per un’acustica della costruzione negli spazi aperti al pubblico ottimale grazie ad una procedura di segnalazione dei bisogni specifici in caso di domande di costruzione.</w:t>
            </w:r>
          </w:p>
        </w:tc>
      </w:tr>
      <w:tr w:rsidR="00AB79FA" w14:paraId="37676840"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1A0F8B1B" w14:textId="77777777" w:rsidR="00AB79FA" w:rsidRDefault="00AB79FA" w:rsidP="005F4F87"/>
        </w:tc>
        <w:tc>
          <w:tcPr>
            <w:tcW w:w="4973" w:type="dxa"/>
          </w:tcPr>
          <w:p w14:paraId="4295365C" w14:textId="77777777" w:rsidR="00AB79FA" w:rsidRPr="002B631C" w:rsidRDefault="00AB79FA" w:rsidP="002B631C">
            <w:pPr>
              <w:cnfStyle w:val="000000000000" w:firstRow="0" w:lastRow="0" w:firstColumn="0" w:lastColumn="0" w:oddVBand="0" w:evenVBand="0" w:oddHBand="0" w:evenHBand="0" w:firstRowFirstColumn="0" w:firstRowLastColumn="0" w:lastRowFirstColumn="0" w:lastRowLastColumn="0"/>
              <w:rPr>
                <w:b/>
                <w:bCs/>
              </w:rPr>
            </w:pPr>
            <w:r w:rsidRPr="002B631C">
              <w:rPr>
                <w:b/>
                <w:bCs/>
              </w:rPr>
              <w:t>SGB-FSS</w:t>
            </w:r>
          </w:p>
          <w:p w14:paraId="71532DB4"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r>
              <w:t>Federazione Svizzera dei sordi</w:t>
            </w:r>
          </w:p>
          <w:p w14:paraId="1F0D3AC5"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r>
              <w:t>Via Besso 5</w:t>
            </w:r>
          </w:p>
          <w:p w14:paraId="59944C17"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r>
              <w:t>6900 Lugano</w:t>
            </w:r>
          </w:p>
          <w:p w14:paraId="2937F4DC"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p>
          <w:p w14:paraId="62B961FA"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r>
              <w:t>Massimo Baciocchi</w:t>
            </w:r>
          </w:p>
          <w:p w14:paraId="7CF0ADA6"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r>
              <w:t>091 950 05 48</w:t>
            </w:r>
          </w:p>
          <w:p w14:paraId="74D32AF3" w14:textId="0B472906" w:rsidR="00AB79FA" w:rsidRDefault="00AB79FA" w:rsidP="002B631C">
            <w:pPr>
              <w:cnfStyle w:val="000000000000" w:firstRow="0" w:lastRow="0" w:firstColumn="0" w:lastColumn="0" w:oddVBand="0" w:evenVBand="0" w:oddHBand="0" w:evenHBand="0" w:firstRowFirstColumn="0" w:firstRowLastColumn="0" w:lastRowFirstColumn="0" w:lastRowLastColumn="0"/>
            </w:pPr>
            <w:hyperlink r:id="rId22" w:history="1">
              <w:r w:rsidRPr="000757E8">
                <w:rPr>
                  <w:rStyle w:val="Hyperlink"/>
                </w:rPr>
                <w:t>info-i@sgb-fss.ch</w:t>
              </w:r>
            </w:hyperlink>
          </w:p>
          <w:p w14:paraId="28952551" w14:textId="77777777" w:rsidR="00AB79FA" w:rsidRDefault="00AB79FA" w:rsidP="002B631C">
            <w:pPr>
              <w:cnfStyle w:val="000000000000" w:firstRow="0" w:lastRow="0" w:firstColumn="0" w:lastColumn="0" w:oddVBand="0" w:evenVBand="0" w:oddHBand="0" w:evenHBand="0" w:firstRowFirstColumn="0" w:firstRowLastColumn="0" w:lastRowFirstColumn="0" w:lastRowLastColumn="0"/>
            </w:pPr>
          </w:p>
          <w:p w14:paraId="6158537D" w14:textId="12B1BC2D" w:rsidR="00AB79FA" w:rsidRDefault="00AB79FA" w:rsidP="002B631C">
            <w:pPr>
              <w:cnfStyle w:val="000000000000" w:firstRow="0" w:lastRow="0" w:firstColumn="0" w:lastColumn="0" w:oddVBand="0" w:evenVBand="0" w:oddHBand="0" w:evenHBand="0" w:firstRowFirstColumn="0" w:firstRowLastColumn="0" w:lastRowFirstColumn="0" w:lastRowLastColumn="0"/>
            </w:pPr>
            <w:hyperlink r:id="rId23" w:history="1">
              <w:r w:rsidRPr="000757E8">
                <w:rPr>
                  <w:rStyle w:val="Hyperlink"/>
                </w:rPr>
                <w:t>https://www.sgb-fss.ch/it/</w:t>
              </w:r>
            </w:hyperlink>
          </w:p>
        </w:tc>
        <w:tc>
          <w:tcPr>
            <w:tcW w:w="6757" w:type="dxa"/>
          </w:tcPr>
          <w:p w14:paraId="1487C398" w14:textId="00B69908" w:rsidR="00AB79FA" w:rsidRDefault="00AB79FA" w:rsidP="005F4F87">
            <w:pPr>
              <w:cnfStyle w:val="000000000000" w:firstRow="0" w:lastRow="0" w:firstColumn="0" w:lastColumn="0" w:oddVBand="0" w:evenVBand="0" w:oddHBand="0" w:evenHBand="0" w:firstRowFirstColumn="0" w:firstRowLastColumn="0" w:lastRowFirstColumn="0" w:lastRowLastColumn="0"/>
            </w:pPr>
            <w:r w:rsidRPr="003B1D0E">
              <w:t>L'ufficio regionale della Federazione svizzera dei sordi è la sede di competenza in tema di accessibilità e inclusione per le persone sorde e deboli di udito nella Svizzera italiana. Attraverso corsi di formazione, un servizio di consulenza e sostegno finanziario per progetti inclusivi, offre servizi per una vita autodeterminata ed è il riferimento per istituzioni, enti, associazioni culturali e di formazione sui temi dell'accessibilità, inclusione e dei diritti delle persone sorde. L'ufficio funge inoltre da partner per sensibilizzazioni, controlli sull'accessibilità, supporto di progetto, partner per innovazioni tecnologiche e produzioni di video in lingua dei segni.</w:t>
            </w:r>
          </w:p>
        </w:tc>
      </w:tr>
      <w:tr w:rsidR="005F4F87" w14:paraId="0638ED2A"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Borders>
              <w:top w:val="none" w:sz="0" w:space="0" w:color="auto"/>
              <w:bottom w:val="none" w:sz="0" w:space="0" w:color="auto"/>
              <w:right w:val="none" w:sz="0" w:space="0" w:color="auto"/>
            </w:tcBorders>
          </w:tcPr>
          <w:p w14:paraId="4F850C12" w14:textId="4E0FF43D" w:rsidR="005F4F87" w:rsidRDefault="00DA03AD" w:rsidP="005F4F87">
            <w:r w:rsidRPr="00DA03AD">
              <w:t>Accesso ai contenuti per persone con Autismo</w:t>
            </w:r>
          </w:p>
        </w:tc>
        <w:tc>
          <w:tcPr>
            <w:tcW w:w="4973" w:type="dxa"/>
            <w:tcBorders>
              <w:top w:val="none" w:sz="0" w:space="0" w:color="auto"/>
              <w:bottom w:val="none" w:sz="0" w:space="0" w:color="auto"/>
            </w:tcBorders>
          </w:tcPr>
          <w:p w14:paraId="5750BCDB" w14:textId="77777777" w:rsidR="008F41A8" w:rsidRPr="008F41A8" w:rsidRDefault="008F41A8" w:rsidP="008F41A8">
            <w:pPr>
              <w:cnfStyle w:val="000000100000" w:firstRow="0" w:lastRow="0" w:firstColumn="0" w:lastColumn="0" w:oddVBand="0" w:evenVBand="0" w:oddHBand="1" w:evenHBand="0" w:firstRowFirstColumn="0" w:firstRowLastColumn="0" w:lastRowFirstColumn="0" w:lastRowLastColumn="0"/>
              <w:rPr>
                <w:b/>
                <w:bCs/>
              </w:rPr>
            </w:pPr>
            <w:r w:rsidRPr="008F41A8">
              <w:rPr>
                <w:b/>
                <w:bCs/>
              </w:rPr>
              <w:t>ARES</w:t>
            </w:r>
          </w:p>
          <w:p w14:paraId="4F6A0436"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r>
              <w:t>Piazza Giuseppe Buffi 4</w:t>
            </w:r>
          </w:p>
          <w:p w14:paraId="31305F9D"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r>
              <w:t>6500 Bellinzona</w:t>
            </w:r>
          </w:p>
          <w:p w14:paraId="27D0D544"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p>
          <w:p w14:paraId="11925345"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r>
              <w:t>Rosy Pozzi</w:t>
            </w:r>
          </w:p>
          <w:p w14:paraId="35912F12"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r>
              <w:t>076 511 29 81</w:t>
            </w:r>
          </w:p>
          <w:p w14:paraId="0D096B9F" w14:textId="4D773B87" w:rsidR="008F41A8" w:rsidRDefault="008F41A8" w:rsidP="008F41A8">
            <w:pPr>
              <w:cnfStyle w:val="000000100000" w:firstRow="0" w:lastRow="0" w:firstColumn="0" w:lastColumn="0" w:oddVBand="0" w:evenVBand="0" w:oddHBand="1" w:evenHBand="0" w:firstRowFirstColumn="0" w:firstRowLastColumn="0" w:lastRowFirstColumn="0" w:lastRowLastColumn="0"/>
            </w:pPr>
            <w:hyperlink r:id="rId24" w:history="1">
              <w:r w:rsidRPr="000757E8">
                <w:rPr>
                  <w:rStyle w:val="Hyperlink"/>
                </w:rPr>
                <w:t>Rosy.pozzi@fondazioneares.com</w:t>
              </w:r>
            </w:hyperlink>
          </w:p>
          <w:p w14:paraId="4DBE6B7E" w14:textId="77777777" w:rsidR="008F41A8" w:rsidRDefault="008F41A8" w:rsidP="008F41A8">
            <w:pPr>
              <w:cnfStyle w:val="000000100000" w:firstRow="0" w:lastRow="0" w:firstColumn="0" w:lastColumn="0" w:oddVBand="0" w:evenVBand="0" w:oddHBand="1" w:evenHBand="0" w:firstRowFirstColumn="0" w:firstRowLastColumn="0" w:lastRowFirstColumn="0" w:lastRowLastColumn="0"/>
            </w:pPr>
          </w:p>
          <w:p w14:paraId="3E2CE8FA" w14:textId="33A7B4E5" w:rsidR="008F41A8" w:rsidRDefault="008F41A8" w:rsidP="008F41A8">
            <w:pPr>
              <w:cnfStyle w:val="000000100000" w:firstRow="0" w:lastRow="0" w:firstColumn="0" w:lastColumn="0" w:oddVBand="0" w:evenVBand="0" w:oddHBand="1" w:evenHBand="0" w:firstRowFirstColumn="0" w:firstRowLastColumn="0" w:lastRowFirstColumn="0" w:lastRowLastColumn="0"/>
            </w:pPr>
            <w:hyperlink r:id="rId25" w:history="1">
              <w:r w:rsidRPr="000757E8">
                <w:rPr>
                  <w:rStyle w:val="Hyperlink"/>
                </w:rPr>
                <w:t>www.fondazioneares.com</w:t>
              </w:r>
            </w:hyperlink>
          </w:p>
        </w:tc>
        <w:tc>
          <w:tcPr>
            <w:tcW w:w="6757" w:type="dxa"/>
            <w:tcBorders>
              <w:top w:val="none" w:sz="0" w:space="0" w:color="auto"/>
              <w:bottom w:val="none" w:sz="0" w:space="0" w:color="auto"/>
            </w:tcBorders>
          </w:tcPr>
          <w:p w14:paraId="2E05017C" w14:textId="77777777" w:rsidR="00CB2346" w:rsidRDefault="00CB2346" w:rsidP="00CB2346">
            <w:pPr>
              <w:cnfStyle w:val="000000100000" w:firstRow="0" w:lastRow="0" w:firstColumn="0" w:lastColumn="0" w:oddVBand="0" w:evenVBand="0" w:oddHBand="1" w:evenHBand="0" w:firstRowFirstColumn="0" w:firstRowLastColumn="0" w:lastRowFirstColumn="0" w:lastRowLastColumn="0"/>
            </w:pPr>
            <w:r>
              <w:lastRenderedPageBreak/>
              <w:t xml:space="preserve">Centro di Competenza per il Disturbo dello Spettro Autistico per il Canton Ticino. Offre intervento e consulenza a persone con Autismo, le loro famiglie e chi le accompagna nella crescita. </w:t>
            </w:r>
          </w:p>
          <w:p w14:paraId="1116B722" w14:textId="77777777" w:rsidR="00CB2346" w:rsidRDefault="00CB2346" w:rsidP="00CB2346">
            <w:pPr>
              <w:cnfStyle w:val="000000100000" w:firstRow="0" w:lastRow="0" w:firstColumn="0" w:lastColumn="0" w:oddVBand="0" w:evenVBand="0" w:oddHBand="1" w:evenHBand="0" w:firstRowFirstColumn="0" w:firstRowLastColumn="0" w:lastRowFirstColumn="0" w:lastRowLastColumn="0"/>
            </w:pPr>
            <w:r>
              <w:t>Ai luoghi della cultura ARES offre:</w:t>
            </w:r>
          </w:p>
          <w:p w14:paraId="2F7C58F6" w14:textId="375EB4DF" w:rsidR="00CB2346"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t xml:space="preserve">Formazione del personale per conoscenza di base sull’Autismo </w:t>
            </w:r>
          </w:p>
          <w:p w14:paraId="506DA564" w14:textId="46FBB216" w:rsidR="00CB2346"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t xml:space="preserve">Individuazione/messa a punto di accorgimenti ambientali </w:t>
            </w:r>
          </w:p>
          <w:p w14:paraId="196EC6DF" w14:textId="2F767178" w:rsidR="00CB2346"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lastRenderedPageBreak/>
              <w:t>Co-costruzione di strumenti facilitatori (brochures, guide ecc.)</w:t>
            </w:r>
          </w:p>
          <w:p w14:paraId="49D00ECF" w14:textId="7FBCB381" w:rsidR="00CB2346"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t>Preparazione visite guidate per utenti e famiglie</w:t>
            </w:r>
          </w:p>
          <w:p w14:paraId="4DD50513" w14:textId="36F58E17" w:rsidR="00CB2346"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t>Sviluppo e strutturazione laboratori didattici</w:t>
            </w:r>
          </w:p>
          <w:p w14:paraId="5BF2A1E0" w14:textId="0F6C7FD4" w:rsidR="005F4F87" w:rsidRDefault="00CB2346" w:rsidP="00AD5231">
            <w:pPr>
              <w:pStyle w:val="Listenabsatz"/>
              <w:numPr>
                <w:ilvl w:val="0"/>
                <w:numId w:val="14"/>
              </w:numPr>
              <w:cnfStyle w:val="000000100000" w:firstRow="0" w:lastRow="0" w:firstColumn="0" w:lastColumn="0" w:oddVBand="0" w:evenVBand="0" w:oddHBand="1" w:evenHBand="0" w:firstRowFirstColumn="0" w:firstRowLastColumn="0" w:lastRowFirstColumn="0" w:lastRowLastColumn="0"/>
            </w:pPr>
            <w:r>
              <w:t>Verifica/valutazione percorsi e materiali proposti</w:t>
            </w:r>
          </w:p>
        </w:tc>
      </w:tr>
      <w:tr w:rsidR="005F4F87" w14:paraId="583E0E49" w14:textId="77777777" w:rsidTr="00CD6A29">
        <w:tc>
          <w:tcPr>
            <w:cnfStyle w:val="001000000000" w:firstRow="0" w:lastRow="0" w:firstColumn="1" w:lastColumn="0" w:oddVBand="0" w:evenVBand="0" w:oddHBand="0" w:evenHBand="0" w:firstRowFirstColumn="0" w:firstRowLastColumn="0" w:lastRowFirstColumn="0" w:lastRowLastColumn="0"/>
            <w:tcW w:w="2546" w:type="dxa"/>
            <w:tcBorders>
              <w:right w:val="none" w:sz="0" w:space="0" w:color="auto"/>
            </w:tcBorders>
          </w:tcPr>
          <w:p w14:paraId="7489D003" w14:textId="07419F6E" w:rsidR="005F4F87" w:rsidRDefault="00134F35" w:rsidP="005F4F87">
            <w:r w:rsidRPr="00134F35">
              <w:lastRenderedPageBreak/>
              <w:t>Audiodescrizione</w:t>
            </w:r>
          </w:p>
        </w:tc>
        <w:tc>
          <w:tcPr>
            <w:tcW w:w="4973" w:type="dxa"/>
          </w:tcPr>
          <w:p w14:paraId="21357A95" w14:textId="77777777" w:rsidR="0009371D" w:rsidRPr="0009371D" w:rsidRDefault="0009371D" w:rsidP="0009371D">
            <w:pPr>
              <w:cnfStyle w:val="000000000000" w:firstRow="0" w:lastRow="0" w:firstColumn="0" w:lastColumn="0" w:oddVBand="0" w:evenVBand="0" w:oddHBand="0" w:evenHBand="0" w:firstRowFirstColumn="0" w:firstRowLastColumn="0" w:lastRowFirstColumn="0" w:lastRowLastColumn="0"/>
              <w:rPr>
                <w:b/>
                <w:bCs/>
              </w:rPr>
            </w:pPr>
            <w:r w:rsidRPr="0009371D">
              <w:rPr>
                <w:b/>
                <w:bCs/>
              </w:rPr>
              <w:t xml:space="preserve">Società Cooperativa </w:t>
            </w:r>
            <w:proofErr w:type="spellStart"/>
            <w:r w:rsidRPr="0009371D">
              <w:rPr>
                <w:b/>
                <w:bCs/>
              </w:rPr>
              <w:t>traduko</w:t>
            </w:r>
            <w:proofErr w:type="spellEnd"/>
          </w:p>
          <w:p w14:paraId="1BAC7242"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r>
              <w:t xml:space="preserve">Im </w:t>
            </w:r>
            <w:proofErr w:type="spellStart"/>
            <w:r>
              <w:t>Heugarten</w:t>
            </w:r>
            <w:proofErr w:type="spellEnd"/>
            <w:r>
              <w:t xml:space="preserve"> 46</w:t>
            </w:r>
          </w:p>
          <w:p w14:paraId="41A8166F"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r>
              <w:t xml:space="preserve">8617 </w:t>
            </w:r>
            <w:proofErr w:type="spellStart"/>
            <w:r>
              <w:t>Mönchaltorf</w:t>
            </w:r>
            <w:proofErr w:type="spellEnd"/>
          </w:p>
          <w:p w14:paraId="68716C99"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p>
          <w:p w14:paraId="62602656"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r>
              <w:t>Sara Marchesi</w:t>
            </w:r>
          </w:p>
          <w:p w14:paraId="1DAB9BA5"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r>
              <w:t>078 752 90 15</w:t>
            </w:r>
          </w:p>
          <w:p w14:paraId="5B7EB9B8" w14:textId="66F37DE5" w:rsidR="0009371D" w:rsidRDefault="0009371D" w:rsidP="0009371D">
            <w:pPr>
              <w:cnfStyle w:val="000000000000" w:firstRow="0" w:lastRow="0" w:firstColumn="0" w:lastColumn="0" w:oddVBand="0" w:evenVBand="0" w:oddHBand="0" w:evenHBand="0" w:firstRowFirstColumn="0" w:firstRowLastColumn="0" w:lastRowFirstColumn="0" w:lastRowLastColumn="0"/>
            </w:pPr>
            <w:hyperlink r:id="rId26" w:history="1">
              <w:r w:rsidRPr="000757E8">
                <w:rPr>
                  <w:rStyle w:val="Hyperlink"/>
                </w:rPr>
                <w:t>sara.marchesi@traduko.ch</w:t>
              </w:r>
            </w:hyperlink>
          </w:p>
          <w:p w14:paraId="27A7AB33" w14:textId="77777777" w:rsidR="0009371D" w:rsidRDefault="0009371D" w:rsidP="0009371D">
            <w:pPr>
              <w:cnfStyle w:val="000000000000" w:firstRow="0" w:lastRow="0" w:firstColumn="0" w:lastColumn="0" w:oddVBand="0" w:evenVBand="0" w:oddHBand="0" w:evenHBand="0" w:firstRowFirstColumn="0" w:firstRowLastColumn="0" w:lastRowFirstColumn="0" w:lastRowLastColumn="0"/>
            </w:pPr>
          </w:p>
          <w:p w14:paraId="65FE046B" w14:textId="25A652D3" w:rsidR="0009371D" w:rsidRDefault="0009371D" w:rsidP="0009371D">
            <w:pPr>
              <w:cnfStyle w:val="000000000000" w:firstRow="0" w:lastRow="0" w:firstColumn="0" w:lastColumn="0" w:oddVBand="0" w:evenVBand="0" w:oddHBand="0" w:evenHBand="0" w:firstRowFirstColumn="0" w:firstRowLastColumn="0" w:lastRowFirstColumn="0" w:lastRowLastColumn="0"/>
            </w:pPr>
            <w:hyperlink r:id="rId27" w:history="1">
              <w:r w:rsidRPr="000757E8">
                <w:rPr>
                  <w:rStyle w:val="Hyperlink"/>
                </w:rPr>
                <w:t>www.traduko.ch/it/</w:t>
              </w:r>
            </w:hyperlink>
          </w:p>
        </w:tc>
        <w:tc>
          <w:tcPr>
            <w:tcW w:w="6757" w:type="dxa"/>
          </w:tcPr>
          <w:p w14:paraId="5CFC5B0E" w14:textId="290FFD4F" w:rsidR="005F4F87" w:rsidRDefault="00B26727" w:rsidP="005F4F87">
            <w:pPr>
              <w:cnfStyle w:val="000000000000" w:firstRow="0" w:lastRow="0" w:firstColumn="0" w:lastColumn="0" w:oddVBand="0" w:evenVBand="0" w:oddHBand="0" w:evenHBand="0" w:firstRowFirstColumn="0" w:firstRowLastColumn="0" w:lastRowFirstColumn="0" w:lastRowLastColumn="0"/>
            </w:pPr>
            <w:r w:rsidRPr="00B26727">
              <w:t xml:space="preserve">La Società Cooperativa </w:t>
            </w:r>
            <w:proofErr w:type="spellStart"/>
            <w:r w:rsidRPr="00B26727">
              <w:t>traduko</w:t>
            </w:r>
            <w:proofErr w:type="spellEnd"/>
            <w:r w:rsidRPr="00B26727">
              <w:t xml:space="preserve"> offre servizi linguistici di varia natura. Tra questi rientrano traduzioni (prevalentemente in tedesco, francese, italiano e inglese) nonché servizi in ambito di comunicazione accessibile (sottotitolazione per persone sorde o con problemi di udito, audiodescrizione, traduzione/redazione di testi in lingua semplice).</w:t>
            </w:r>
          </w:p>
        </w:tc>
      </w:tr>
      <w:tr w:rsidR="00AB79FA" w14:paraId="27928C56"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3F72A6CA" w14:textId="106DA211" w:rsidR="00AB79FA" w:rsidRDefault="00AB79FA" w:rsidP="005F4F87">
            <w:r w:rsidRPr="002E1B5B">
              <w:t>Integrazione professionale</w:t>
            </w:r>
          </w:p>
        </w:tc>
        <w:tc>
          <w:tcPr>
            <w:tcW w:w="4973" w:type="dxa"/>
            <w:tcBorders>
              <w:top w:val="none" w:sz="0" w:space="0" w:color="auto"/>
              <w:bottom w:val="none" w:sz="0" w:space="0" w:color="auto"/>
            </w:tcBorders>
          </w:tcPr>
          <w:p w14:paraId="36B0D1A9" w14:textId="77777777" w:rsidR="00AB79FA" w:rsidRPr="00440827" w:rsidRDefault="00AB79FA" w:rsidP="00440827">
            <w:pPr>
              <w:cnfStyle w:val="000000100000" w:firstRow="0" w:lastRow="0" w:firstColumn="0" w:lastColumn="0" w:oddVBand="0" w:evenVBand="0" w:oddHBand="1" w:evenHBand="0" w:firstRowFirstColumn="0" w:firstRowLastColumn="0" w:lastRowFirstColumn="0" w:lastRowLastColumn="0"/>
              <w:rPr>
                <w:b/>
                <w:bCs/>
              </w:rPr>
            </w:pPr>
            <w:r w:rsidRPr="00440827">
              <w:rPr>
                <w:b/>
                <w:bCs/>
              </w:rPr>
              <w:t xml:space="preserve">Fondazione S. Angelo </w:t>
            </w:r>
            <w:proofErr w:type="spellStart"/>
            <w:r w:rsidRPr="00440827">
              <w:rPr>
                <w:b/>
                <w:bCs/>
              </w:rPr>
              <w:t>Loverciano</w:t>
            </w:r>
            <w:proofErr w:type="spellEnd"/>
          </w:p>
          <w:p w14:paraId="38680627"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r>
              <w:t xml:space="preserve">Via </w:t>
            </w:r>
            <w:proofErr w:type="spellStart"/>
            <w:r>
              <w:t>Loverciano</w:t>
            </w:r>
            <w:proofErr w:type="spellEnd"/>
            <w:r>
              <w:t xml:space="preserve"> 2</w:t>
            </w:r>
          </w:p>
          <w:p w14:paraId="09C0E422"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r>
              <w:t>6874 Castel San Pietro</w:t>
            </w:r>
          </w:p>
          <w:p w14:paraId="47FC9749"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p>
          <w:p w14:paraId="4044A86E"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r>
              <w:t>Marilena Pulieri</w:t>
            </w:r>
          </w:p>
          <w:p w14:paraId="24FE66CB"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r>
              <w:t>091 640 07 66</w:t>
            </w:r>
          </w:p>
          <w:p w14:paraId="5AC12EB6" w14:textId="404698F9" w:rsidR="00AB79FA" w:rsidRDefault="00AB79FA" w:rsidP="00440827">
            <w:pPr>
              <w:cnfStyle w:val="000000100000" w:firstRow="0" w:lastRow="0" w:firstColumn="0" w:lastColumn="0" w:oddVBand="0" w:evenVBand="0" w:oddHBand="1" w:evenHBand="0" w:firstRowFirstColumn="0" w:firstRowLastColumn="0" w:lastRowFirstColumn="0" w:lastRowLastColumn="0"/>
            </w:pPr>
            <w:hyperlink r:id="rId28" w:history="1">
              <w:r w:rsidRPr="000757E8">
                <w:rPr>
                  <w:rStyle w:val="Hyperlink"/>
                </w:rPr>
                <w:t>mpulieri@loverciano.ch</w:t>
              </w:r>
            </w:hyperlink>
          </w:p>
          <w:p w14:paraId="181D433F" w14:textId="77777777" w:rsidR="00AB79FA" w:rsidRDefault="00AB79FA" w:rsidP="00440827">
            <w:pPr>
              <w:cnfStyle w:val="000000100000" w:firstRow="0" w:lastRow="0" w:firstColumn="0" w:lastColumn="0" w:oddVBand="0" w:evenVBand="0" w:oddHBand="1" w:evenHBand="0" w:firstRowFirstColumn="0" w:firstRowLastColumn="0" w:lastRowFirstColumn="0" w:lastRowLastColumn="0"/>
            </w:pPr>
          </w:p>
          <w:p w14:paraId="2C757398" w14:textId="476A84F9" w:rsidR="00AB79FA" w:rsidRDefault="00AB79FA" w:rsidP="00440827">
            <w:pPr>
              <w:cnfStyle w:val="000000100000" w:firstRow="0" w:lastRow="0" w:firstColumn="0" w:lastColumn="0" w:oddVBand="0" w:evenVBand="0" w:oddHBand="1" w:evenHBand="0" w:firstRowFirstColumn="0" w:firstRowLastColumn="0" w:lastRowFirstColumn="0" w:lastRowLastColumn="0"/>
            </w:pPr>
            <w:hyperlink r:id="rId29" w:history="1">
              <w:r w:rsidRPr="000757E8">
                <w:rPr>
                  <w:rStyle w:val="Hyperlink"/>
                </w:rPr>
                <w:t>www.loverciano.ch</w:t>
              </w:r>
            </w:hyperlink>
          </w:p>
        </w:tc>
        <w:tc>
          <w:tcPr>
            <w:tcW w:w="6757" w:type="dxa"/>
            <w:tcBorders>
              <w:top w:val="none" w:sz="0" w:space="0" w:color="auto"/>
              <w:bottom w:val="none" w:sz="0" w:space="0" w:color="auto"/>
            </w:tcBorders>
          </w:tcPr>
          <w:p w14:paraId="30E04A63" w14:textId="47CC34B9" w:rsidR="00AB79FA" w:rsidRDefault="00AB79FA" w:rsidP="005F4F87">
            <w:pPr>
              <w:cnfStyle w:val="000000100000" w:firstRow="0" w:lastRow="0" w:firstColumn="0" w:lastColumn="0" w:oddVBand="0" w:evenVBand="0" w:oddHBand="1" w:evenHBand="0" w:firstRowFirstColumn="0" w:firstRowLastColumn="0" w:lastRowFirstColumn="0" w:lastRowLastColumn="0"/>
            </w:pPr>
            <w:r w:rsidRPr="00A1705D">
              <w:t xml:space="preserve">La Fondazione Sant’Angelo di </w:t>
            </w:r>
            <w:proofErr w:type="spellStart"/>
            <w:r w:rsidRPr="00A1705D">
              <w:t>Loverciano</w:t>
            </w:r>
            <w:proofErr w:type="spellEnd"/>
            <w:r w:rsidRPr="00A1705D">
              <w:t xml:space="preserve"> si prefigge lo scopo di promuovere l’educazione di giovani in situazione di disagio o con disabilità attraverso la formazione professionale (apprendistati) e l’inserimento e inclusione dei giovani nel contesto sociale e nel mondo del lavoro. Oltre ad essere una scuola con percorsi di scolarizzazione specializzata, è anche un’azienda formatrice autorizzata dalla Divisione della Formazione Professionale per ragazzi beneficiari dei provvedimenti di integrazione professionale dell’Assicurazione Invalidità. Durante gli anni di formazione si coniuga il percorso formativo con lo sviluppo e l’apprendimento delle competenze tecnico-professionali e si avviano percorsi di </w:t>
            </w:r>
            <w:r w:rsidRPr="00A1705D">
              <w:lastRenderedPageBreak/>
              <w:t>accompagnamento e inserimento nel mondo del lavoro in collaborazione alle aziende presenti sul territorio.</w:t>
            </w:r>
          </w:p>
        </w:tc>
      </w:tr>
      <w:tr w:rsidR="00AB79FA" w14:paraId="1D7BE338"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2FA4CEDF" w14:textId="77777777" w:rsidR="00AB79FA" w:rsidRDefault="00AB79FA" w:rsidP="005F4F87"/>
        </w:tc>
        <w:tc>
          <w:tcPr>
            <w:tcW w:w="4973" w:type="dxa"/>
          </w:tcPr>
          <w:p w14:paraId="625A46EB" w14:textId="77777777" w:rsidR="00AB79FA" w:rsidRPr="008F1A94" w:rsidRDefault="00AB79FA" w:rsidP="008F1A94">
            <w:pPr>
              <w:cnfStyle w:val="000000000000" w:firstRow="0" w:lastRow="0" w:firstColumn="0" w:lastColumn="0" w:oddVBand="0" w:evenVBand="0" w:oddHBand="0" w:evenHBand="0" w:firstRowFirstColumn="0" w:firstRowLastColumn="0" w:lastRowFirstColumn="0" w:lastRowLastColumn="0"/>
              <w:rPr>
                <w:b/>
                <w:bCs/>
              </w:rPr>
            </w:pPr>
            <w:r w:rsidRPr="008F1A94">
              <w:rPr>
                <w:b/>
                <w:bCs/>
              </w:rPr>
              <w:t xml:space="preserve">Pro Infirmis - Servizio </w:t>
            </w:r>
            <w:proofErr w:type="spellStart"/>
            <w:r w:rsidRPr="008F1A94">
              <w:rPr>
                <w:b/>
                <w:bCs/>
              </w:rPr>
              <w:t>inAzienda</w:t>
            </w:r>
            <w:proofErr w:type="spellEnd"/>
          </w:p>
          <w:p w14:paraId="3C5F8940" w14:textId="77777777" w:rsidR="00AB79FA" w:rsidRDefault="00AB79FA" w:rsidP="008F1A94">
            <w:pPr>
              <w:cnfStyle w:val="000000000000" w:firstRow="0" w:lastRow="0" w:firstColumn="0" w:lastColumn="0" w:oddVBand="0" w:evenVBand="0" w:oddHBand="0" w:evenHBand="0" w:firstRowFirstColumn="0" w:firstRowLastColumn="0" w:lastRowFirstColumn="0" w:lastRowLastColumn="0"/>
            </w:pPr>
            <w:r>
              <w:t>Viale Stazione 33</w:t>
            </w:r>
          </w:p>
          <w:p w14:paraId="38213AF6" w14:textId="77777777" w:rsidR="00AB79FA" w:rsidRDefault="00AB79FA" w:rsidP="008F1A94">
            <w:pPr>
              <w:cnfStyle w:val="000000000000" w:firstRow="0" w:lastRow="0" w:firstColumn="0" w:lastColumn="0" w:oddVBand="0" w:evenVBand="0" w:oddHBand="0" w:evenHBand="0" w:firstRowFirstColumn="0" w:firstRowLastColumn="0" w:lastRowFirstColumn="0" w:lastRowLastColumn="0"/>
            </w:pPr>
            <w:r>
              <w:t>6500 Bellinzona</w:t>
            </w:r>
          </w:p>
          <w:p w14:paraId="6DDFB99E" w14:textId="77777777" w:rsidR="00AB79FA" w:rsidRDefault="00AB79FA" w:rsidP="008F1A94">
            <w:pPr>
              <w:cnfStyle w:val="000000000000" w:firstRow="0" w:lastRow="0" w:firstColumn="0" w:lastColumn="0" w:oddVBand="0" w:evenVBand="0" w:oddHBand="0" w:evenHBand="0" w:firstRowFirstColumn="0" w:firstRowLastColumn="0" w:lastRowFirstColumn="0" w:lastRowLastColumn="0"/>
            </w:pPr>
          </w:p>
          <w:p w14:paraId="3AE0E2D4" w14:textId="77777777" w:rsidR="00AB79FA" w:rsidRDefault="00AB79FA" w:rsidP="008F1A94">
            <w:pPr>
              <w:cnfStyle w:val="000000000000" w:firstRow="0" w:lastRow="0" w:firstColumn="0" w:lastColumn="0" w:oddVBand="0" w:evenVBand="0" w:oddHBand="0" w:evenHBand="0" w:firstRowFirstColumn="0" w:firstRowLastColumn="0" w:lastRowFirstColumn="0" w:lastRowLastColumn="0"/>
            </w:pPr>
            <w:r>
              <w:t>058 775 38 70</w:t>
            </w:r>
          </w:p>
          <w:p w14:paraId="75712733" w14:textId="375812C1" w:rsidR="00AB79FA" w:rsidRDefault="00AB79FA" w:rsidP="008F1A94">
            <w:pPr>
              <w:cnfStyle w:val="000000000000" w:firstRow="0" w:lastRow="0" w:firstColumn="0" w:lastColumn="0" w:oddVBand="0" w:evenVBand="0" w:oddHBand="0" w:evenHBand="0" w:firstRowFirstColumn="0" w:firstRowLastColumn="0" w:lastRowFirstColumn="0" w:lastRowLastColumn="0"/>
            </w:pPr>
            <w:hyperlink r:id="rId30" w:history="1">
              <w:r w:rsidRPr="000757E8">
                <w:rPr>
                  <w:rStyle w:val="Hyperlink"/>
                </w:rPr>
                <w:t>ticino@proinfirmis.ch</w:t>
              </w:r>
            </w:hyperlink>
          </w:p>
          <w:p w14:paraId="302D58EB" w14:textId="77777777" w:rsidR="00AB79FA" w:rsidRDefault="00AB79FA" w:rsidP="008F1A94">
            <w:pPr>
              <w:cnfStyle w:val="000000000000" w:firstRow="0" w:lastRow="0" w:firstColumn="0" w:lastColumn="0" w:oddVBand="0" w:evenVBand="0" w:oddHBand="0" w:evenHBand="0" w:firstRowFirstColumn="0" w:firstRowLastColumn="0" w:lastRowFirstColumn="0" w:lastRowLastColumn="0"/>
            </w:pPr>
          </w:p>
          <w:p w14:paraId="60A10AF7" w14:textId="0243117B" w:rsidR="00AB79FA" w:rsidRDefault="00AB79FA" w:rsidP="008F1A94">
            <w:pPr>
              <w:cnfStyle w:val="000000000000" w:firstRow="0" w:lastRow="0" w:firstColumn="0" w:lastColumn="0" w:oddVBand="0" w:evenVBand="0" w:oddHBand="0" w:evenHBand="0" w:firstRowFirstColumn="0" w:firstRowLastColumn="0" w:lastRowFirstColumn="0" w:lastRowLastColumn="0"/>
            </w:pPr>
            <w:hyperlink r:id="rId31" w:history="1">
              <w:r w:rsidRPr="000757E8">
                <w:rPr>
                  <w:rStyle w:val="Hyperlink"/>
                </w:rPr>
                <w:t>www.proinfirmis.ch/it/offerta/ticino/inazienda.html</w:t>
              </w:r>
            </w:hyperlink>
          </w:p>
        </w:tc>
        <w:tc>
          <w:tcPr>
            <w:tcW w:w="6757" w:type="dxa"/>
          </w:tcPr>
          <w:p w14:paraId="1D2E8A49" w14:textId="2F968E3F" w:rsidR="00AB79FA" w:rsidRDefault="00AB79FA" w:rsidP="005F4F87">
            <w:pPr>
              <w:cnfStyle w:val="000000000000" w:firstRow="0" w:lastRow="0" w:firstColumn="0" w:lastColumn="0" w:oddVBand="0" w:evenVBand="0" w:oddHBand="0" w:evenHBand="0" w:firstRowFirstColumn="0" w:firstRowLastColumn="0" w:lastRowFirstColumn="0" w:lastRowLastColumn="0"/>
            </w:pPr>
            <w:r w:rsidRPr="00420F26">
              <w:t xml:space="preserve">Il Servizio </w:t>
            </w:r>
            <w:proofErr w:type="spellStart"/>
            <w:r w:rsidRPr="00420F26">
              <w:t>inAzienda</w:t>
            </w:r>
            <w:proofErr w:type="spellEnd"/>
            <w:r w:rsidRPr="00420F26">
              <w:t xml:space="preserve"> di Pro Infirmis Ticino e </w:t>
            </w:r>
            <w:proofErr w:type="spellStart"/>
            <w:r w:rsidRPr="00420F26">
              <w:t>Moesano</w:t>
            </w:r>
            <w:proofErr w:type="spellEnd"/>
            <w:r w:rsidRPr="00420F26">
              <w:t xml:space="preserve"> promuove l’inserimento nel mercato del lavoro primario di persone a beneficio di una rendita d’invalidità intera. Una società inclusiva considera le persone con disabilità come parte piena della società: per questo, la loro esperienza, il desiderio di partecipare e poter offrire qualcosa, deve avere opportunità di realizzarsi. Pro Infirmis sostiene le persone che fanno questa scelta e fa da tramite, laddove necessario, tra la persona con disabilità e l’azienda datrice di lavoro.</w:t>
            </w:r>
          </w:p>
        </w:tc>
      </w:tr>
      <w:tr w:rsidR="00AB79FA" w14:paraId="308836DD"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5E03FECF" w14:textId="4642D861" w:rsidR="00AB79FA" w:rsidRDefault="00AB79FA" w:rsidP="005F4F87">
            <w:r w:rsidRPr="00223969">
              <w:t>Lingua facile</w:t>
            </w:r>
          </w:p>
        </w:tc>
        <w:tc>
          <w:tcPr>
            <w:tcW w:w="4973" w:type="dxa"/>
            <w:tcBorders>
              <w:top w:val="none" w:sz="0" w:space="0" w:color="auto"/>
              <w:bottom w:val="none" w:sz="0" w:space="0" w:color="auto"/>
            </w:tcBorders>
          </w:tcPr>
          <w:p w14:paraId="7DD99490" w14:textId="77777777" w:rsidR="00AB79FA" w:rsidRPr="009B7A79" w:rsidRDefault="00AB79FA" w:rsidP="009B7A79">
            <w:pPr>
              <w:cnfStyle w:val="000000100000" w:firstRow="0" w:lastRow="0" w:firstColumn="0" w:lastColumn="0" w:oddVBand="0" w:evenVBand="0" w:oddHBand="1" w:evenHBand="0" w:firstRowFirstColumn="0" w:firstRowLastColumn="0" w:lastRowFirstColumn="0" w:lastRowLastColumn="0"/>
              <w:rPr>
                <w:b/>
                <w:bCs/>
              </w:rPr>
            </w:pPr>
            <w:r w:rsidRPr="009B7A79">
              <w:rPr>
                <w:b/>
                <w:bCs/>
              </w:rPr>
              <w:t xml:space="preserve">Pro Infirmis - Servizio di Lingua facile </w:t>
            </w:r>
          </w:p>
          <w:p w14:paraId="1F254C9B" w14:textId="77777777" w:rsidR="00AB79FA" w:rsidRDefault="00AB79FA" w:rsidP="009B7A79">
            <w:pPr>
              <w:cnfStyle w:val="000000100000" w:firstRow="0" w:lastRow="0" w:firstColumn="0" w:lastColumn="0" w:oddVBand="0" w:evenVBand="0" w:oddHBand="1" w:evenHBand="0" w:firstRowFirstColumn="0" w:firstRowLastColumn="0" w:lastRowFirstColumn="0" w:lastRowLastColumn="0"/>
            </w:pPr>
            <w:r>
              <w:t>Viale Stazione 33</w:t>
            </w:r>
          </w:p>
          <w:p w14:paraId="74F8862F" w14:textId="77777777" w:rsidR="00AB79FA" w:rsidRDefault="00AB79FA" w:rsidP="009B7A79">
            <w:pPr>
              <w:cnfStyle w:val="000000100000" w:firstRow="0" w:lastRow="0" w:firstColumn="0" w:lastColumn="0" w:oddVBand="0" w:evenVBand="0" w:oddHBand="1" w:evenHBand="0" w:firstRowFirstColumn="0" w:firstRowLastColumn="0" w:lastRowFirstColumn="0" w:lastRowLastColumn="0"/>
            </w:pPr>
            <w:r>
              <w:t>6500 Bellinzona</w:t>
            </w:r>
          </w:p>
          <w:p w14:paraId="7D40BBE5" w14:textId="77777777" w:rsidR="00AB79FA" w:rsidRDefault="00AB79FA" w:rsidP="009B7A79">
            <w:pPr>
              <w:cnfStyle w:val="000000100000" w:firstRow="0" w:lastRow="0" w:firstColumn="0" w:lastColumn="0" w:oddVBand="0" w:evenVBand="0" w:oddHBand="1" w:evenHBand="0" w:firstRowFirstColumn="0" w:firstRowLastColumn="0" w:lastRowFirstColumn="0" w:lastRowLastColumn="0"/>
            </w:pPr>
          </w:p>
          <w:p w14:paraId="37754617" w14:textId="77777777" w:rsidR="00AB79FA" w:rsidRDefault="00AB79FA" w:rsidP="009B7A79">
            <w:pPr>
              <w:cnfStyle w:val="000000100000" w:firstRow="0" w:lastRow="0" w:firstColumn="0" w:lastColumn="0" w:oddVBand="0" w:evenVBand="0" w:oddHBand="1" w:evenHBand="0" w:firstRowFirstColumn="0" w:firstRowLastColumn="0" w:lastRowFirstColumn="0" w:lastRowLastColumn="0"/>
            </w:pPr>
            <w:r>
              <w:t>058 775 38 70</w:t>
            </w:r>
          </w:p>
          <w:p w14:paraId="290EAA9C" w14:textId="5CB81BE2" w:rsidR="00AB79FA" w:rsidRDefault="00AB79FA" w:rsidP="009B7A79">
            <w:pPr>
              <w:cnfStyle w:val="000000100000" w:firstRow="0" w:lastRow="0" w:firstColumn="0" w:lastColumn="0" w:oddVBand="0" w:evenVBand="0" w:oddHBand="1" w:evenHBand="0" w:firstRowFirstColumn="0" w:firstRowLastColumn="0" w:lastRowFirstColumn="0" w:lastRowLastColumn="0"/>
            </w:pPr>
            <w:hyperlink r:id="rId32" w:history="1">
              <w:r w:rsidRPr="000757E8">
                <w:rPr>
                  <w:rStyle w:val="Hyperlink"/>
                </w:rPr>
                <w:t>linguafacile@proinfirmis.ch</w:t>
              </w:r>
            </w:hyperlink>
          </w:p>
          <w:p w14:paraId="32B3FCBD" w14:textId="77777777" w:rsidR="00AB79FA" w:rsidRDefault="00AB79FA" w:rsidP="009B7A79">
            <w:pPr>
              <w:cnfStyle w:val="000000100000" w:firstRow="0" w:lastRow="0" w:firstColumn="0" w:lastColumn="0" w:oddVBand="0" w:evenVBand="0" w:oddHBand="1" w:evenHBand="0" w:firstRowFirstColumn="0" w:firstRowLastColumn="0" w:lastRowFirstColumn="0" w:lastRowLastColumn="0"/>
            </w:pPr>
          </w:p>
          <w:p w14:paraId="5A5338D1" w14:textId="666F318E" w:rsidR="00AB79FA" w:rsidRDefault="00AB79FA" w:rsidP="009B7A79">
            <w:pPr>
              <w:cnfStyle w:val="000000100000" w:firstRow="0" w:lastRow="0" w:firstColumn="0" w:lastColumn="0" w:oddVBand="0" w:evenVBand="0" w:oddHBand="1" w:evenHBand="0" w:firstRowFirstColumn="0" w:firstRowLastColumn="0" w:lastRowFirstColumn="0" w:lastRowLastColumn="0"/>
            </w:pPr>
            <w:hyperlink r:id="rId33" w:history="1">
              <w:r w:rsidRPr="000757E8">
                <w:rPr>
                  <w:rStyle w:val="Hyperlink"/>
                </w:rPr>
                <w:t>www.servizio-lingua-facile.ch/it.html</w:t>
              </w:r>
            </w:hyperlink>
          </w:p>
        </w:tc>
        <w:tc>
          <w:tcPr>
            <w:tcW w:w="6757" w:type="dxa"/>
            <w:tcBorders>
              <w:top w:val="none" w:sz="0" w:space="0" w:color="auto"/>
              <w:bottom w:val="none" w:sz="0" w:space="0" w:color="auto"/>
            </w:tcBorders>
          </w:tcPr>
          <w:p w14:paraId="45B7A02A" w14:textId="47F12C50" w:rsidR="00AB79FA" w:rsidRDefault="00AB79FA" w:rsidP="005F4F87">
            <w:pPr>
              <w:cnfStyle w:val="000000100000" w:firstRow="0" w:lastRow="0" w:firstColumn="0" w:lastColumn="0" w:oddVBand="0" w:evenVBand="0" w:oddHBand="1" w:evenHBand="0" w:firstRowFirstColumn="0" w:firstRowLastColumn="0" w:lastRowFirstColumn="0" w:lastRowLastColumn="0"/>
            </w:pPr>
            <w:r w:rsidRPr="0029472F">
              <w:t xml:space="preserve">Il Servizio di Lingua facile di Pro Infirmis Ticino e </w:t>
            </w:r>
            <w:proofErr w:type="spellStart"/>
            <w:r w:rsidRPr="0029472F">
              <w:t>Moesano</w:t>
            </w:r>
            <w:proofErr w:type="spellEnd"/>
            <w:r w:rsidRPr="0029472F">
              <w:t xml:space="preserve"> elabora traduzioni di testi in linguaggio semplificato al fine di rendere questi testi comprensibili a più persone. Le traduzioni sono realizzate da professioniste e verificate da persone con disabilità intellettiva esperte di comunicazione accessibile. Attraverso questo servizio Pro Infirmis promuove la conoscenza del linguaggio semplificato e il diritto a un’informazione e comunicazione accessibile. Capire un’informazione, permette di poter meglio partecipare.</w:t>
            </w:r>
          </w:p>
        </w:tc>
      </w:tr>
      <w:tr w:rsidR="00AB79FA" w14:paraId="5F10FA0F"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51B2F0EC" w14:textId="77777777" w:rsidR="00AB79FA" w:rsidRDefault="00AB79FA" w:rsidP="005F4F87"/>
        </w:tc>
        <w:tc>
          <w:tcPr>
            <w:tcW w:w="4973" w:type="dxa"/>
          </w:tcPr>
          <w:p w14:paraId="515B8026" w14:textId="77777777" w:rsidR="00AB79FA" w:rsidRPr="00C2197B" w:rsidRDefault="00AB79FA" w:rsidP="00C2197B">
            <w:pPr>
              <w:cnfStyle w:val="000000000000" w:firstRow="0" w:lastRow="0" w:firstColumn="0" w:lastColumn="0" w:oddVBand="0" w:evenVBand="0" w:oddHBand="0" w:evenHBand="0" w:firstRowFirstColumn="0" w:firstRowLastColumn="0" w:lastRowFirstColumn="0" w:lastRowLastColumn="0"/>
              <w:rPr>
                <w:b/>
                <w:bCs/>
              </w:rPr>
            </w:pPr>
            <w:r w:rsidRPr="00C2197B">
              <w:rPr>
                <w:b/>
                <w:bCs/>
              </w:rPr>
              <w:t xml:space="preserve">Società Cooperativa </w:t>
            </w:r>
            <w:proofErr w:type="spellStart"/>
            <w:r w:rsidRPr="00C2197B">
              <w:rPr>
                <w:b/>
                <w:bCs/>
              </w:rPr>
              <w:t>traduko</w:t>
            </w:r>
            <w:proofErr w:type="spellEnd"/>
          </w:p>
          <w:p w14:paraId="3E50110A"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r>
              <w:t xml:space="preserve">Im </w:t>
            </w:r>
            <w:proofErr w:type="spellStart"/>
            <w:r>
              <w:t>Heugarten</w:t>
            </w:r>
            <w:proofErr w:type="spellEnd"/>
            <w:r>
              <w:t xml:space="preserve"> 46</w:t>
            </w:r>
          </w:p>
          <w:p w14:paraId="20AA814E"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r>
              <w:t xml:space="preserve">8617 </w:t>
            </w:r>
            <w:proofErr w:type="spellStart"/>
            <w:r>
              <w:t>Mönchaltorf</w:t>
            </w:r>
            <w:proofErr w:type="spellEnd"/>
          </w:p>
          <w:p w14:paraId="482F4A8D"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p>
          <w:p w14:paraId="594BEC6C"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r>
              <w:t>Sara Marchesi</w:t>
            </w:r>
          </w:p>
          <w:p w14:paraId="50B9C5F9"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r>
              <w:t>078 752 90 15</w:t>
            </w:r>
          </w:p>
          <w:p w14:paraId="2631656C" w14:textId="78131C8B" w:rsidR="00AB79FA" w:rsidRDefault="00AB79FA" w:rsidP="00C2197B">
            <w:pPr>
              <w:cnfStyle w:val="000000000000" w:firstRow="0" w:lastRow="0" w:firstColumn="0" w:lastColumn="0" w:oddVBand="0" w:evenVBand="0" w:oddHBand="0" w:evenHBand="0" w:firstRowFirstColumn="0" w:firstRowLastColumn="0" w:lastRowFirstColumn="0" w:lastRowLastColumn="0"/>
            </w:pPr>
            <w:hyperlink r:id="rId34" w:history="1">
              <w:r w:rsidRPr="000757E8">
                <w:rPr>
                  <w:rStyle w:val="Hyperlink"/>
                </w:rPr>
                <w:t>sara.marchesi@traduko.ch</w:t>
              </w:r>
            </w:hyperlink>
          </w:p>
          <w:p w14:paraId="71A9467A" w14:textId="77777777" w:rsidR="00AB79FA" w:rsidRDefault="00AB79FA" w:rsidP="00C2197B">
            <w:pPr>
              <w:cnfStyle w:val="000000000000" w:firstRow="0" w:lastRow="0" w:firstColumn="0" w:lastColumn="0" w:oddVBand="0" w:evenVBand="0" w:oddHBand="0" w:evenHBand="0" w:firstRowFirstColumn="0" w:firstRowLastColumn="0" w:lastRowFirstColumn="0" w:lastRowLastColumn="0"/>
            </w:pPr>
          </w:p>
          <w:p w14:paraId="58D16BD8" w14:textId="3533B926" w:rsidR="00AB79FA" w:rsidRDefault="00AB79FA" w:rsidP="00C2197B">
            <w:pPr>
              <w:cnfStyle w:val="000000000000" w:firstRow="0" w:lastRow="0" w:firstColumn="0" w:lastColumn="0" w:oddVBand="0" w:evenVBand="0" w:oddHBand="0" w:evenHBand="0" w:firstRowFirstColumn="0" w:firstRowLastColumn="0" w:lastRowFirstColumn="0" w:lastRowLastColumn="0"/>
            </w:pPr>
            <w:hyperlink r:id="rId35" w:history="1">
              <w:r w:rsidRPr="000757E8">
                <w:rPr>
                  <w:rStyle w:val="Hyperlink"/>
                </w:rPr>
                <w:t>www.traduko.ch/it/</w:t>
              </w:r>
            </w:hyperlink>
          </w:p>
        </w:tc>
        <w:tc>
          <w:tcPr>
            <w:tcW w:w="6757" w:type="dxa"/>
          </w:tcPr>
          <w:p w14:paraId="75231CB3" w14:textId="3821F51B" w:rsidR="00AB79FA" w:rsidRDefault="00AB79FA" w:rsidP="005F4F87">
            <w:pPr>
              <w:cnfStyle w:val="000000000000" w:firstRow="0" w:lastRow="0" w:firstColumn="0" w:lastColumn="0" w:oddVBand="0" w:evenVBand="0" w:oddHBand="0" w:evenHBand="0" w:firstRowFirstColumn="0" w:firstRowLastColumn="0" w:lastRowFirstColumn="0" w:lastRowLastColumn="0"/>
            </w:pPr>
            <w:r w:rsidRPr="00221026">
              <w:lastRenderedPageBreak/>
              <w:t xml:space="preserve">La Società Cooperativa </w:t>
            </w:r>
            <w:proofErr w:type="spellStart"/>
            <w:r w:rsidRPr="00221026">
              <w:t>traduko</w:t>
            </w:r>
            <w:proofErr w:type="spellEnd"/>
            <w:r w:rsidRPr="00221026">
              <w:t xml:space="preserve"> offre servizi linguistici di varia natura. Tra questi rientrano traduzioni (prevalentemente in tedesco, francese, italiano e inglese) nonché servizi in ambito di comunicazione accessibile (sottotitolazione per persone sorde o con problemi di udito, audiodescrizione, traduzione/redazione di testi in lingua semplice).</w:t>
            </w:r>
          </w:p>
        </w:tc>
      </w:tr>
      <w:tr w:rsidR="00AB79FA" w14:paraId="726CB659"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19E14E0A" w14:textId="77777777" w:rsidR="00AB79FA" w:rsidRDefault="00AB79FA" w:rsidP="00AC491D">
            <w:r>
              <w:t>LIS</w:t>
            </w:r>
          </w:p>
          <w:p w14:paraId="3C3CBC8E" w14:textId="737B89B5" w:rsidR="00AB79FA" w:rsidRDefault="00AB79FA" w:rsidP="00AC491D">
            <w:r>
              <w:t>Lingua Italiana dei Segni</w:t>
            </w:r>
          </w:p>
        </w:tc>
        <w:tc>
          <w:tcPr>
            <w:tcW w:w="4973" w:type="dxa"/>
            <w:tcBorders>
              <w:top w:val="none" w:sz="0" w:space="0" w:color="auto"/>
              <w:bottom w:val="none" w:sz="0" w:space="0" w:color="auto"/>
            </w:tcBorders>
          </w:tcPr>
          <w:p w14:paraId="794CCC4E" w14:textId="77777777" w:rsidR="00AB79FA" w:rsidRPr="003B6C98" w:rsidRDefault="00AB79FA" w:rsidP="003B6C98">
            <w:pPr>
              <w:cnfStyle w:val="000000100000" w:firstRow="0" w:lastRow="0" w:firstColumn="0" w:lastColumn="0" w:oddVBand="0" w:evenVBand="0" w:oddHBand="1" w:evenHBand="0" w:firstRowFirstColumn="0" w:firstRowLastColumn="0" w:lastRowFirstColumn="0" w:lastRowLastColumn="0"/>
              <w:rPr>
                <w:b/>
                <w:bCs/>
              </w:rPr>
            </w:pPr>
            <w:r w:rsidRPr="003B6C98">
              <w:rPr>
                <w:b/>
                <w:bCs/>
              </w:rPr>
              <w:t xml:space="preserve">Fondazione </w:t>
            </w:r>
            <w:proofErr w:type="spellStart"/>
            <w:r w:rsidRPr="003B6C98">
              <w:rPr>
                <w:b/>
                <w:bCs/>
              </w:rPr>
              <w:t>procom</w:t>
            </w:r>
            <w:proofErr w:type="spellEnd"/>
            <w:r w:rsidRPr="003B6C98">
              <w:rPr>
                <w:b/>
                <w:bCs/>
              </w:rPr>
              <w:t xml:space="preserve"> </w:t>
            </w:r>
          </w:p>
          <w:p w14:paraId="1246BC48" w14:textId="77777777" w:rsidR="00AB79FA" w:rsidRDefault="00AB79FA" w:rsidP="003B6C98">
            <w:pPr>
              <w:cnfStyle w:val="000000100000" w:firstRow="0" w:lastRow="0" w:firstColumn="0" w:lastColumn="0" w:oddVBand="0" w:evenVBand="0" w:oddHBand="1" w:evenHBand="0" w:firstRowFirstColumn="0" w:firstRowLastColumn="0" w:lastRowFirstColumn="0" w:lastRowLastColumn="0"/>
            </w:pPr>
            <w:proofErr w:type="spellStart"/>
            <w:r>
              <w:t>Tannwaldstrasse</w:t>
            </w:r>
            <w:proofErr w:type="spellEnd"/>
            <w:r>
              <w:t xml:space="preserve"> 2</w:t>
            </w:r>
          </w:p>
          <w:p w14:paraId="3EB1D805" w14:textId="77777777" w:rsidR="00AB79FA" w:rsidRDefault="00AB79FA" w:rsidP="003B6C98">
            <w:pPr>
              <w:cnfStyle w:val="000000100000" w:firstRow="0" w:lastRow="0" w:firstColumn="0" w:lastColumn="0" w:oddVBand="0" w:evenVBand="0" w:oddHBand="1" w:evenHBand="0" w:firstRowFirstColumn="0" w:firstRowLastColumn="0" w:lastRowFirstColumn="0" w:lastRowLastColumn="0"/>
            </w:pPr>
            <w:r>
              <w:t xml:space="preserve">4600 </w:t>
            </w:r>
            <w:proofErr w:type="spellStart"/>
            <w:r>
              <w:t>Olten</w:t>
            </w:r>
            <w:proofErr w:type="spellEnd"/>
          </w:p>
          <w:p w14:paraId="47B904B1" w14:textId="77777777" w:rsidR="00AB79FA" w:rsidRDefault="00AB79FA" w:rsidP="003B6C98">
            <w:pPr>
              <w:cnfStyle w:val="000000100000" w:firstRow="0" w:lastRow="0" w:firstColumn="0" w:lastColumn="0" w:oddVBand="0" w:evenVBand="0" w:oddHBand="1" w:evenHBand="0" w:firstRowFirstColumn="0" w:firstRowLastColumn="0" w:lastRowFirstColumn="0" w:lastRowLastColumn="0"/>
            </w:pPr>
          </w:p>
          <w:p w14:paraId="1FF5E214" w14:textId="77777777" w:rsidR="00AB79FA" w:rsidRDefault="00AB79FA" w:rsidP="003B6C98">
            <w:pPr>
              <w:cnfStyle w:val="000000100000" w:firstRow="0" w:lastRow="0" w:firstColumn="0" w:lastColumn="0" w:oddVBand="0" w:evenVBand="0" w:oddHBand="1" w:evenHBand="0" w:firstRowFirstColumn="0" w:firstRowLastColumn="0" w:lastRowFirstColumn="0" w:lastRowLastColumn="0"/>
            </w:pPr>
            <w:r>
              <w:t>091 745 27 55</w:t>
            </w:r>
          </w:p>
          <w:p w14:paraId="36EEE2B2" w14:textId="7D25EFA8" w:rsidR="00AB79FA" w:rsidRDefault="00AB79FA" w:rsidP="003B6C98">
            <w:pPr>
              <w:cnfStyle w:val="000000100000" w:firstRow="0" w:lastRow="0" w:firstColumn="0" w:lastColumn="0" w:oddVBand="0" w:evenVBand="0" w:oddHBand="1" w:evenHBand="0" w:firstRowFirstColumn="0" w:firstRowLastColumn="0" w:lastRowFirstColumn="0" w:lastRowLastColumn="0"/>
            </w:pPr>
            <w:hyperlink r:id="rId36" w:history="1">
              <w:r w:rsidRPr="000757E8">
                <w:rPr>
                  <w:rStyle w:val="Hyperlink"/>
                </w:rPr>
                <w:t>interpreti@procom-deaf.ch</w:t>
              </w:r>
            </w:hyperlink>
          </w:p>
          <w:p w14:paraId="2BBC3DA6" w14:textId="77777777" w:rsidR="00AB79FA" w:rsidRDefault="00AB79FA" w:rsidP="003B6C98">
            <w:pPr>
              <w:cnfStyle w:val="000000100000" w:firstRow="0" w:lastRow="0" w:firstColumn="0" w:lastColumn="0" w:oddVBand="0" w:evenVBand="0" w:oddHBand="1" w:evenHBand="0" w:firstRowFirstColumn="0" w:firstRowLastColumn="0" w:lastRowFirstColumn="0" w:lastRowLastColumn="0"/>
            </w:pPr>
          </w:p>
          <w:p w14:paraId="011A5634" w14:textId="17B3FE68" w:rsidR="00AB79FA" w:rsidRDefault="00AB79FA" w:rsidP="003B6C98">
            <w:pPr>
              <w:cnfStyle w:val="000000100000" w:firstRow="0" w:lastRow="0" w:firstColumn="0" w:lastColumn="0" w:oddVBand="0" w:evenVBand="0" w:oddHBand="1" w:evenHBand="0" w:firstRowFirstColumn="0" w:firstRowLastColumn="0" w:lastRowFirstColumn="0" w:lastRowLastColumn="0"/>
            </w:pPr>
            <w:hyperlink r:id="rId37" w:history="1">
              <w:r w:rsidRPr="000757E8">
                <w:rPr>
                  <w:rStyle w:val="Hyperlink"/>
                </w:rPr>
                <w:t>www.procom-deaf.ch/it/</w:t>
              </w:r>
            </w:hyperlink>
          </w:p>
        </w:tc>
        <w:tc>
          <w:tcPr>
            <w:tcW w:w="6757" w:type="dxa"/>
            <w:tcBorders>
              <w:top w:val="none" w:sz="0" w:space="0" w:color="auto"/>
              <w:bottom w:val="none" w:sz="0" w:space="0" w:color="auto"/>
            </w:tcBorders>
          </w:tcPr>
          <w:p w14:paraId="6A69A85C" w14:textId="79CB8349" w:rsidR="00AB79FA" w:rsidRDefault="00AB79FA" w:rsidP="005F4F87">
            <w:pPr>
              <w:cnfStyle w:val="000000100000" w:firstRow="0" w:lastRow="0" w:firstColumn="0" w:lastColumn="0" w:oddVBand="0" w:evenVBand="0" w:oddHBand="1" w:evenHBand="0" w:firstRowFirstColumn="0" w:firstRowLastColumn="0" w:lastRowFirstColumn="0" w:lastRowLastColumn="0"/>
            </w:pPr>
            <w:r w:rsidRPr="00336B38">
              <w:t xml:space="preserve">La Fondazione </w:t>
            </w:r>
            <w:proofErr w:type="spellStart"/>
            <w:r w:rsidRPr="00336B38">
              <w:t>procom</w:t>
            </w:r>
            <w:proofErr w:type="spellEnd"/>
            <w:r w:rsidRPr="00336B38">
              <w:t xml:space="preserve"> offre servizi generali per consentire interazioni tra udenti e non udenti, perché non condividono un linguaggio comune. I principali servizi della Fondazione sono la ritrasmissione telefonica tramite testo o video (</w:t>
            </w:r>
            <w:proofErr w:type="spellStart"/>
            <w:r w:rsidRPr="00336B38">
              <w:t>RelaisTexte</w:t>
            </w:r>
            <w:proofErr w:type="spellEnd"/>
            <w:r w:rsidRPr="00336B38">
              <w:t xml:space="preserve"> / </w:t>
            </w:r>
            <w:proofErr w:type="spellStart"/>
            <w:r w:rsidRPr="00336B38">
              <w:t>Vidéocom</w:t>
            </w:r>
            <w:proofErr w:type="spellEnd"/>
            <w:r w:rsidRPr="00336B38">
              <w:t xml:space="preserve">) e l'interpretazione nella lingua dei segni in loco o tramite schermo, a distanza. Questi servizi sono disponibili in tutte le regioni linguistiche della Svizzera. Il sito web fornisce informazioni sui servizi </w:t>
            </w:r>
            <w:proofErr w:type="spellStart"/>
            <w:r w:rsidRPr="00336B38">
              <w:t>procom</w:t>
            </w:r>
            <w:proofErr w:type="spellEnd"/>
            <w:r w:rsidRPr="00336B38">
              <w:t>.</w:t>
            </w:r>
          </w:p>
        </w:tc>
      </w:tr>
      <w:tr w:rsidR="00AB79FA" w14:paraId="1724AB96"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1FF43898" w14:textId="77777777" w:rsidR="00AB79FA" w:rsidRDefault="00AB79FA" w:rsidP="005F4F87"/>
        </w:tc>
        <w:tc>
          <w:tcPr>
            <w:tcW w:w="4973" w:type="dxa"/>
          </w:tcPr>
          <w:p w14:paraId="576649FA" w14:textId="77777777" w:rsidR="00AB79FA" w:rsidRPr="00790E05" w:rsidRDefault="00AB79FA" w:rsidP="007131D9">
            <w:pPr>
              <w:cnfStyle w:val="000000000000" w:firstRow="0" w:lastRow="0" w:firstColumn="0" w:lastColumn="0" w:oddVBand="0" w:evenVBand="0" w:oddHBand="0" w:evenHBand="0" w:firstRowFirstColumn="0" w:firstRowLastColumn="0" w:lastRowFirstColumn="0" w:lastRowLastColumn="0"/>
              <w:rPr>
                <w:b/>
                <w:bCs/>
              </w:rPr>
            </w:pPr>
            <w:r w:rsidRPr="00790E05">
              <w:rPr>
                <w:b/>
                <w:bCs/>
              </w:rPr>
              <w:t>SGB-FSS</w:t>
            </w:r>
          </w:p>
          <w:p w14:paraId="0A30CE78"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r>
              <w:t>Federazione Svizzera dei sordi</w:t>
            </w:r>
          </w:p>
          <w:p w14:paraId="0D6D927C"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r>
              <w:t>Via Besso 5</w:t>
            </w:r>
          </w:p>
          <w:p w14:paraId="3F995E10"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r>
              <w:t>6900 Lugano</w:t>
            </w:r>
          </w:p>
          <w:p w14:paraId="79BA5C6F"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p>
          <w:p w14:paraId="7D78F93E"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r>
              <w:t>Massimo Baciocchi</w:t>
            </w:r>
          </w:p>
          <w:p w14:paraId="24FEC785"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r>
              <w:t>091 950 05 48</w:t>
            </w:r>
          </w:p>
          <w:p w14:paraId="5D3906DE" w14:textId="597DC574" w:rsidR="00AB79FA" w:rsidRDefault="00AB79FA" w:rsidP="007131D9">
            <w:pPr>
              <w:cnfStyle w:val="000000000000" w:firstRow="0" w:lastRow="0" w:firstColumn="0" w:lastColumn="0" w:oddVBand="0" w:evenVBand="0" w:oddHBand="0" w:evenHBand="0" w:firstRowFirstColumn="0" w:firstRowLastColumn="0" w:lastRowFirstColumn="0" w:lastRowLastColumn="0"/>
            </w:pPr>
            <w:hyperlink r:id="rId38" w:history="1">
              <w:r w:rsidRPr="000757E8">
                <w:rPr>
                  <w:rStyle w:val="Hyperlink"/>
                </w:rPr>
                <w:t>info-i@sgb-fss.ch</w:t>
              </w:r>
            </w:hyperlink>
          </w:p>
          <w:p w14:paraId="6FC94C69" w14:textId="77777777" w:rsidR="00AB79FA" w:rsidRDefault="00AB79FA" w:rsidP="007131D9">
            <w:pPr>
              <w:cnfStyle w:val="000000000000" w:firstRow="0" w:lastRow="0" w:firstColumn="0" w:lastColumn="0" w:oddVBand="0" w:evenVBand="0" w:oddHBand="0" w:evenHBand="0" w:firstRowFirstColumn="0" w:firstRowLastColumn="0" w:lastRowFirstColumn="0" w:lastRowLastColumn="0"/>
            </w:pPr>
          </w:p>
          <w:p w14:paraId="772BF2FC" w14:textId="0E67EB1D" w:rsidR="00AB79FA" w:rsidRDefault="00AB79FA" w:rsidP="00790E05">
            <w:pPr>
              <w:cnfStyle w:val="000000000000" w:firstRow="0" w:lastRow="0" w:firstColumn="0" w:lastColumn="0" w:oddVBand="0" w:evenVBand="0" w:oddHBand="0" w:evenHBand="0" w:firstRowFirstColumn="0" w:firstRowLastColumn="0" w:lastRowFirstColumn="0" w:lastRowLastColumn="0"/>
            </w:pPr>
            <w:hyperlink r:id="rId39" w:history="1">
              <w:r w:rsidRPr="000757E8">
                <w:rPr>
                  <w:rStyle w:val="Hyperlink"/>
                </w:rPr>
                <w:t>https://www.sgb-fss.ch/it/</w:t>
              </w:r>
            </w:hyperlink>
          </w:p>
        </w:tc>
        <w:tc>
          <w:tcPr>
            <w:tcW w:w="6757" w:type="dxa"/>
          </w:tcPr>
          <w:p w14:paraId="6C15B098" w14:textId="493E9D99" w:rsidR="00AB79FA" w:rsidRDefault="00AB79FA" w:rsidP="005F4F87">
            <w:pPr>
              <w:cnfStyle w:val="000000000000" w:firstRow="0" w:lastRow="0" w:firstColumn="0" w:lastColumn="0" w:oddVBand="0" w:evenVBand="0" w:oddHBand="0" w:evenHBand="0" w:firstRowFirstColumn="0" w:firstRowLastColumn="0" w:lastRowFirstColumn="0" w:lastRowLastColumn="0"/>
            </w:pPr>
            <w:r w:rsidRPr="002F3C9B">
              <w:t>L'ufficio regionale della Federazione svizzera dei sordi è la sede di competenza in tema di accessibilità e inclusione per le persone sorde e deboli di udito nella Svizzera italiana. Attraverso corsi di formazione, un servizio di consulenza e sostegno finanziario per progetti inclusivi, offre servizi per una vita autodeterminata ed è il riferimento per istituzioni, enti, associazioni culturali e di formazione sui temi dell'accessibilità, inclusione e dei diritti delle persone sorde. L'ufficio funge inoltre da partner per sensibilizzazioni, controlli sull'accessibilità, supporto di progetto, partner per innovazioni tecnologiche e produzioni di video in lingua dei segni.</w:t>
            </w:r>
          </w:p>
        </w:tc>
      </w:tr>
      <w:tr w:rsidR="00AB79FA" w14:paraId="3D80E653"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val="restart"/>
            <w:tcBorders>
              <w:top w:val="none" w:sz="0" w:space="0" w:color="auto"/>
              <w:bottom w:val="none" w:sz="0" w:space="0" w:color="auto"/>
              <w:right w:val="none" w:sz="0" w:space="0" w:color="auto"/>
            </w:tcBorders>
          </w:tcPr>
          <w:p w14:paraId="2FD76AC9" w14:textId="3C80006D" w:rsidR="00AB79FA" w:rsidRDefault="00AB79FA" w:rsidP="005F4F87">
            <w:r w:rsidRPr="00701C4A">
              <w:t>Sensibilizzazione e consulenza</w:t>
            </w:r>
          </w:p>
        </w:tc>
        <w:tc>
          <w:tcPr>
            <w:tcW w:w="4973" w:type="dxa"/>
            <w:tcBorders>
              <w:top w:val="none" w:sz="0" w:space="0" w:color="auto"/>
              <w:bottom w:val="none" w:sz="0" w:space="0" w:color="auto"/>
            </w:tcBorders>
          </w:tcPr>
          <w:p w14:paraId="4FD17197" w14:textId="77777777" w:rsidR="00AB79FA" w:rsidRPr="00287435" w:rsidRDefault="00AB79FA" w:rsidP="00287435">
            <w:pPr>
              <w:cnfStyle w:val="000000100000" w:firstRow="0" w:lastRow="0" w:firstColumn="0" w:lastColumn="0" w:oddVBand="0" w:evenVBand="0" w:oddHBand="1" w:evenHBand="0" w:firstRowFirstColumn="0" w:firstRowLastColumn="0" w:lastRowFirstColumn="0" w:lastRowLastColumn="0"/>
              <w:rPr>
                <w:b/>
                <w:bCs/>
              </w:rPr>
            </w:pPr>
            <w:proofErr w:type="spellStart"/>
            <w:r w:rsidRPr="00287435">
              <w:rPr>
                <w:b/>
                <w:bCs/>
              </w:rPr>
              <w:t>Avventuno</w:t>
            </w:r>
            <w:proofErr w:type="spellEnd"/>
          </w:p>
          <w:p w14:paraId="30FF824D"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r>
              <w:t>Via Municipio 8</w:t>
            </w:r>
          </w:p>
          <w:p w14:paraId="553692A5"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r>
              <w:t xml:space="preserve">6919 </w:t>
            </w:r>
            <w:proofErr w:type="spellStart"/>
            <w:r>
              <w:t>Carabietta</w:t>
            </w:r>
            <w:proofErr w:type="spellEnd"/>
          </w:p>
          <w:p w14:paraId="29A4B981"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p>
          <w:p w14:paraId="2F6D637B"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r>
              <w:t xml:space="preserve">Monica </w:t>
            </w:r>
            <w:proofErr w:type="spellStart"/>
            <w:r>
              <w:t>Induni-Pianezzi</w:t>
            </w:r>
            <w:proofErr w:type="spellEnd"/>
          </w:p>
          <w:p w14:paraId="128E2274"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r>
              <w:t>076 421 12 31</w:t>
            </w:r>
          </w:p>
          <w:p w14:paraId="71CC7B87" w14:textId="17DF4924" w:rsidR="00AB79FA" w:rsidRDefault="00AB79FA" w:rsidP="00287435">
            <w:pPr>
              <w:cnfStyle w:val="000000100000" w:firstRow="0" w:lastRow="0" w:firstColumn="0" w:lastColumn="0" w:oddVBand="0" w:evenVBand="0" w:oddHBand="1" w:evenHBand="0" w:firstRowFirstColumn="0" w:firstRowLastColumn="0" w:lastRowFirstColumn="0" w:lastRowLastColumn="0"/>
            </w:pPr>
            <w:hyperlink r:id="rId40" w:history="1">
              <w:r w:rsidRPr="000757E8">
                <w:rPr>
                  <w:rStyle w:val="Hyperlink"/>
                </w:rPr>
                <w:t>monica.induni@avventuno.org</w:t>
              </w:r>
            </w:hyperlink>
          </w:p>
          <w:p w14:paraId="4CABDD82" w14:textId="77777777" w:rsidR="00AB79FA" w:rsidRDefault="00AB79FA" w:rsidP="00287435">
            <w:pPr>
              <w:cnfStyle w:val="000000100000" w:firstRow="0" w:lastRow="0" w:firstColumn="0" w:lastColumn="0" w:oddVBand="0" w:evenVBand="0" w:oddHBand="1" w:evenHBand="0" w:firstRowFirstColumn="0" w:firstRowLastColumn="0" w:lastRowFirstColumn="0" w:lastRowLastColumn="0"/>
            </w:pPr>
          </w:p>
          <w:p w14:paraId="76287383" w14:textId="613FF18F" w:rsidR="00AB79FA" w:rsidRDefault="00AB79FA" w:rsidP="00287435">
            <w:pPr>
              <w:cnfStyle w:val="000000100000" w:firstRow="0" w:lastRow="0" w:firstColumn="0" w:lastColumn="0" w:oddVBand="0" w:evenVBand="0" w:oddHBand="1" w:evenHBand="0" w:firstRowFirstColumn="0" w:firstRowLastColumn="0" w:lastRowFirstColumn="0" w:lastRowLastColumn="0"/>
            </w:pPr>
            <w:hyperlink r:id="rId41" w:history="1">
              <w:r w:rsidRPr="000757E8">
                <w:rPr>
                  <w:rStyle w:val="Hyperlink"/>
                </w:rPr>
                <w:t>www.avventuno.org</w:t>
              </w:r>
            </w:hyperlink>
          </w:p>
        </w:tc>
        <w:tc>
          <w:tcPr>
            <w:tcW w:w="6757" w:type="dxa"/>
            <w:tcBorders>
              <w:top w:val="none" w:sz="0" w:space="0" w:color="auto"/>
              <w:bottom w:val="none" w:sz="0" w:space="0" w:color="auto"/>
            </w:tcBorders>
          </w:tcPr>
          <w:p w14:paraId="08E46845" w14:textId="76281C8F" w:rsidR="00AB79FA" w:rsidRDefault="00AB79FA" w:rsidP="005F4F87">
            <w:pPr>
              <w:cnfStyle w:val="000000100000" w:firstRow="0" w:lastRow="0" w:firstColumn="0" w:lastColumn="0" w:oddVBand="0" w:evenVBand="0" w:oddHBand="1" w:evenHBand="0" w:firstRowFirstColumn="0" w:firstRowLastColumn="0" w:lastRowFirstColumn="0" w:lastRowLastColumn="0"/>
            </w:pPr>
            <w:r w:rsidRPr="004413CE">
              <w:lastRenderedPageBreak/>
              <w:t xml:space="preserve">L’associazione </w:t>
            </w:r>
            <w:proofErr w:type="spellStart"/>
            <w:r w:rsidRPr="004413CE">
              <w:t>Avventuno</w:t>
            </w:r>
            <w:proofErr w:type="spellEnd"/>
            <w:r w:rsidRPr="004413CE">
              <w:t xml:space="preserve"> si occupa di accompagnare le famiglie di persone con sindrome di Down e i professionisti coinvolti con la loro educazione, la loro salute e la riabilitazione. Per favorire lo </w:t>
            </w:r>
            <w:r w:rsidRPr="004413CE">
              <w:lastRenderedPageBreak/>
              <w:t>sviluppo e l’inclusione delle persone con sindrome di Down vengono proposti servizi di consulenza e orientamento ai genitori, mediazione nei percorsi di inclusione scolastica, sociale e lavorativa, formazione continua ai professionisti e momenti di condivisione e scambio tra famiglie. Tra le formazioni proposte segnaliamo i corsi di comunicazione bimodale, l’educazione del bambino con Trisomia 21, corsi per il potenziamento cognitivo, adattamento e facilitazione dei materiali didattici, e altro.</w:t>
            </w:r>
          </w:p>
        </w:tc>
      </w:tr>
      <w:tr w:rsidR="00AB79FA" w14:paraId="6ADF8F43"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7B29584C" w14:textId="77777777" w:rsidR="00AB79FA" w:rsidRDefault="00AB79FA" w:rsidP="005F4F87"/>
        </w:tc>
        <w:tc>
          <w:tcPr>
            <w:tcW w:w="4973" w:type="dxa"/>
          </w:tcPr>
          <w:p w14:paraId="6F707E8C" w14:textId="77777777" w:rsidR="00AB79FA" w:rsidRPr="00704820" w:rsidRDefault="00AB79FA" w:rsidP="00704820">
            <w:pPr>
              <w:cnfStyle w:val="000000000000" w:firstRow="0" w:lastRow="0" w:firstColumn="0" w:lastColumn="0" w:oddVBand="0" w:evenVBand="0" w:oddHBand="0" w:evenHBand="0" w:firstRowFirstColumn="0" w:firstRowLastColumn="0" w:lastRowFirstColumn="0" w:lastRowLastColumn="0"/>
              <w:rPr>
                <w:b/>
                <w:bCs/>
              </w:rPr>
            </w:pPr>
            <w:proofErr w:type="spellStart"/>
            <w:r w:rsidRPr="00704820">
              <w:rPr>
                <w:b/>
                <w:bCs/>
              </w:rPr>
              <w:t>ATiDU</w:t>
            </w:r>
            <w:proofErr w:type="spellEnd"/>
          </w:p>
          <w:p w14:paraId="49B3C69B"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r>
              <w:t>Salita Mariotti 2</w:t>
            </w:r>
          </w:p>
          <w:p w14:paraId="10D70AFE"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r>
              <w:t>6500 Bellinzona</w:t>
            </w:r>
          </w:p>
          <w:p w14:paraId="24CD6E38"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p>
          <w:p w14:paraId="780A19CE"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r>
              <w:t>Cinzia Santo</w:t>
            </w:r>
          </w:p>
          <w:p w14:paraId="368CEE45"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r>
              <w:t>091 857 15 32</w:t>
            </w:r>
          </w:p>
          <w:p w14:paraId="579D9F69" w14:textId="458B7279" w:rsidR="00AB79FA" w:rsidRDefault="00AB79FA" w:rsidP="00704820">
            <w:pPr>
              <w:cnfStyle w:val="000000000000" w:firstRow="0" w:lastRow="0" w:firstColumn="0" w:lastColumn="0" w:oddVBand="0" w:evenVBand="0" w:oddHBand="0" w:evenHBand="0" w:firstRowFirstColumn="0" w:firstRowLastColumn="0" w:lastRowFirstColumn="0" w:lastRowLastColumn="0"/>
            </w:pPr>
            <w:hyperlink r:id="rId42" w:history="1">
              <w:r w:rsidRPr="000757E8">
                <w:rPr>
                  <w:rStyle w:val="Hyperlink"/>
                </w:rPr>
                <w:t>info@atidu.ch</w:t>
              </w:r>
            </w:hyperlink>
          </w:p>
          <w:p w14:paraId="54F970E2" w14:textId="77777777" w:rsidR="00AB79FA" w:rsidRDefault="00AB79FA" w:rsidP="00704820">
            <w:pPr>
              <w:cnfStyle w:val="000000000000" w:firstRow="0" w:lastRow="0" w:firstColumn="0" w:lastColumn="0" w:oddVBand="0" w:evenVBand="0" w:oddHBand="0" w:evenHBand="0" w:firstRowFirstColumn="0" w:firstRowLastColumn="0" w:lastRowFirstColumn="0" w:lastRowLastColumn="0"/>
            </w:pPr>
          </w:p>
          <w:p w14:paraId="7C2D4481" w14:textId="7E145F04" w:rsidR="00AB79FA" w:rsidRDefault="00AB79FA" w:rsidP="00704820">
            <w:pPr>
              <w:cnfStyle w:val="000000000000" w:firstRow="0" w:lastRow="0" w:firstColumn="0" w:lastColumn="0" w:oddVBand="0" w:evenVBand="0" w:oddHBand="0" w:evenHBand="0" w:firstRowFirstColumn="0" w:firstRowLastColumn="0" w:lastRowFirstColumn="0" w:lastRowLastColumn="0"/>
            </w:pPr>
            <w:hyperlink r:id="rId43" w:history="1">
              <w:r w:rsidRPr="000757E8">
                <w:rPr>
                  <w:rStyle w:val="Hyperlink"/>
                </w:rPr>
                <w:t>https://www.atidu.ch</w:t>
              </w:r>
            </w:hyperlink>
          </w:p>
        </w:tc>
        <w:tc>
          <w:tcPr>
            <w:tcW w:w="6757" w:type="dxa"/>
          </w:tcPr>
          <w:p w14:paraId="6FAA1474" w14:textId="5213ACB7" w:rsidR="00AB79FA" w:rsidRDefault="00AB79FA" w:rsidP="005F4F87">
            <w:pPr>
              <w:cnfStyle w:val="000000000000" w:firstRow="0" w:lastRow="0" w:firstColumn="0" w:lastColumn="0" w:oddVBand="0" w:evenVBand="0" w:oddHBand="0" w:evenHBand="0" w:firstRowFirstColumn="0" w:firstRowLastColumn="0" w:lastRowFirstColumn="0" w:lastRowLastColumn="0"/>
            </w:pPr>
            <w:proofErr w:type="spellStart"/>
            <w:r w:rsidRPr="00554E0D">
              <w:t>ATiDU</w:t>
            </w:r>
            <w:proofErr w:type="spellEnd"/>
            <w:r w:rsidRPr="00554E0D">
              <w:t xml:space="preserve"> Ticino e </w:t>
            </w:r>
            <w:proofErr w:type="spellStart"/>
            <w:r w:rsidRPr="00554E0D">
              <w:t>Moesano</w:t>
            </w:r>
            <w:proofErr w:type="spellEnd"/>
            <w:r w:rsidRPr="00554E0D">
              <w:t xml:space="preserve">, Associazione per persone con problemi d’udito, dal 1992 è all’ascolto dei bisogni delle persone audiolese e dei loro familiari. Organizza incontri, corsi, gruppi di auto-aiuto e attività di sensibilizzazione. Inoltre, </w:t>
            </w:r>
            <w:proofErr w:type="spellStart"/>
            <w:r w:rsidRPr="00554E0D">
              <w:t>ATiDU</w:t>
            </w:r>
            <w:proofErr w:type="spellEnd"/>
            <w:r w:rsidRPr="00554E0D">
              <w:t xml:space="preserve"> organizza attività culturali di vario genere mettendo l’accento sulla buona comunicazione al fine di rendere accessibile l’attività anche a chi ha difficoltà uditive. Sempre con questo obiettivo, </w:t>
            </w:r>
            <w:proofErr w:type="spellStart"/>
            <w:r w:rsidRPr="00554E0D">
              <w:t>ATiDU</w:t>
            </w:r>
            <w:proofErr w:type="spellEnd"/>
            <w:r w:rsidRPr="00554E0D">
              <w:t xml:space="preserve"> collabora attivamente con inclusione handicap </w:t>
            </w:r>
            <w:proofErr w:type="spellStart"/>
            <w:r w:rsidRPr="00554E0D">
              <w:t>ticino</w:t>
            </w:r>
            <w:proofErr w:type="spellEnd"/>
            <w:r w:rsidRPr="00554E0D">
              <w:t xml:space="preserve"> per un’acustica della costruzione negli spazi aperti al pubblico ottimale grazie ad una procedura di segnalazione dei bisogni specifici in caso di domande di costruzione.</w:t>
            </w:r>
          </w:p>
        </w:tc>
      </w:tr>
      <w:tr w:rsidR="00AB79FA" w14:paraId="1A5EBF7F"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tcBorders>
              <w:top w:val="none" w:sz="0" w:space="0" w:color="auto"/>
              <w:bottom w:val="none" w:sz="0" w:space="0" w:color="auto"/>
              <w:right w:val="none" w:sz="0" w:space="0" w:color="auto"/>
            </w:tcBorders>
          </w:tcPr>
          <w:p w14:paraId="685B3DB6" w14:textId="77777777" w:rsidR="00AB79FA" w:rsidRDefault="00AB79FA" w:rsidP="005F4F87"/>
        </w:tc>
        <w:tc>
          <w:tcPr>
            <w:tcW w:w="4973" w:type="dxa"/>
            <w:tcBorders>
              <w:top w:val="none" w:sz="0" w:space="0" w:color="auto"/>
              <w:bottom w:val="none" w:sz="0" w:space="0" w:color="auto"/>
            </w:tcBorders>
          </w:tcPr>
          <w:p w14:paraId="6D3E179A" w14:textId="77777777" w:rsidR="00AB79FA" w:rsidRPr="00E03B77" w:rsidRDefault="00AB79FA" w:rsidP="00E03B77">
            <w:pPr>
              <w:cnfStyle w:val="000000100000" w:firstRow="0" w:lastRow="0" w:firstColumn="0" w:lastColumn="0" w:oddVBand="0" w:evenVBand="0" w:oddHBand="1" w:evenHBand="0" w:firstRowFirstColumn="0" w:firstRowLastColumn="0" w:lastRowFirstColumn="0" w:lastRowLastColumn="0"/>
              <w:rPr>
                <w:b/>
                <w:bCs/>
              </w:rPr>
            </w:pPr>
            <w:r w:rsidRPr="00E03B77">
              <w:rPr>
                <w:b/>
                <w:bCs/>
              </w:rPr>
              <w:t>ARES</w:t>
            </w:r>
          </w:p>
          <w:p w14:paraId="021C5274"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r>
              <w:t>Piazza Giuseppe Buffi 4</w:t>
            </w:r>
          </w:p>
          <w:p w14:paraId="1393E803"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r>
              <w:t>6500 Bellinzona</w:t>
            </w:r>
          </w:p>
          <w:p w14:paraId="2C387397"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p>
          <w:p w14:paraId="0CB730B0"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r>
              <w:t>Rosy Pozzi</w:t>
            </w:r>
          </w:p>
          <w:p w14:paraId="6AD398B1"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r>
              <w:t>076 511 29 81</w:t>
            </w:r>
          </w:p>
          <w:p w14:paraId="5295A673" w14:textId="6F739E50" w:rsidR="00AB79FA" w:rsidRDefault="00AB79FA" w:rsidP="00E03B77">
            <w:pPr>
              <w:cnfStyle w:val="000000100000" w:firstRow="0" w:lastRow="0" w:firstColumn="0" w:lastColumn="0" w:oddVBand="0" w:evenVBand="0" w:oddHBand="1" w:evenHBand="0" w:firstRowFirstColumn="0" w:firstRowLastColumn="0" w:lastRowFirstColumn="0" w:lastRowLastColumn="0"/>
            </w:pPr>
            <w:hyperlink r:id="rId44" w:history="1">
              <w:r w:rsidRPr="000757E8">
                <w:rPr>
                  <w:rStyle w:val="Hyperlink"/>
                </w:rPr>
                <w:t>Rosy.pozzi@fondazioneares.com</w:t>
              </w:r>
            </w:hyperlink>
          </w:p>
          <w:p w14:paraId="521F7633" w14:textId="77777777" w:rsidR="00AB79FA" w:rsidRDefault="00AB79FA" w:rsidP="00E03B77">
            <w:pPr>
              <w:cnfStyle w:val="000000100000" w:firstRow="0" w:lastRow="0" w:firstColumn="0" w:lastColumn="0" w:oddVBand="0" w:evenVBand="0" w:oddHBand="1" w:evenHBand="0" w:firstRowFirstColumn="0" w:firstRowLastColumn="0" w:lastRowFirstColumn="0" w:lastRowLastColumn="0"/>
            </w:pPr>
          </w:p>
          <w:p w14:paraId="0F5B588B" w14:textId="3E427C7D" w:rsidR="00AB79FA" w:rsidRDefault="00AB79FA" w:rsidP="00E03B77">
            <w:pPr>
              <w:cnfStyle w:val="000000100000" w:firstRow="0" w:lastRow="0" w:firstColumn="0" w:lastColumn="0" w:oddVBand="0" w:evenVBand="0" w:oddHBand="1" w:evenHBand="0" w:firstRowFirstColumn="0" w:firstRowLastColumn="0" w:lastRowFirstColumn="0" w:lastRowLastColumn="0"/>
            </w:pPr>
            <w:hyperlink r:id="rId45" w:history="1">
              <w:r w:rsidRPr="000757E8">
                <w:rPr>
                  <w:rStyle w:val="Hyperlink"/>
                </w:rPr>
                <w:t>www.fondazioneares.com</w:t>
              </w:r>
            </w:hyperlink>
          </w:p>
        </w:tc>
        <w:tc>
          <w:tcPr>
            <w:tcW w:w="6757" w:type="dxa"/>
            <w:tcBorders>
              <w:top w:val="none" w:sz="0" w:space="0" w:color="auto"/>
              <w:bottom w:val="none" w:sz="0" w:space="0" w:color="auto"/>
            </w:tcBorders>
          </w:tcPr>
          <w:p w14:paraId="2817E18C" w14:textId="77777777" w:rsidR="00AB79FA" w:rsidRDefault="00AB79FA" w:rsidP="00AE0A88">
            <w:pPr>
              <w:cnfStyle w:val="000000100000" w:firstRow="0" w:lastRow="0" w:firstColumn="0" w:lastColumn="0" w:oddVBand="0" w:evenVBand="0" w:oddHBand="1" w:evenHBand="0" w:firstRowFirstColumn="0" w:firstRowLastColumn="0" w:lastRowFirstColumn="0" w:lastRowLastColumn="0"/>
            </w:pPr>
            <w:r>
              <w:lastRenderedPageBreak/>
              <w:t xml:space="preserve">Centro di Competenza per il Disturbo dello Spettro Autistico per il Canton Ticino. Offre intervento e consulenza a persone con Autismo, le loro famiglie e chi le accompagna nella crescita. </w:t>
            </w:r>
          </w:p>
          <w:p w14:paraId="373489E8" w14:textId="77777777" w:rsidR="00AB79FA" w:rsidRDefault="00AB79FA" w:rsidP="00AE0A88">
            <w:pPr>
              <w:cnfStyle w:val="000000100000" w:firstRow="0" w:lastRow="0" w:firstColumn="0" w:lastColumn="0" w:oddVBand="0" w:evenVBand="0" w:oddHBand="1" w:evenHBand="0" w:firstRowFirstColumn="0" w:firstRowLastColumn="0" w:lastRowFirstColumn="0" w:lastRowLastColumn="0"/>
            </w:pPr>
            <w:r>
              <w:t>Ai luoghi della cultura ARES offre:</w:t>
            </w:r>
          </w:p>
          <w:p w14:paraId="759B5F25" w14:textId="1881F8B1"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t xml:space="preserve">Formazione del personale per conoscenza di base sull’Autismo </w:t>
            </w:r>
          </w:p>
          <w:p w14:paraId="649E14C9" w14:textId="10C2AB32"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lastRenderedPageBreak/>
              <w:t xml:space="preserve">Individuazione/messa a punto di accorgimenti ambientali </w:t>
            </w:r>
          </w:p>
          <w:p w14:paraId="1F905716" w14:textId="51DE2EDD"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t>Co-costruzione di strumenti facilitatori (brochures, guide ecc.)</w:t>
            </w:r>
          </w:p>
          <w:p w14:paraId="7F69A853" w14:textId="7D723B2E"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t>Preparazione visite guidate per utenti e famiglie</w:t>
            </w:r>
          </w:p>
          <w:p w14:paraId="136B8758" w14:textId="473B124A"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t>Sviluppo e strutturazione laboratori didattici</w:t>
            </w:r>
          </w:p>
          <w:p w14:paraId="3E6095C7" w14:textId="1C87E8F0" w:rsidR="00AB79FA" w:rsidRDefault="00AB79FA" w:rsidP="00AE0A88">
            <w:pPr>
              <w:pStyle w:val="Listenabsatz"/>
              <w:numPr>
                <w:ilvl w:val="0"/>
                <w:numId w:val="16"/>
              </w:numPr>
              <w:cnfStyle w:val="000000100000" w:firstRow="0" w:lastRow="0" w:firstColumn="0" w:lastColumn="0" w:oddVBand="0" w:evenVBand="0" w:oddHBand="1" w:evenHBand="0" w:firstRowFirstColumn="0" w:firstRowLastColumn="0" w:lastRowFirstColumn="0" w:lastRowLastColumn="0"/>
            </w:pPr>
            <w:r>
              <w:t>Verifica/valutazione percorsi e materiali proposti</w:t>
            </w:r>
          </w:p>
        </w:tc>
      </w:tr>
      <w:tr w:rsidR="00AB79FA" w14:paraId="5C43BE65"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2C36A0D6" w14:textId="77777777" w:rsidR="00AB79FA" w:rsidRDefault="00AB79FA" w:rsidP="005F4F87"/>
        </w:tc>
        <w:tc>
          <w:tcPr>
            <w:tcW w:w="4973" w:type="dxa"/>
          </w:tcPr>
          <w:p w14:paraId="66EEF65B" w14:textId="77777777" w:rsidR="00AB79FA" w:rsidRPr="00375CA3" w:rsidRDefault="00AB79FA" w:rsidP="00375CA3">
            <w:pPr>
              <w:cnfStyle w:val="000000000000" w:firstRow="0" w:lastRow="0" w:firstColumn="0" w:lastColumn="0" w:oddVBand="0" w:evenVBand="0" w:oddHBand="0" w:evenHBand="0" w:firstRowFirstColumn="0" w:firstRowLastColumn="0" w:lastRowFirstColumn="0" w:lastRowLastColumn="0"/>
              <w:rPr>
                <w:b/>
                <w:bCs/>
              </w:rPr>
            </w:pPr>
            <w:r w:rsidRPr="00375CA3">
              <w:rPr>
                <w:b/>
                <w:bCs/>
              </w:rPr>
              <w:t>ATGABBES</w:t>
            </w:r>
          </w:p>
          <w:p w14:paraId="786DFD49"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r>
              <w:t xml:space="preserve">Via </w:t>
            </w:r>
            <w:proofErr w:type="spellStart"/>
            <w:r>
              <w:t>Canevascini</w:t>
            </w:r>
            <w:proofErr w:type="spellEnd"/>
            <w:r>
              <w:t xml:space="preserve"> 4</w:t>
            </w:r>
          </w:p>
          <w:p w14:paraId="2E9ADFDE"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r>
              <w:t>6900 Lugano</w:t>
            </w:r>
          </w:p>
          <w:p w14:paraId="068B155A"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p>
          <w:p w14:paraId="20BEDF09"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r>
              <w:t>091 972 88 78</w:t>
            </w:r>
          </w:p>
          <w:p w14:paraId="08CACA32" w14:textId="4D74B3A7" w:rsidR="00AB79FA" w:rsidRDefault="00AB79FA" w:rsidP="00375CA3">
            <w:pPr>
              <w:cnfStyle w:val="000000000000" w:firstRow="0" w:lastRow="0" w:firstColumn="0" w:lastColumn="0" w:oddVBand="0" w:evenVBand="0" w:oddHBand="0" w:evenHBand="0" w:firstRowFirstColumn="0" w:firstRowLastColumn="0" w:lastRowFirstColumn="0" w:lastRowLastColumn="0"/>
            </w:pPr>
            <w:hyperlink r:id="rId46" w:history="1">
              <w:r w:rsidRPr="000757E8">
                <w:rPr>
                  <w:rStyle w:val="Hyperlink"/>
                </w:rPr>
                <w:t>info@atgabbes.ch</w:t>
              </w:r>
            </w:hyperlink>
          </w:p>
          <w:p w14:paraId="63361449"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p>
          <w:p w14:paraId="48016AE2" w14:textId="0C2671FB" w:rsidR="00AB79FA" w:rsidRDefault="00AB79FA" w:rsidP="00375CA3">
            <w:pPr>
              <w:cnfStyle w:val="000000000000" w:firstRow="0" w:lastRow="0" w:firstColumn="0" w:lastColumn="0" w:oddVBand="0" w:evenVBand="0" w:oddHBand="0" w:evenHBand="0" w:firstRowFirstColumn="0" w:firstRowLastColumn="0" w:lastRowFirstColumn="0" w:lastRowLastColumn="0"/>
            </w:pPr>
            <w:hyperlink r:id="rId47" w:history="1">
              <w:r w:rsidRPr="000757E8">
                <w:rPr>
                  <w:rStyle w:val="Hyperlink"/>
                </w:rPr>
                <w:t>www.atgabbes.ch/it/</w:t>
              </w:r>
            </w:hyperlink>
          </w:p>
          <w:p w14:paraId="0F792E93" w14:textId="77777777" w:rsidR="00AB79FA" w:rsidRDefault="00AB79FA" w:rsidP="00375CA3">
            <w:pPr>
              <w:cnfStyle w:val="000000000000" w:firstRow="0" w:lastRow="0" w:firstColumn="0" w:lastColumn="0" w:oddVBand="0" w:evenVBand="0" w:oddHBand="0" w:evenHBand="0" w:firstRowFirstColumn="0" w:firstRowLastColumn="0" w:lastRowFirstColumn="0" w:lastRowLastColumn="0"/>
            </w:pPr>
          </w:p>
          <w:p w14:paraId="46C4EE6F" w14:textId="7871F568" w:rsidR="00AB79FA" w:rsidRDefault="00AB79FA" w:rsidP="00792E9C">
            <w:pPr>
              <w:cnfStyle w:val="000000000000" w:firstRow="0" w:lastRow="0" w:firstColumn="0" w:lastColumn="0" w:oddVBand="0" w:evenVBand="0" w:oddHBand="0" w:evenHBand="0" w:firstRowFirstColumn="0" w:firstRowLastColumn="0" w:lastRowFirstColumn="0" w:lastRowLastColumn="0"/>
            </w:pPr>
            <w:hyperlink r:id="rId48" w:history="1">
              <w:r w:rsidRPr="000757E8">
                <w:rPr>
                  <w:rStyle w:val="Hyperlink"/>
                </w:rPr>
                <w:t>https://www.atgabbes.ch/it/cultura-e-formazione</w:t>
              </w:r>
            </w:hyperlink>
            <w:r>
              <w:t>.</w:t>
            </w:r>
          </w:p>
        </w:tc>
        <w:tc>
          <w:tcPr>
            <w:tcW w:w="6757" w:type="dxa"/>
          </w:tcPr>
          <w:p w14:paraId="0BFBF71D" w14:textId="6B1E6B31" w:rsidR="00AB79FA" w:rsidRDefault="00AB79FA" w:rsidP="005F4F87">
            <w:pPr>
              <w:cnfStyle w:val="000000000000" w:firstRow="0" w:lastRow="0" w:firstColumn="0" w:lastColumn="0" w:oddVBand="0" w:evenVBand="0" w:oddHBand="0" w:evenHBand="0" w:firstRowFirstColumn="0" w:firstRowLastColumn="0" w:lastRowFirstColumn="0" w:lastRowLastColumn="0"/>
            </w:pPr>
            <w:proofErr w:type="spellStart"/>
            <w:r w:rsidRPr="008B3F8D">
              <w:t>Atgabbes</w:t>
            </w:r>
            <w:proofErr w:type="spellEnd"/>
            <w:r w:rsidRPr="008B3F8D">
              <w:t xml:space="preserve"> (associazione ticinese di genitori e amici dei bambini bisognosi di educazione speciale) è attiva dal 1967. Sostiene le persone con disabilità e i loro familiari attraverso numerose prestazioni che coprono tutti i cicli di vita.  L’associazione collabora con la rete sociale e culturale ticinese e si impegna per sostenere una cultura inclusiva e accessibile a tutti. Il suo servizio di cultura e formazione organizza corsi e proposte formative in vari ambiti aperti a tutti gli interessati, alcuni dei quali in collaborazione con il DECS (corsi per adulti descritti nel sito)</w:t>
            </w:r>
          </w:p>
        </w:tc>
      </w:tr>
      <w:tr w:rsidR="00AB79FA" w14:paraId="09743795"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tcBorders>
              <w:top w:val="none" w:sz="0" w:space="0" w:color="auto"/>
              <w:bottom w:val="none" w:sz="0" w:space="0" w:color="auto"/>
              <w:right w:val="none" w:sz="0" w:space="0" w:color="auto"/>
            </w:tcBorders>
          </w:tcPr>
          <w:p w14:paraId="4B91C70E" w14:textId="77777777" w:rsidR="00AB79FA" w:rsidRDefault="00AB79FA" w:rsidP="005F4F87"/>
        </w:tc>
        <w:tc>
          <w:tcPr>
            <w:tcW w:w="4973" w:type="dxa"/>
            <w:tcBorders>
              <w:top w:val="none" w:sz="0" w:space="0" w:color="auto"/>
              <w:bottom w:val="none" w:sz="0" w:space="0" w:color="auto"/>
            </w:tcBorders>
          </w:tcPr>
          <w:p w14:paraId="7C033153" w14:textId="77777777" w:rsidR="00AB79FA" w:rsidRPr="001F11E9" w:rsidRDefault="00AB79FA" w:rsidP="001F11E9">
            <w:pPr>
              <w:cnfStyle w:val="000000100000" w:firstRow="0" w:lastRow="0" w:firstColumn="0" w:lastColumn="0" w:oddVBand="0" w:evenVBand="0" w:oddHBand="1" w:evenHBand="0" w:firstRowFirstColumn="0" w:firstRowLastColumn="0" w:lastRowFirstColumn="0" w:lastRowLastColumn="0"/>
              <w:rPr>
                <w:b/>
                <w:bCs/>
              </w:rPr>
            </w:pPr>
            <w:r w:rsidRPr="001F11E9">
              <w:rPr>
                <w:b/>
                <w:bCs/>
              </w:rPr>
              <w:t xml:space="preserve">inclusione andicap </w:t>
            </w:r>
            <w:proofErr w:type="spellStart"/>
            <w:r w:rsidRPr="001F11E9">
              <w:rPr>
                <w:b/>
                <w:bCs/>
              </w:rPr>
              <w:t>ticino</w:t>
            </w:r>
            <w:proofErr w:type="spellEnd"/>
          </w:p>
          <w:p w14:paraId="21883590"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r>
              <w:t>Via Linoleum 7</w:t>
            </w:r>
          </w:p>
          <w:p w14:paraId="017BAB42"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r>
              <w:t>casella postale 572</w:t>
            </w:r>
          </w:p>
          <w:p w14:paraId="0065C392"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r>
              <w:t>6512 Giubiasco</w:t>
            </w:r>
          </w:p>
          <w:p w14:paraId="5B0C5B2E"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p>
          <w:p w14:paraId="0412E052"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r>
              <w:t>Claudia Bianchini</w:t>
            </w:r>
          </w:p>
          <w:p w14:paraId="63346761"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r>
              <w:t>091 850 90 90</w:t>
            </w:r>
          </w:p>
          <w:p w14:paraId="265954E3" w14:textId="1BA7F88D" w:rsidR="00AB79FA" w:rsidRDefault="00AB79FA" w:rsidP="001F11E9">
            <w:pPr>
              <w:cnfStyle w:val="000000100000" w:firstRow="0" w:lastRow="0" w:firstColumn="0" w:lastColumn="0" w:oddVBand="0" w:evenVBand="0" w:oddHBand="1" w:evenHBand="0" w:firstRowFirstColumn="0" w:firstRowLastColumn="0" w:lastRowFirstColumn="0" w:lastRowLastColumn="0"/>
            </w:pPr>
            <w:hyperlink r:id="rId49" w:history="1">
              <w:r w:rsidRPr="000757E8">
                <w:rPr>
                  <w:rStyle w:val="Hyperlink"/>
                </w:rPr>
                <w:t>info@inclusione-andicap-ticino.ch</w:t>
              </w:r>
            </w:hyperlink>
          </w:p>
          <w:p w14:paraId="73AAD280" w14:textId="77777777" w:rsidR="00AB79FA" w:rsidRDefault="00AB79FA" w:rsidP="001F11E9">
            <w:pPr>
              <w:cnfStyle w:val="000000100000" w:firstRow="0" w:lastRow="0" w:firstColumn="0" w:lastColumn="0" w:oddVBand="0" w:evenVBand="0" w:oddHBand="1" w:evenHBand="0" w:firstRowFirstColumn="0" w:firstRowLastColumn="0" w:lastRowFirstColumn="0" w:lastRowLastColumn="0"/>
            </w:pPr>
          </w:p>
          <w:p w14:paraId="328E3C21" w14:textId="61AE4E8C" w:rsidR="00AB79FA" w:rsidRDefault="00AB79FA" w:rsidP="001F11E9">
            <w:pPr>
              <w:cnfStyle w:val="000000100000" w:firstRow="0" w:lastRow="0" w:firstColumn="0" w:lastColumn="0" w:oddVBand="0" w:evenVBand="0" w:oddHBand="1" w:evenHBand="0" w:firstRowFirstColumn="0" w:firstRowLastColumn="0" w:lastRowFirstColumn="0" w:lastRowLastColumn="0"/>
            </w:pPr>
            <w:hyperlink r:id="rId50" w:history="1">
              <w:r w:rsidRPr="000757E8">
                <w:rPr>
                  <w:rStyle w:val="Hyperlink"/>
                </w:rPr>
                <w:t>www.inclusione-andicap-ticino.ch</w:t>
              </w:r>
            </w:hyperlink>
          </w:p>
        </w:tc>
        <w:tc>
          <w:tcPr>
            <w:tcW w:w="6757" w:type="dxa"/>
            <w:tcBorders>
              <w:top w:val="none" w:sz="0" w:space="0" w:color="auto"/>
              <w:bottom w:val="none" w:sz="0" w:space="0" w:color="auto"/>
            </w:tcBorders>
          </w:tcPr>
          <w:p w14:paraId="1C7FC6BC" w14:textId="77777777" w:rsidR="00AB79FA" w:rsidRDefault="00AB79FA" w:rsidP="00B67C64">
            <w:pPr>
              <w:cnfStyle w:val="000000100000" w:firstRow="0" w:lastRow="0" w:firstColumn="0" w:lastColumn="0" w:oddVBand="0" w:evenVBand="0" w:oddHBand="1" w:evenHBand="0" w:firstRowFirstColumn="0" w:firstRowLastColumn="0" w:lastRowFirstColumn="0" w:lastRowLastColumn="0"/>
            </w:pPr>
            <w:r w:rsidRPr="00B67C64">
              <w:rPr>
                <w:i/>
                <w:iCs/>
              </w:rPr>
              <w:lastRenderedPageBreak/>
              <w:t xml:space="preserve">inclusione andicap </w:t>
            </w:r>
            <w:proofErr w:type="spellStart"/>
            <w:r w:rsidRPr="00B67C64">
              <w:rPr>
                <w:i/>
                <w:iCs/>
              </w:rPr>
              <w:t>ticino</w:t>
            </w:r>
            <w:proofErr w:type="spellEnd"/>
            <w:r>
              <w:t xml:space="preserve"> è un’associazione di pubblica utilità senza scopo di lucro che dal 1973 difende i diritti delle persone con disabilità in Ticino.</w:t>
            </w:r>
          </w:p>
          <w:p w14:paraId="15A581E0" w14:textId="6CF7E825" w:rsidR="00AB79FA" w:rsidRDefault="00AB79FA" w:rsidP="00B67C64">
            <w:pPr>
              <w:cnfStyle w:val="000000100000" w:firstRow="0" w:lastRow="0" w:firstColumn="0" w:lastColumn="0" w:oddVBand="0" w:evenVBand="0" w:oddHBand="1" w:evenHBand="0" w:firstRowFirstColumn="0" w:firstRowLastColumn="0" w:lastRowFirstColumn="0" w:lastRowLastColumn="0"/>
            </w:pPr>
            <w:r>
              <w:t>Tra le varie attività proposte l’associazione organizza e coordina una serie di formazioni e sensibilizzazioni presso istituti scolastici, associazioni di categoria, enti pubblici ed aziende al fine di favorire l’inclusione nella società delle persone con andicap.</w:t>
            </w:r>
          </w:p>
        </w:tc>
      </w:tr>
      <w:tr w:rsidR="00AB79FA" w14:paraId="3ABB5F73"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2D21F512" w14:textId="77777777" w:rsidR="00AB79FA" w:rsidRDefault="00AB79FA" w:rsidP="005F4F87"/>
        </w:tc>
        <w:tc>
          <w:tcPr>
            <w:tcW w:w="4973" w:type="dxa"/>
          </w:tcPr>
          <w:p w14:paraId="3BD89F13" w14:textId="77777777" w:rsidR="00AB79FA" w:rsidRPr="001E6276" w:rsidRDefault="00AB79FA" w:rsidP="001E6276">
            <w:pPr>
              <w:cnfStyle w:val="000000000000" w:firstRow="0" w:lastRow="0" w:firstColumn="0" w:lastColumn="0" w:oddVBand="0" w:evenVBand="0" w:oddHBand="0" w:evenHBand="0" w:firstRowFirstColumn="0" w:firstRowLastColumn="0" w:lastRowFirstColumn="0" w:lastRowLastColumn="0"/>
              <w:rPr>
                <w:b/>
                <w:bCs/>
              </w:rPr>
            </w:pPr>
            <w:proofErr w:type="spellStart"/>
            <w:r w:rsidRPr="001E6276">
              <w:rPr>
                <w:b/>
                <w:bCs/>
              </w:rPr>
              <w:t>Procap</w:t>
            </w:r>
            <w:proofErr w:type="spellEnd"/>
            <w:r w:rsidRPr="001E6276">
              <w:rPr>
                <w:b/>
                <w:bCs/>
              </w:rPr>
              <w:t xml:space="preserve"> Ticino </w:t>
            </w:r>
          </w:p>
          <w:p w14:paraId="005B5E98"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r>
              <w:t>Via Luigi Taddei 4b</w:t>
            </w:r>
          </w:p>
          <w:p w14:paraId="4C4893A8"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r>
              <w:t>6962 Viganello</w:t>
            </w:r>
          </w:p>
          <w:p w14:paraId="175574D8"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p>
          <w:p w14:paraId="4470380B"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r>
              <w:t>Mattia Zocchi</w:t>
            </w:r>
          </w:p>
          <w:p w14:paraId="2022D2F8"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r>
              <w:t>091 921 07 67</w:t>
            </w:r>
          </w:p>
          <w:p w14:paraId="1F2A3BEA" w14:textId="417B43A9" w:rsidR="00AB79FA" w:rsidRDefault="00AB79FA" w:rsidP="001E6276">
            <w:pPr>
              <w:cnfStyle w:val="000000000000" w:firstRow="0" w:lastRow="0" w:firstColumn="0" w:lastColumn="0" w:oddVBand="0" w:evenVBand="0" w:oddHBand="0" w:evenHBand="0" w:firstRowFirstColumn="0" w:firstRowLastColumn="0" w:lastRowFirstColumn="0" w:lastRowLastColumn="0"/>
            </w:pPr>
            <w:hyperlink r:id="rId51" w:history="1">
              <w:r w:rsidRPr="000757E8">
                <w:rPr>
                  <w:rStyle w:val="Hyperlink"/>
                </w:rPr>
                <w:t>ticino@procap.ch</w:t>
              </w:r>
            </w:hyperlink>
          </w:p>
          <w:p w14:paraId="01521F02" w14:textId="77777777" w:rsidR="00AB79FA" w:rsidRDefault="00AB79FA" w:rsidP="001E6276">
            <w:pPr>
              <w:cnfStyle w:val="000000000000" w:firstRow="0" w:lastRow="0" w:firstColumn="0" w:lastColumn="0" w:oddVBand="0" w:evenVBand="0" w:oddHBand="0" w:evenHBand="0" w:firstRowFirstColumn="0" w:firstRowLastColumn="0" w:lastRowFirstColumn="0" w:lastRowLastColumn="0"/>
            </w:pPr>
          </w:p>
          <w:p w14:paraId="0AC37E05" w14:textId="69ED966C" w:rsidR="00AB79FA" w:rsidRDefault="00AB79FA" w:rsidP="001E6276">
            <w:pPr>
              <w:cnfStyle w:val="000000000000" w:firstRow="0" w:lastRow="0" w:firstColumn="0" w:lastColumn="0" w:oddVBand="0" w:evenVBand="0" w:oddHBand="0" w:evenHBand="0" w:firstRowFirstColumn="0" w:firstRowLastColumn="0" w:lastRowFirstColumn="0" w:lastRowLastColumn="0"/>
            </w:pPr>
            <w:hyperlink r:id="rId52" w:history="1">
              <w:r w:rsidRPr="000757E8">
                <w:rPr>
                  <w:rStyle w:val="Hyperlink"/>
                </w:rPr>
                <w:t>www.procap-ticino.ch</w:t>
              </w:r>
            </w:hyperlink>
          </w:p>
        </w:tc>
        <w:tc>
          <w:tcPr>
            <w:tcW w:w="6757" w:type="dxa"/>
          </w:tcPr>
          <w:p w14:paraId="08C64E6D" w14:textId="1E9B87D0" w:rsidR="00AB79FA" w:rsidRDefault="00AB79FA" w:rsidP="005F4F87">
            <w:pPr>
              <w:cnfStyle w:val="000000000000" w:firstRow="0" w:lastRow="0" w:firstColumn="0" w:lastColumn="0" w:oddVBand="0" w:evenVBand="0" w:oddHBand="0" w:evenHBand="0" w:firstRowFirstColumn="0" w:firstRowLastColumn="0" w:lastRowFirstColumn="0" w:lastRowLastColumn="0"/>
            </w:pPr>
            <w:proofErr w:type="spellStart"/>
            <w:r w:rsidRPr="0014297F">
              <w:t>Procap</w:t>
            </w:r>
            <w:proofErr w:type="spellEnd"/>
            <w:r w:rsidRPr="0014297F">
              <w:t xml:space="preserve"> si posiziona come la principale organizzazione svizzera di autoaiuto per persone con handicap. Tra le sue prestazioni figurano aiuti di vita in loco, consulenza giuridica, tutela degli interessi sul piano politico, proposte per il tempo libero e la formazione, consulenza in materia di costruzioni e abitazioni senza ostacoli.</w:t>
            </w:r>
          </w:p>
        </w:tc>
      </w:tr>
      <w:tr w:rsidR="00AB79FA" w14:paraId="5D13C603"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vMerge/>
            <w:tcBorders>
              <w:top w:val="none" w:sz="0" w:space="0" w:color="auto"/>
              <w:bottom w:val="none" w:sz="0" w:space="0" w:color="auto"/>
              <w:right w:val="none" w:sz="0" w:space="0" w:color="auto"/>
            </w:tcBorders>
          </w:tcPr>
          <w:p w14:paraId="6AA806DB" w14:textId="77777777" w:rsidR="00AB79FA" w:rsidRDefault="00AB79FA" w:rsidP="005F4F87"/>
        </w:tc>
        <w:tc>
          <w:tcPr>
            <w:tcW w:w="4973" w:type="dxa"/>
            <w:tcBorders>
              <w:top w:val="none" w:sz="0" w:space="0" w:color="auto"/>
              <w:bottom w:val="none" w:sz="0" w:space="0" w:color="auto"/>
            </w:tcBorders>
          </w:tcPr>
          <w:p w14:paraId="612E0222" w14:textId="77777777" w:rsidR="00AB79FA" w:rsidRPr="009F7787" w:rsidRDefault="00AB79FA" w:rsidP="007B5E7B">
            <w:pPr>
              <w:cnfStyle w:val="000000100000" w:firstRow="0" w:lastRow="0" w:firstColumn="0" w:lastColumn="0" w:oddVBand="0" w:evenVBand="0" w:oddHBand="1" w:evenHBand="0" w:firstRowFirstColumn="0" w:firstRowLastColumn="0" w:lastRowFirstColumn="0" w:lastRowLastColumn="0"/>
              <w:rPr>
                <w:b/>
                <w:bCs/>
              </w:rPr>
            </w:pPr>
            <w:r w:rsidRPr="009F7787">
              <w:rPr>
                <w:b/>
                <w:bCs/>
              </w:rPr>
              <w:t>SGB-FSS</w:t>
            </w:r>
          </w:p>
          <w:p w14:paraId="3D14AD17"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r>
              <w:t>Federazione Svizzera dei sordi</w:t>
            </w:r>
          </w:p>
          <w:p w14:paraId="5D4123EB"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r>
              <w:t>Via Besso 5</w:t>
            </w:r>
          </w:p>
          <w:p w14:paraId="270BE309"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r>
              <w:t>6900 Lugano</w:t>
            </w:r>
          </w:p>
          <w:p w14:paraId="0E11A2FE"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p>
          <w:p w14:paraId="55A6B221"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r>
              <w:t>Massimo Baciocchi</w:t>
            </w:r>
          </w:p>
          <w:p w14:paraId="770C7D3E"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r>
              <w:t>091 950 05 48</w:t>
            </w:r>
          </w:p>
          <w:p w14:paraId="352DAAE3" w14:textId="0AFA7C1A" w:rsidR="00AB79FA" w:rsidRDefault="00AB79FA" w:rsidP="007B5E7B">
            <w:pPr>
              <w:cnfStyle w:val="000000100000" w:firstRow="0" w:lastRow="0" w:firstColumn="0" w:lastColumn="0" w:oddVBand="0" w:evenVBand="0" w:oddHBand="1" w:evenHBand="0" w:firstRowFirstColumn="0" w:firstRowLastColumn="0" w:lastRowFirstColumn="0" w:lastRowLastColumn="0"/>
            </w:pPr>
            <w:hyperlink r:id="rId53" w:history="1">
              <w:r w:rsidRPr="000757E8">
                <w:rPr>
                  <w:rStyle w:val="Hyperlink"/>
                </w:rPr>
                <w:t>info-i@sgb-fss.ch</w:t>
              </w:r>
            </w:hyperlink>
          </w:p>
          <w:p w14:paraId="34018794" w14:textId="77777777" w:rsidR="00AB79FA" w:rsidRDefault="00AB79FA" w:rsidP="007B5E7B">
            <w:pPr>
              <w:cnfStyle w:val="000000100000" w:firstRow="0" w:lastRow="0" w:firstColumn="0" w:lastColumn="0" w:oddVBand="0" w:evenVBand="0" w:oddHBand="1" w:evenHBand="0" w:firstRowFirstColumn="0" w:firstRowLastColumn="0" w:lastRowFirstColumn="0" w:lastRowLastColumn="0"/>
            </w:pPr>
          </w:p>
          <w:p w14:paraId="4B1C011C" w14:textId="22AB0759" w:rsidR="00AB79FA" w:rsidRDefault="00AB79FA" w:rsidP="00E83F0C">
            <w:pPr>
              <w:cnfStyle w:val="000000100000" w:firstRow="0" w:lastRow="0" w:firstColumn="0" w:lastColumn="0" w:oddVBand="0" w:evenVBand="0" w:oddHBand="1" w:evenHBand="0" w:firstRowFirstColumn="0" w:firstRowLastColumn="0" w:lastRowFirstColumn="0" w:lastRowLastColumn="0"/>
            </w:pPr>
            <w:hyperlink r:id="rId54" w:history="1">
              <w:r w:rsidRPr="000757E8">
                <w:rPr>
                  <w:rStyle w:val="Hyperlink"/>
                </w:rPr>
                <w:t>https://www.sgb-fss.ch/it/</w:t>
              </w:r>
            </w:hyperlink>
          </w:p>
        </w:tc>
        <w:tc>
          <w:tcPr>
            <w:tcW w:w="6757" w:type="dxa"/>
            <w:tcBorders>
              <w:top w:val="none" w:sz="0" w:space="0" w:color="auto"/>
              <w:bottom w:val="none" w:sz="0" w:space="0" w:color="auto"/>
            </w:tcBorders>
          </w:tcPr>
          <w:p w14:paraId="0C636B30" w14:textId="2782FE77" w:rsidR="00AB79FA" w:rsidRDefault="00AB79FA" w:rsidP="005F4F87">
            <w:pPr>
              <w:cnfStyle w:val="000000100000" w:firstRow="0" w:lastRow="0" w:firstColumn="0" w:lastColumn="0" w:oddVBand="0" w:evenVBand="0" w:oddHBand="1" w:evenHBand="0" w:firstRowFirstColumn="0" w:firstRowLastColumn="0" w:lastRowFirstColumn="0" w:lastRowLastColumn="0"/>
            </w:pPr>
            <w:r w:rsidRPr="00D5726C">
              <w:t>L'ufficio regionale della Federazione svizzera dei sordi è la sede di competenza in tema di accessibilità e inclusione per le persone sorde e deboli di udito nella Svizzera italiana. Attraverso corsi di formazione, un servizio di consulenza e sostegno finanziario per progetti inclusivi, offre servizi per una vita autodeterminata ed è il riferimento per istituzioni, enti, associazioni culturali e di formazione sui temi dell'accessibilità, inclusione e dei diritti delle persone sorde. L'ufficio funge inoltre da partner per sensibilizzazioni, controlli sull'accessibilità, supporto di progetto, partner per innovazioni tecnologiche e produzioni di video in lingua dei segni.</w:t>
            </w:r>
          </w:p>
        </w:tc>
      </w:tr>
      <w:tr w:rsidR="00AB79FA" w14:paraId="7A497C13" w14:textId="77777777" w:rsidTr="00CD6A29">
        <w:tc>
          <w:tcPr>
            <w:cnfStyle w:val="001000000000" w:firstRow="0" w:lastRow="0" w:firstColumn="1" w:lastColumn="0" w:oddVBand="0" w:evenVBand="0" w:oddHBand="0" w:evenHBand="0" w:firstRowFirstColumn="0" w:firstRowLastColumn="0" w:lastRowFirstColumn="0" w:lastRowLastColumn="0"/>
            <w:tcW w:w="2546" w:type="dxa"/>
            <w:vMerge/>
            <w:tcBorders>
              <w:right w:val="none" w:sz="0" w:space="0" w:color="auto"/>
            </w:tcBorders>
          </w:tcPr>
          <w:p w14:paraId="667AE3D4" w14:textId="77777777" w:rsidR="00AB79FA" w:rsidRDefault="00AB79FA" w:rsidP="005F4F87"/>
        </w:tc>
        <w:tc>
          <w:tcPr>
            <w:tcW w:w="4973" w:type="dxa"/>
          </w:tcPr>
          <w:p w14:paraId="434F4708" w14:textId="77777777" w:rsidR="00AB79FA" w:rsidRPr="00DD5806" w:rsidRDefault="00AB79FA" w:rsidP="00DD5806">
            <w:pPr>
              <w:cnfStyle w:val="000000000000" w:firstRow="0" w:lastRow="0" w:firstColumn="0" w:lastColumn="0" w:oddVBand="0" w:evenVBand="0" w:oddHBand="0" w:evenHBand="0" w:firstRowFirstColumn="0" w:firstRowLastColumn="0" w:lastRowFirstColumn="0" w:lastRowLastColumn="0"/>
              <w:rPr>
                <w:b/>
                <w:bCs/>
              </w:rPr>
            </w:pPr>
            <w:r w:rsidRPr="00DD5806">
              <w:rPr>
                <w:b/>
                <w:bCs/>
              </w:rPr>
              <w:t>UNITAS</w:t>
            </w:r>
          </w:p>
          <w:p w14:paraId="5364C53D"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r>
              <w:t>Via San Gottardo 49</w:t>
            </w:r>
          </w:p>
          <w:p w14:paraId="5BEF8C00"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r>
              <w:t>6598 Tenero</w:t>
            </w:r>
          </w:p>
          <w:p w14:paraId="0FDAC9D9"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p>
          <w:p w14:paraId="577E483F"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r>
              <w:lastRenderedPageBreak/>
              <w:t>Maurizio Bisi, vicedirettore</w:t>
            </w:r>
          </w:p>
          <w:p w14:paraId="22A67E7E"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r>
              <w:t>091 735 69 00</w:t>
            </w:r>
          </w:p>
          <w:p w14:paraId="684F66F0" w14:textId="35A6FDC1" w:rsidR="00AB79FA" w:rsidRDefault="00AB79FA" w:rsidP="00DD5806">
            <w:pPr>
              <w:cnfStyle w:val="000000000000" w:firstRow="0" w:lastRow="0" w:firstColumn="0" w:lastColumn="0" w:oddVBand="0" w:evenVBand="0" w:oddHBand="0" w:evenHBand="0" w:firstRowFirstColumn="0" w:firstRowLastColumn="0" w:lastRowFirstColumn="0" w:lastRowLastColumn="0"/>
            </w:pPr>
            <w:hyperlink r:id="rId55" w:history="1">
              <w:r w:rsidRPr="000757E8">
                <w:rPr>
                  <w:rStyle w:val="Hyperlink"/>
                </w:rPr>
                <w:t>Maurizio.Bisi@unitas.ch</w:t>
              </w:r>
            </w:hyperlink>
          </w:p>
          <w:p w14:paraId="492CE3BF" w14:textId="77777777" w:rsidR="00AB79FA" w:rsidRDefault="00AB79FA" w:rsidP="00DD5806">
            <w:pPr>
              <w:cnfStyle w:val="000000000000" w:firstRow="0" w:lastRow="0" w:firstColumn="0" w:lastColumn="0" w:oddVBand="0" w:evenVBand="0" w:oddHBand="0" w:evenHBand="0" w:firstRowFirstColumn="0" w:firstRowLastColumn="0" w:lastRowFirstColumn="0" w:lastRowLastColumn="0"/>
            </w:pPr>
          </w:p>
          <w:p w14:paraId="13831BDA" w14:textId="4026583A" w:rsidR="00AB79FA" w:rsidRDefault="00AB79FA" w:rsidP="00DD5806">
            <w:pPr>
              <w:cnfStyle w:val="000000000000" w:firstRow="0" w:lastRow="0" w:firstColumn="0" w:lastColumn="0" w:oddVBand="0" w:evenVBand="0" w:oddHBand="0" w:evenHBand="0" w:firstRowFirstColumn="0" w:firstRowLastColumn="0" w:lastRowFirstColumn="0" w:lastRowLastColumn="0"/>
            </w:pPr>
            <w:hyperlink r:id="rId56" w:history="1">
              <w:r w:rsidRPr="000757E8">
                <w:rPr>
                  <w:rStyle w:val="Hyperlink"/>
                </w:rPr>
                <w:t>www.unitas.ch</w:t>
              </w:r>
            </w:hyperlink>
          </w:p>
        </w:tc>
        <w:tc>
          <w:tcPr>
            <w:tcW w:w="6757" w:type="dxa"/>
          </w:tcPr>
          <w:p w14:paraId="27D039E3" w14:textId="71D12B88" w:rsidR="00AB79FA" w:rsidRDefault="00AB79FA" w:rsidP="005F4F87">
            <w:pPr>
              <w:cnfStyle w:val="000000000000" w:firstRow="0" w:lastRow="0" w:firstColumn="0" w:lastColumn="0" w:oddVBand="0" w:evenVBand="0" w:oddHBand="0" w:evenHBand="0" w:firstRowFirstColumn="0" w:firstRowLastColumn="0" w:lastRowFirstColumn="0" w:lastRowLastColumn="0"/>
            </w:pPr>
            <w:r w:rsidRPr="00E704E6">
              <w:lastRenderedPageBreak/>
              <w:t xml:space="preserve">La </w:t>
            </w:r>
            <w:proofErr w:type="spellStart"/>
            <w:r w:rsidRPr="00E704E6">
              <w:t>Unitas</w:t>
            </w:r>
            <w:proofErr w:type="spellEnd"/>
            <w:r w:rsidRPr="00E704E6">
              <w:t xml:space="preserve">, associazione ciechi e ipovedenti della Svizzera italiana, offre prestazioni per persone con un deficit visivo attraverso le seguenti strutture e servizi: la casa anziani Casa Tarcisio a Tenero, il centro diurno socioassistenziale Casa Andreina a </w:t>
            </w:r>
            <w:r w:rsidRPr="00E704E6">
              <w:lastRenderedPageBreak/>
              <w:t>Lugano, la Biblioteca Braille e del libro parlato, il Servizio tiflologico e dei mezzi ausiliari, il Servizio giovani e il Servizio informatica.</w:t>
            </w:r>
          </w:p>
        </w:tc>
      </w:tr>
      <w:tr w:rsidR="005F4F87" w14:paraId="2DD76EA7" w14:textId="77777777" w:rsidTr="00CD6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Borders>
              <w:top w:val="none" w:sz="0" w:space="0" w:color="auto"/>
              <w:bottom w:val="none" w:sz="0" w:space="0" w:color="auto"/>
              <w:right w:val="none" w:sz="0" w:space="0" w:color="auto"/>
            </w:tcBorders>
          </w:tcPr>
          <w:p w14:paraId="0FFB1E42" w14:textId="7C4B104A" w:rsidR="005F4F87" w:rsidRDefault="00AB6E10" w:rsidP="005F4F87">
            <w:r w:rsidRPr="00AB6E10">
              <w:lastRenderedPageBreak/>
              <w:t>Sottotitolazione</w:t>
            </w:r>
          </w:p>
        </w:tc>
        <w:tc>
          <w:tcPr>
            <w:tcW w:w="4973" w:type="dxa"/>
            <w:tcBorders>
              <w:top w:val="none" w:sz="0" w:space="0" w:color="auto"/>
              <w:bottom w:val="none" w:sz="0" w:space="0" w:color="auto"/>
            </w:tcBorders>
          </w:tcPr>
          <w:p w14:paraId="47307814" w14:textId="77777777" w:rsidR="009223CB" w:rsidRPr="009223CB" w:rsidRDefault="009223CB" w:rsidP="009223CB">
            <w:pPr>
              <w:cnfStyle w:val="000000100000" w:firstRow="0" w:lastRow="0" w:firstColumn="0" w:lastColumn="0" w:oddVBand="0" w:evenVBand="0" w:oddHBand="1" w:evenHBand="0" w:firstRowFirstColumn="0" w:firstRowLastColumn="0" w:lastRowFirstColumn="0" w:lastRowLastColumn="0"/>
              <w:rPr>
                <w:b/>
                <w:bCs/>
              </w:rPr>
            </w:pPr>
            <w:r w:rsidRPr="009223CB">
              <w:rPr>
                <w:b/>
                <w:bCs/>
              </w:rPr>
              <w:t xml:space="preserve">Società Cooperativa </w:t>
            </w:r>
            <w:proofErr w:type="spellStart"/>
            <w:r w:rsidRPr="009223CB">
              <w:rPr>
                <w:b/>
                <w:bCs/>
              </w:rPr>
              <w:t>traduko</w:t>
            </w:r>
            <w:proofErr w:type="spellEnd"/>
          </w:p>
          <w:p w14:paraId="297B67F7"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r>
              <w:t xml:space="preserve">Im </w:t>
            </w:r>
            <w:proofErr w:type="spellStart"/>
            <w:r>
              <w:t>Heugarten</w:t>
            </w:r>
            <w:proofErr w:type="spellEnd"/>
            <w:r>
              <w:t xml:space="preserve"> 46</w:t>
            </w:r>
          </w:p>
          <w:p w14:paraId="7E503A41"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r>
              <w:t xml:space="preserve">8617 </w:t>
            </w:r>
            <w:proofErr w:type="spellStart"/>
            <w:r>
              <w:t>Mönchaltorf</w:t>
            </w:r>
            <w:proofErr w:type="spellEnd"/>
          </w:p>
          <w:p w14:paraId="66D7D369"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p>
          <w:p w14:paraId="00D65078"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r>
              <w:t>Sara Marchesi</w:t>
            </w:r>
          </w:p>
          <w:p w14:paraId="38D9BF98"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r>
              <w:t>078 752 90 15</w:t>
            </w:r>
          </w:p>
          <w:p w14:paraId="6B9E9B56" w14:textId="0D602044" w:rsidR="009223CB" w:rsidRDefault="009223CB" w:rsidP="009223CB">
            <w:pPr>
              <w:cnfStyle w:val="000000100000" w:firstRow="0" w:lastRow="0" w:firstColumn="0" w:lastColumn="0" w:oddVBand="0" w:evenVBand="0" w:oddHBand="1" w:evenHBand="0" w:firstRowFirstColumn="0" w:firstRowLastColumn="0" w:lastRowFirstColumn="0" w:lastRowLastColumn="0"/>
            </w:pPr>
            <w:hyperlink r:id="rId57" w:history="1">
              <w:r w:rsidRPr="000757E8">
                <w:rPr>
                  <w:rStyle w:val="Hyperlink"/>
                </w:rPr>
                <w:t>sara.marchesi@traduko.ch</w:t>
              </w:r>
            </w:hyperlink>
          </w:p>
          <w:p w14:paraId="2736CCB5" w14:textId="77777777" w:rsidR="009223CB" w:rsidRDefault="009223CB" w:rsidP="009223CB">
            <w:pPr>
              <w:cnfStyle w:val="000000100000" w:firstRow="0" w:lastRow="0" w:firstColumn="0" w:lastColumn="0" w:oddVBand="0" w:evenVBand="0" w:oddHBand="1" w:evenHBand="0" w:firstRowFirstColumn="0" w:firstRowLastColumn="0" w:lastRowFirstColumn="0" w:lastRowLastColumn="0"/>
            </w:pPr>
          </w:p>
          <w:p w14:paraId="2FC47570" w14:textId="03CC3A44" w:rsidR="009223CB" w:rsidRDefault="009223CB" w:rsidP="009223CB">
            <w:pPr>
              <w:cnfStyle w:val="000000100000" w:firstRow="0" w:lastRow="0" w:firstColumn="0" w:lastColumn="0" w:oddVBand="0" w:evenVBand="0" w:oddHBand="1" w:evenHBand="0" w:firstRowFirstColumn="0" w:firstRowLastColumn="0" w:lastRowFirstColumn="0" w:lastRowLastColumn="0"/>
            </w:pPr>
            <w:hyperlink r:id="rId58" w:history="1">
              <w:r w:rsidRPr="000757E8">
                <w:rPr>
                  <w:rStyle w:val="Hyperlink"/>
                </w:rPr>
                <w:t>www.traduko.ch/it/</w:t>
              </w:r>
            </w:hyperlink>
          </w:p>
        </w:tc>
        <w:tc>
          <w:tcPr>
            <w:tcW w:w="6757" w:type="dxa"/>
            <w:tcBorders>
              <w:top w:val="none" w:sz="0" w:space="0" w:color="auto"/>
              <w:bottom w:val="none" w:sz="0" w:space="0" w:color="auto"/>
            </w:tcBorders>
          </w:tcPr>
          <w:p w14:paraId="1EDA0AA7" w14:textId="676E18F3" w:rsidR="005F4F87" w:rsidRDefault="00A71356" w:rsidP="005F4F87">
            <w:pPr>
              <w:cnfStyle w:val="000000100000" w:firstRow="0" w:lastRow="0" w:firstColumn="0" w:lastColumn="0" w:oddVBand="0" w:evenVBand="0" w:oddHBand="1" w:evenHBand="0" w:firstRowFirstColumn="0" w:firstRowLastColumn="0" w:lastRowFirstColumn="0" w:lastRowLastColumn="0"/>
            </w:pPr>
            <w:r w:rsidRPr="00A71356">
              <w:t xml:space="preserve">La Società Cooperativa </w:t>
            </w:r>
            <w:proofErr w:type="spellStart"/>
            <w:r w:rsidRPr="00A71356">
              <w:t>traduko</w:t>
            </w:r>
            <w:proofErr w:type="spellEnd"/>
            <w:r w:rsidRPr="00A71356">
              <w:t xml:space="preserve"> offre servizi linguistici di varia natura. Tra questi rientrano traduzioni (prevalentemente in tedesco, francese, italiano e inglese) nonché servizi in ambito di comunicazione accessibile (sottotitolazione per persone sorde o con problemi di udito, audiodescrizione, traduzione/redazione di testi in lingua semplice).</w:t>
            </w:r>
          </w:p>
        </w:tc>
      </w:tr>
    </w:tbl>
    <w:p w14:paraId="4B201596" w14:textId="77777777" w:rsidR="0060797A" w:rsidRPr="00E00AF1" w:rsidRDefault="0060797A" w:rsidP="00E00AF1"/>
    <w:sectPr w:rsidR="0060797A" w:rsidRPr="00E00AF1" w:rsidSect="00B95707">
      <w:headerReference w:type="even" r:id="rId59"/>
      <w:headerReference w:type="default" r:id="rId60"/>
      <w:footerReference w:type="even" r:id="rId61"/>
      <w:footerReference w:type="default" r:id="rId62"/>
      <w:headerReference w:type="first" r:id="rId63"/>
      <w:footerReference w:type="first" r:id="rId64"/>
      <w:pgSz w:w="16838" w:h="11906" w:orient="landscape" w:code="9"/>
      <w:pgMar w:top="2778" w:right="1134" w:bottom="1701" w:left="1418" w:header="737"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D8D0" w14:textId="77777777" w:rsidR="00BF2045" w:rsidRDefault="00BF2045" w:rsidP="00D43C3F">
      <w:pPr>
        <w:spacing w:line="240" w:lineRule="auto"/>
      </w:pPr>
      <w:r>
        <w:separator/>
      </w:r>
    </w:p>
  </w:endnote>
  <w:endnote w:type="continuationSeparator" w:id="0">
    <w:p w14:paraId="3FCC763F" w14:textId="77777777" w:rsidR="00BF2045" w:rsidRDefault="00BF2045"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315" w14:textId="77777777" w:rsidR="00251AED" w:rsidRDefault="00251A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89B3" w14:textId="5189E35A" w:rsidR="00B95707" w:rsidRDefault="00B95707" w:rsidP="00B95707">
    <w:pPr>
      <w:pStyle w:val="Fuzeile"/>
      <w:ind w:right="-1675"/>
    </w:pPr>
    <w:r w:rsidRPr="00B95707">
      <w:t>www.</w:t>
    </w:r>
    <w:r w:rsidR="00C8775A">
      <w:t>kulturinklusiv</w:t>
    </w:r>
    <w:r w:rsidRPr="00B95707">
      <w:t>.ch</w:t>
    </w:r>
    <w:r>
      <w:tab/>
    </w:r>
    <w:r>
      <w:fldChar w:fldCharType="begin"/>
    </w:r>
    <w:r>
      <w:instrText xml:space="preserve"> SAVEDATE  \@ "dd.MM.yyyy" \* MERGEFORMAT </w:instrText>
    </w:r>
    <w:r>
      <w:fldChar w:fldCharType="separate"/>
    </w:r>
    <w:r w:rsidR="005526BF">
      <w:rPr>
        <w:noProof/>
      </w:rPr>
      <w:t>06.01.2026</w:t>
    </w:r>
    <w:r>
      <w:fldChar w:fldCharType="end"/>
    </w:r>
    <w:r>
      <w:tab/>
    </w:r>
    <w:sdt>
      <w:sdtPr>
        <w:id w:val="467559109"/>
        <w:docPartObj>
          <w:docPartGallery w:val="Page Numbers (Bottom of Page)"/>
          <w:docPartUnique/>
        </w:docPartObj>
      </w:sdtPr>
      <w:sdtEndPr/>
      <w:sdtContent>
        <w:sdt>
          <w:sdtPr>
            <w:id w:val="-1769616900"/>
            <w:docPartObj>
              <w:docPartGallery w:val="Page Numbers (Top of Page)"/>
              <w:docPartUnique/>
            </w:docPartObj>
          </w:sdtPr>
          <w:sdtEndPr/>
          <w:sdtContent>
            <w:r w:rsidR="007B34AC" w:rsidRPr="0086179F">
              <w:t>Pagina</w:t>
            </w:r>
            <w:r w:rsidRPr="0086179F">
              <w:t xml:space="preserve"> </w:t>
            </w:r>
            <w:r>
              <w:rPr>
                <w:b/>
                <w:bCs/>
                <w:sz w:val="24"/>
                <w:szCs w:val="24"/>
              </w:rPr>
              <w:fldChar w:fldCharType="begin"/>
            </w:r>
            <w:r>
              <w:rPr>
                <w:b/>
                <w:bCs/>
              </w:rPr>
              <w:instrText>PAGE</w:instrText>
            </w:r>
            <w:r>
              <w:rPr>
                <w:b/>
                <w:bCs/>
                <w:sz w:val="24"/>
                <w:szCs w:val="24"/>
              </w:rPr>
              <w:fldChar w:fldCharType="separate"/>
            </w:r>
            <w:r w:rsidRPr="0086179F">
              <w:rPr>
                <w:b/>
                <w:bCs/>
              </w:rPr>
              <w:t>2</w:t>
            </w:r>
            <w:r>
              <w:rPr>
                <w:b/>
                <w:bCs/>
                <w:sz w:val="24"/>
                <w:szCs w:val="24"/>
              </w:rPr>
              <w:fldChar w:fldCharType="end"/>
            </w:r>
            <w:r w:rsidRPr="0086179F">
              <w:t xml:space="preserve"> </w:t>
            </w:r>
            <w:r w:rsidR="007B34AC" w:rsidRPr="0086179F">
              <w:t>di</w:t>
            </w:r>
            <w:r w:rsidRPr="0086179F">
              <w:t xml:space="preserve"> </w:t>
            </w:r>
            <w:r>
              <w:rPr>
                <w:b/>
                <w:bCs/>
                <w:sz w:val="24"/>
                <w:szCs w:val="24"/>
              </w:rPr>
              <w:fldChar w:fldCharType="begin"/>
            </w:r>
            <w:r>
              <w:rPr>
                <w:b/>
                <w:bCs/>
              </w:rPr>
              <w:instrText>NUMPAGES</w:instrText>
            </w:r>
            <w:r>
              <w:rPr>
                <w:b/>
                <w:bCs/>
                <w:sz w:val="24"/>
                <w:szCs w:val="24"/>
              </w:rPr>
              <w:fldChar w:fldCharType="separate"/>
            </w:r>
            <w:r w:rsidRPr="0086179F">
              <w:rPr>
                <w:b/>
                <w:bCs/>
              </w:rPr>
              <w:t>2</w:t>
            </w:r>
            <w:r>
              <w:rPr>
                <w:b/>
                <w:bCs/>
                <w:sz w:val="24"/>
                <w:szCs w:val="24"/>
              </w:rPr>
              <w:fldChar w:fldCharType="end"/>
            </w:r>
          </w:sdtContent>
        </w:sdt>
      </w:sdtContent>
    </w:sdt>
  </w:p>
  <w:p w14:paraId="009E62CF" w14:textId="4428D782"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E96356">
      <w:rPr>
        <w:noProof/>
        <w:sz w:val="14"/>
        <w:szCs w:val="14"/>
      </w:rPr>
      <w:t>prestatari_misure_inclusione</w:t>
    </w:r>
    <w:r w:rsidRPr="00B95707">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8CB" w14:textId="77777777" w:rsidR="00251AED" w:rsidRDefault="00251A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B37C" w14:textId="77777777" w:rsidR="00BF2045" w:rsidRDefault="00BF2045" w:rsidP="00D43C3F">
      <w:pPr>
        <w:spacing w:line="240" w:lineRule="auto"/>
      </w:pPr>
      <w:r>
        <w:separator/>
      </w:r>
    </w:p>
  </w:footnote>
  <w:footnote w:type="continuationSeparator" w:id="0">
    <w:p w14:paraId="1C1AD99D" w14:textId="77777777" w:rsidR="00BF2045" w:rsidRDefault="00BF2045"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EBF" w14:textId="77777777" w:rsidR="00251AED" w:rsidRDefault="00251A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3675"/>
    </w:tblGrid>
    <w:tr w:rsidR="00CD0330" w:rsidRPr="00CD0330" w14:paraId="377FC00C" w14:textId="77777777" w:rsidTr="00CD0330">
      <w:trPr>
        <w:jc w:val="right"/>
      </w:trPr>
      <w:tc>
        <w:tcPr>
          <w:tcW w:w="3675" w:type="dxa"/>
          <w:hideMark/>
        </w:tcPr>
        <w:p w14:paraId="0D314DBB" w14:textId="77777777" w:rsidR="00CD0330" w:rsidRPr="005526BF" w:rsidRDefault="00CD0330" w:rsidP="00CD0330">
          <w:pPr>
            <w:spacing w:line="240" w:lineRule="auto"/>
            <w:rPr>
              <w:sz w:val="17"/>
              <w:szCs w:val="17"/>
              <w:lang w:val="de-CH"/>
            </w:rPr>
          </w:pPr>
          <w:r w:rsidRPr="005526BF">
            <w:rPr>
              <w:b/>
              <w:sz w:val="17"/>
              <w:szCs w:val="17"/>
              <w:lang w:val="de-CH"/>
            </w:rPr>
            <w:t>Pro Infirmis</w:t>
          </w:r>
        </w:p>
      </w:tc>
    </w:tr>
    <w:tr w:rsidR="00CD0330" w:rsidRPr="00CD0330" w14:paraId="3F356E6B" w14:textId="77777777" w:rsidTr="00CD0330">
      <w:trPr>
        <w:jc w:val="right"/>
      </w:trPr>
      <w:tc>
        <w:tcPr>
          <w:tcW w:w="3675" w:type="dxa"/>
        </w:tcPr>
        <w:p w14:paraId="3AF76048" w14:textId="77777777" w:rsidR="00CD0330" w:rsidRPr="005526BF" w:rsidRDefault="00CD0330" w:rsidP="00CD0330">
          <w:pPr>
            <w:spacing w:line="240" w:lineRule="auto"/>
            <w:rPr>
              <w:sz w:val="17"/>
              <w:szCs w:val="17"/>
              <w:lang w:val="de-CH"/>
            </w:rPr>
          </w:pPr>
        </w:p>
      </w:tc>
    </w:tr>
    <w:tr w:rsidR="00CD0330" w:rsidRPr="00CD0330" w14:paraId="26BB3FDE" w14:textId="77777777" w:rsidTr="00CD0330">
      <w:trPr>
        <w:jc w:val="right"/>
      </w:trPr>
      <w:tc>
        <w:tcPr>
          <w:tcW w:w="3675" w:type="dxa"/>
          <w:hideMark/>
        </w:tcPr>
        <w:p w14:paraId="7FD9C48D" w14:textId="4D64EE88" w:rsidR="00CD0330" w:rsidRPr="005526BF" w:rsidRDefault="001817B8" w:rsidP="00CD0330">
          <w:pPr>
            <w:spacing w:line="240" w:lineRule="auto"/>
            <w:rPr>
              <w:b/>
              <w:sz w:val="17"/>
              <w:szCs w:val="17"/>
            </w:rPr>
          </w:pPr>
          <w:r w:rsidRPr="005526BF">
            <w:rPr>
              <w:b/>
              <w:sz w:val="17"/>
              <w:szCs w:val="17"/>
            </w:rPr>
            <w:t>Servizio Cultura inclusiva</w:t>
          </w:r>
        </w:p>
        <w:p w14:paraId="60565293" w14:textId="77777777" w:rsidR="00CD0330" w:rsidRPr="005526BF" w:rsidRDefault="00CD0330" w:rsidP="00CD0330">
          <w:pPr>
            <w:spacing w:line="240" w:lineRule="auto"/>
            <w:rPr>
              <w:sz w:val="17"/>
              <w:szCs w:val="17"/>
            </w:rPr>
          </w:pPr>
          <w:proofErr w:type="spellStart"/>
          <w:r w:rsidRPr="005526BF">
            <w:rPr>
              <w:sz w:val="17"/>
              <w:szCs w:val="17"/>
            </w:rPr>
            <w:t>Feldeggstrasse</w:t>
          </w:r>
          <w:proofErr w:type="spellEnd"/>
          <w:r w:rsidRPr="005526BF">
            <w:rPr>
              <w:sz w:val="17"/>
              <w:szCs w:val="17"/>
            </w:rPr>
            <w:t xml:space="preserve"> 71</w:t>
          </w:r>
        </w:p>
        <w:p w14:paraId="6AAACD42" w14:textId="26538918" w:rsidR="00CD0330" w:rsidRPr="005526BF" w:rsidRDefault="001817B8" w:rsidP="00CD0330">
          <w:pPr>
            <w:spacing w:line="240" w:lineRule="auto"/>
            <w:rPr>
              <w:sz w:val="17"/>
              <w:szCs w:val="17"/>
            </w:rPr>
          </w:pPr>
          <w:r w:rsidRPr="005526BF">
            <w:rPr>
              <w:sz w:val="17"/>
              <w:szCs w:val="17"/>
            </w:rPr>
            <w:t>Casella postale</w:t>
          </w:r>
        </w:p>
        <w:p w14:paraId="3591407B" w14:textId="7988C89D" w:rsidR="00CD0330" w:rsidRPr="005526BF" w:rsidRDefault="00CD0330" w:rsidP="00CD0330">
          <w:pPr>
            <w:spacing w:line="240" w:lineRule="auto"/>
            <w:rPr>
              <w:sz w:val="17"/>
              <w:szCs w:val="17"/>
              <w:lang w:val="en-US"/>
            </w:rPr>
          </w:pPr>
          <w:r w:rsidRPr="005526BF">
            <w:rPr>
              <w:sz w:val="17"/>
              <w:szCs w:val="17"/>
              <w:lang w:val="en-US"/>
            </w:rPr>
            <w:t xml:space="preserve">8032 </w:t>
          </w:r>
          <w:proofErr w:type="spellStart"/>
          <w:r w:rsidRPr="005526BF">
            <w:rPr>
              <w:sz w:val="17"/>
              <w:szCs w:val="17"/>
              <w:lang w:val="en-US"/>
            </w:rPr>
            <w:t>Z</w:t>
          </w:r>
          <w:r w:rsidR="001817B8" w:rsidRPr="005526BF">
            <w:rPr>
              <w:sz w:val="17"/>
              <w:szCs w:val="17"/>
              <w:lang w:val="en-US"/>
            </w:rPr>
            <w:t>urigo</w:t>
          </w:r>
          <w:proofErr w:type="spellEnd"/>
        </w:p>
        <w:p w14:paraId="206390EB" w14:textId="77777777" w:rsidR="00CD0330" w:rsidRPr="005526BF" w:rsidRDefault="00CD0330" w:rsidP="00CD0330">
          <w:pPr>
            <w:spacing w:line="240" w:lineRule="auto"/>
            <w:rPr>
              <w:sz w:val="17"/>
              <w:szCs w:val="17"/>
              <w:lang w:val="en-US"/>
            </w:rPr>
          </w:pPr>
          <w:r w:rsidRPr="005526BF">
            <w:rPr>
              <w:sz w:val="17"/>
              <w:szCs w:val="17"/>
              <w:lang w:val="en-US"/>
            </w:rPr>
            <w:t>kontakt@kulturinklusiv.ch</w:t>
          </w:r>
        </w:p>
      </w:tc>
    </w:tr>
    <w:tr w:rsidR="00CD0330" w:rsidRPr="00CD0330" w14:paraId="7A9CACED" w14:textId="77777777" w:rsidTr="00CD0330">
      <w:trPr>
        <w:jc w:val="right"/>
      </w:trPr>
      <w:tc>
        <w:tcPr>
          <w:tcW w:w="3675" w:type="dxa"/>
        </w:tcPr>
        <w:p w14:paraId="788DFFD6" w14:textId="77777777" w:rsidR="00CD0330" w:rsidRPr="00CD0330" w:rsidRDefault="00CD0330" w:rsidP="00CD0330">
          <w:pPr>
            <w:spacing w:line="240" w:lineRule="auto"/>
            <w:rPr>
              <w:lang w:val="en-US"/>
            </w:rPr>
          </w:pPr>
        </w:p>
      </w:tc>
    </w:tr>
    <w:tr w:rsidR="00CD0330" w:rsidRPr="00CD0330" w14:paraId="6F9506A7" w14:textId="77777777" w:rsidTr="00CD0330">
      <w:trPr>
        <w:jc w:val="right"/>
      </w:trPr>
      <w:tc>
        <w:tcPr>
          <w:tcW w:w="3675" w:type="dxa"/>
        </w:tcPr>
        <w:p w14:paraId="67A2E76C" w14:textId="77777777" w:rsidR="00CD0330" w:rsidRPr="00CD0330" w:rsidRDefault="00CD0330" w:rsidP="00CD0330">
          <w:pPr>
            <w:spacing w:line="240" w:lineRule="auto"/>
            <w:rPr>
              <w:b/>
              <w:lang w:val="en-US"/>
            </w:rPr>
          </w:pPr>
        </w:p>
      </w:tc>
    </w:tr>
    <w:tr w:rsidR="00CD0330" w:rsidRPr="00CD0330" w14:paraId="375DCBD4" w14:textId="77777777" w:rsidTr="00CD0330">
      <w:trPr>
        <w:jc w:val="right"/>
      </w:trPr>
      <w:tc>
        <w:tcPr>
          <w:tcW w:w="3675" w:type="dxa"/>
        </w:tcPr>
        <w:p w14:paraId="432D2E80" w14:textId="77777777" w:rsidR="00CD0330" w:rsidRPr="00CD0330" w:rsidRDefault="00CD0330" w:rsidP="00CD0330">
          <w:pPr>
            <w:spacing w:line="240" w:lineRule="auto"/>
            <w:rPr>
              <w:lang w:val="en-US"/>
            </w:rPr>
          </w:pPr>
        </w:p>
      </w:tc>
    </w:tr>
  </w:tbl>
  <w:p w14:paraId="1D653077" w14:textId="77777777" w:rsidR="00D43C3F" w:rsidRDefault="00D073A2">
    <w:pPr>
      <w:spacing w:line="240" w:lineRule="auto"/>
    </w:pPr>
    <w:r>
      <w:rPr>
        <w:noProof/>
      </w:rPr>
      <w:drawing>
        <wp:anchor distT="0" distB="0" distL="114300" distR="114300" simplePos="0" relativeHeight="251658240" behindDoc="0" locked="0" layoutInCell="1" allowOverlap="1" wp14:anchorId="37FA41CD" wp14:editId="146EC8F4">
          <wp:simplePos x="0" y="0"/>
          <wp:positionH relativeFrom="margin">
            <wp:align>left</wp:align>
          </wp:positionH>
          <wp:positionV relativeFrom="paragraph">
            <wp:posOffset>-1331347</wp:posOffset>
          </wp:positionV>
          <wp:extent cx="799200" cy="900000"/>
          <wp:effectExtent l="0" t="0" r="1270" b="0"/>
          <wp:wrapThrough wrapText="bothSides">
            <wp:wrapPolygon edited="0">
              <wp:start x="6696" y="0"/>
              <wp:lineTo x="3091" y="2744"/>
              <wp:lineTo x="515" y="5945"/>
              <wp:lineTo x="515" y="9146"/>
              <wp:lineTo x="3091" y="14634"/>
              <wp:lineTo x="0" y="18749"/>
              <wp:lineTo x="0" y="21036"/>
              <wp:lineTo x="13908" y="21036"/>
              <wp:lineTo x="21119" y="21036"/>
              <wp:lineTo x="21119" y="18749"/>
              <wp:lineTo x="16483" y="14634"/>
              <wp:lineTo x="18544" y="14634"/>
              <wp:lineTo x="21119" y="10518"/>
              <wp:lineTo x="21119" y="5488"/>
              <wp:lineTo x="17514" y="915"/>
              <wp:lineTo x="14938" y="0"/>
              <wp:lineTo x="6696" y="0"/>
            </wp:wrapPolygon>
          </wp:wrapThrough>
          <wp:docPr id="1603906768"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EA40" w14:textId="77777777" w:rsidR="00251AED" w:rsidRDefault="00251A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127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52A02"/>
    <w:multiLevelType w:val="hybridMultilevel"/>
    <w:tmpl w:val="FE0EE822"/>
    <w:lvl w:ilvl="0" w:tplc="3B9EAC36">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A84AEC"/>
    <w:multiLevelType w:val="multilevel"/>
    <w:tmpl w:val="E9842068"/>
    <w:styleLink w:val="berschriftenList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3"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4" w15:restartNumberingAfterBreak="0">
    <w:nsid w:val="30894461"/>
    <w:multiLevelType w:val="hybridMultilevel"/>
    <w:tmpl w:val="279A969A"/>
    <w:lvl w:ilvl="0" w:tplc="91D06BA6">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EF12CF"/>
    <w:multiLevelType w:val="hybridMultilevel"/>
    <w:tmpl w:val="6622B2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7CA600C"/>
    <w:multiLevelType w:val="hybridMultilevel"/>
    <w:tmpl w:val="EC1C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7F34B0A"/>
    <w:multiLevelType w:val="multilevel"/>
    <w:tmpl w:val="AE46643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8" w15:restartNumberingAfterBreak="0">
    <w:nsid w:val="621A3BE1"/>
    <w:multiLevelType w:val="multilevel"/>
    <w:tmpl w:val="6BE49A52"/>
    <w:numStyleLink w:val="AufzhlungListe"/>
  </w:abstractNum>
  <w:num w:numId="1" w16cid:durableId="1782415347">
    <w:abstractNumId w:val="3"/>
  </w:num>
  <w:num w:numId="2" w16cid:durableId="1010984599">
    <w:abstractNumId w:val="0"/>
  </w:num>
  <w:num w:numId="3" w16cid:durableId="1687947709">
    <w:abstractNumId w:val="8"/>
  </w:num>
  <w:num w:numId="4" w16cid:durableId="1496728088">
    <w:abstractNumId w:val="7"/>
  </w:num>
  <w:num w:numId="5" w16cid:durableId="1298341357">
    <w:abstractNumId w:val="7"/>
  </w:num>
  <w:num w:numId="6" w16cid:durableId="1362969768">
    <w:abstractNumId w:val="7"/>
  </w:num>
  <w:num w:numId="7" w16cid:durableId="911279681">
    <w:abstractNumId w:val="7"/>
  </w:num>
  <w:num w:numId="8" w16cid:durableId="172964909">
    <w:abstractNumId w:val="7"/>
  </w:num>
  <w:num w:numId="9" w16cid:durableId="1071733511">
    <w:abstractNumId w:val="7"/>
  </w:num>
  <w:num w:numId="10" w16cid:durableId="1826622021">
    <w:abstractNumId w:val="7"/>
  </w:num>
  <w:num w:numId="11" w16cid:durableId="600845792">
    <w:abstractNumId w:val="7"/>
  </w:num>
  <w:num w:numId="12" w16cid:durableId="665280739">
    <w:abstractNumId w:val="7"/>
  </w:num>
  <w:num w:numId="13" w16cid:durableId="496729553">
    <w:abstractNumId w:val="2"/>
  </w:num>
  <w:num w:numId="14" w16cid:durableId="1832059040">
    <w:abstractNumId w:val="5"/>
  </w:num>
  <w:num w:numId="15" w16cid:durableId="1340620555">
    <w:abstractNumId w:val="4"/>
  </w:num>
  <w:num w:numId="16" w16cid:durableId="591546073">
    <w:abstractNumId w:val="6"/>
  </w:num>
  <w:num w:numId="17" w16cid:durableId="24853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E50287"/>
    <w:rsid w:val="000153FA"/>
    <w:rsid w:val="0009371D"/>
    <w:rsid w:val="000C3848"/>
    <w:rsid w:val="000C525D"/>
    <w:rsid w:val="001122EB"/>
    <w:rsid w:val="00120930"/>
    <w:rsid w:val="00134F35"/>
    <w:rsid w:val="0014297F"/>
    <w:rsid w:val="0015755D"/>
    <w:rsid w:val="001817B8"/>
    <w:rsid w:val="001C4CBC"/>
    <w:rsid w:val="001E6276"/>
    <w:rsid w:val="001F11E9"/>
    <w:rsid w:val="001F5C82"/>
    <w:rsid w:val="00221026"/>
    <w:rsid w:val="00223969"/>
    <w:rsid w:val="002252EE"/>
    <w:rsid w:val="00251AED"/>
    <w:rsid w:val="00287435"/>
    <w:rsid w:val="0029472F"/>
    <w:rsid w:val="002A0A73"/>
    <w:rsid w:val="002A768B"/>
    <w:rsid w:val="002B631C"/>
    <w:rsid w:val="002E1B5B"/>
    <w:rsid w:val="002F3C9B"/>
    <w:rsid w:val="00336B38"/>
    <w:rsid w:val="003506C8"/>
    <w:rsid w:val="00375CA3"/>
    <w:rsid w:val="00393056"/>
    <w:rsid w:val="003B1D0E"/>
    <w:rsid w:val="003B6C98"/>
    <w:rsid w:val="003F1B20"/>
    <w:rsid w:val="00420F26"/>
    <w:rsid w:val="00440827"/>
    <w:rsid w:val="004413CE"/>
    <w:rsid w:val="00491FB0"/>
    <w:rsid w:val="00500303"/>
    <w:rsid w:val="0050797F"/>
    <w:rsid w:val="0055255D"/>
    <w:rsid w:val="005526BF"/>
    <w:rsid w:val="00554E0D"/>
    <w:rsid w:val="0057617C"/>
    <w:rsid w:val="005D5142"/>
    <w:rsid w:val="005D6F20"/>
    <w:rsid w:val="005F4F87"/>
    <w:rsid w:val="0060797A"/>
    <w:rsid w:val="0063078D"/>
    <w:rsid w:val="00701C4A"/>
    <w:rsid w:val="00704820"/>
    <w:rsid w:val="007059AD"/>
    <w:rsid w:val="007131D9"/>
    <w:rsid w:val="007244E6"/>
    <w:rsid w:val="007636C1"/>
    <w:rsid w:val="007824DC"/>
    <w:rsid w:val="00790E05"/>
    <w:rsid w:val="00792E9C"/>
    <w:rsid w:val="007B34AC"/>
    <w:rsid w:val="007B5E7B"/>
    <w:rsid w:val="007E0E5E"/>
    <w:rsid w:val="007F4A4F"/>
    <w:rsid w:val="0085129B"/>
    <w:rsid w:val="0086179F"/>
    <w:rsid w:val="008757A3"/>
    <w:rsid w:val="00877DD0"/>
    <w:rsid w:val="008B3F8D"/>
    <w:rsid w:val="008E55E3"/>
    <w:rsid w:val="008E5A4E"/>
    <w:rsid w:val="008E685A"/>
    <w:rsid w:val="008F1A94"/>
    <w:rsid w:val="008F41A8"/>
    <w:rsid w:val="00900579"/>
    <w:rsid w:val="00900D88"/>
    <w:rsid w:val="00905523"/>
    <w:rsid w:val="009223CB"/>
    <w:rsid w:val="00941B54"/>
    <w:rsid w:val="009555C5"/>
    <w:rsid w:val="009B75AD"/>
    <w:rsid w:val="009B7A79"/>
    <w:rsid w:val="009C7844"/>
    <w:rsid w:val="009F7787"/>
    <w:rsid w:val="00A1705D"/>
    <w:rsid w:val="00A35E75"/>
    <w:rsid w:val="00A71356"/>
    <w:rsid w:val="00AB6E10"/>
    <w:rsid w:val="00AB79FA"/>
    <w:rsid w:val="00AC491D"/>
    <w:rsid w:val="00AD5231"/>
    <w:rsid w:val="00AE0A88"/>
    <w:rsid w:val="00B005E2"/>
    <w:rsid w:val="00B05EBD"/>
    <w:rsid w:val="00B17DA7"/>
    <w:rsid w:val="00B26727"/>
    <w:rsid w:val="00B42F1E"/>
    <w:rsid w:val="00B67C64"/>
    <w:rsid w:val="00B95707"/>
    <w:rsid w:val="00BB55FF"/>
    <w:rsid w:val="00BF2045"/>
    <w:rsid w:val="00C03AC8"/>
    <w:rsid w:val="00C1665F"/>
    <w:rsid w:val="00C217A4"/>
    <w:rsid w:val="00C2197B"/>
    <w:rsid w:val="00C2780B"/>
    <w:rsid w:val="00C50A55"/>
    <w:rsid w:val="00C8775A"/>
    <w:rsid w:val="00CB2346"/>
    <w:rsid w:val="00CC6449"/>
    <w:rsid w:val="00CD0330"/>
    <w:rsid w:val="00CD6A29"/>
    <w:rsid w:val="00D073A2"/>
    <w:rsid w:val="00D234A5"/>
    <w:rsid w:val="00D253A9"/>
    <w:rsid w:val="00D265D5"/>
    <w:rsid w:val="00D40E18"/>
    <w:rsid w:val="00D43C3F"/>
    <w:rsid w:val="00D5726C"/>
    <w:rsid w:val="00D75053"/>
    <w:rsid w:val="00DA03AD"/>
    <w:rsid w:val="00DC3B0F"/>
    <w:rsid w:val="00DC4491"/>
    <w:rsid w:val="00DD5806"/>
    <w:rsid w:val="00E00AF1"/>
    <w:rsid w:val="00E03B77"/>
    <w:rsid w:val="00E50287"/>
    <w:rsid w:val="00E704E6"/>
    <w:rsid w:val="00E83F0C"/>
    <w:rsid w:val="00E8489F"/>
    <w:rsid w:val="00E96356"/>
    <w:rsid w:val="00EF5F36"/>
    <w:rsid w:val="00F92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7F85E"/>
  <w15:chartTrackingRefBased/>
  <w15:docId w15:val="{645D28D4-76BD-431A-8594-5FB85817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707"/>
    <w:pPr>
      <w:spacing w:after="0" w:line="280" w:lineRule="atLeast"/>
    </w:pPr>
    <w:rPr>
      <w:rFonts w:ascii="Arial" w:hAnsi="Arial"/>
      <w:kern w:val="0"/>
      <w:lang w:val="it-IT"/>
      <w14:ligatures w14:val="none"/>
    </w:rPr>
  </w:style>
  <w:style w:type="paragraph" w:styleId="berschrift1">
    <w:name w:val="heading 1"/>
    <w:basedOn w:val="Standard"/>
    <w:next w:val="Standardeinzug"/>
    <w:link w:val="berschrift1Zchn"/>
    <w:uiPriority w:val="9"/>
    <w:qFormat/>
    <w:rsid w:val="00B95707"/>
    <w:pPr>
      <w:keepNext/>
      <w:keepLines/>
      <w:numPr>
        <w:numId w:val="13"/>
      </w:numPr>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iPriority w:val="9"/>
    <w:unhideWhenUsed/>
    <w:qFormat/>
    <w:rsid w:val="00B95707"/>
    <w:pPr>
      <w:keepNext/>
      <w:keepLines/>
      <w:numPr>
        <w:ilvl w:val="1"/>
        <w:numId w:val="13"/>
      </w:numPr>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iPriority w:val="9"/>
    <w:unhideWhenUsed/>
    <w:qFormat/>
    <w:rsid w:val="00B95707"/>
    <w:pPr>
      <w:keepNext/>
      <w:keepLines/>
      <w:numPr>
        <w:ilvl w:val="2"/>
        <w:numId w:val="13"/>
      </w:numPr>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uiPriority w:val="99"/>
    <w:rsid w:val="00B95707"/>
    <w:rPr>
      <w:rFonts w:ascii="Arial" w:hAnsi="Arial"/>
      <w:kern w:val="0"/>
      <w:sz w:val="17"/>
      <w:lang w:val="de-CH"/>
      <w14:ligatures w14:val="none"/>
    </w:rPr>
  </w:style>
  <w:style w:type="paragraph" w:styleId="Fuzeile">
    <w:name w:val="footer"/>
    <w:basedOn w:val="Standard"/>
    <w:link w:val="FuzeileZchn"/>
    <w:uiPriority w:val="99"/>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3"/>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iPriority w:val="99"/>
    <w:unhideWhenUsed/>
    <w:rsid w:val="00B95707"/>
    <w:rPr>
      <w:color w:val="0563C1" w:themeColor="hyperlink"/>
      <w:u w:val="single"/>
    </w:rPr>
  </w:style>
  <w:style w:type="character" w:customStyle="1" w:styleId="berschrift1Zchn">
    <w:name w:val="Überschrift 1 Zchn"/>
    <w:basedOn w:val="Absatz-Standardschriftart"/>
    <w:link w:val="berschrift1"/>
    <w:uiPriority w:val="9"/>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numPr>
        <w:numId w:val="0"/>
      </w:num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uiPriority w:val="9"/>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uiPriority w:val="9"/>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1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styleId="Listentabelle3Akzent3">
    <w:name w:val="List Table 3 Accent 3"/>
    <w:basedOn w:val="NormaleTabelle"/>
    <w:uiPriority w:val="48"/>
    <w:rsid w:val="00D7505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Kommentarzeichen">
    <w:name w:val="annotation reference"/>
    <w:uiPriority w:val="99"/>
    <w:semiHidden/>
    <w:unhideWhenUsed/>
    <w:rsid w:val="005F4F87"/>
    <w:rPr>
      <w:sz w:val="18"/>
      <w:szCs w:val="18"/>
    </w:rPr>
  </w:style>
  <w:style w:type="paragraph" w:styleId="Kommentartext">
    <w:name w:val="annotation text"/>
    <w:basedOn w:val="Standard"/>
    <w:link w:val="KommentartextZchn"/>
    <w:uiPriority w:val="99"/>
    <w:unhideWhenUsed/>
    <w:rsid w:val="005F4F87"/>
    <w:pPr>
      <w:widowControl w:val="0"/>
      <w:suppressAutoHyphens/>
      <w:spacing w:after="200" w:line="276" w:lineRule="auto"/>
    </w:pPr>
    <w:rPr>
      <w:rFonts w:ascii="Calibri" w:eastAsia="Calibri" w:hAnsi="Calibri" w:cs="Calibri"/>
      <w:sz w:val="24"/>
      <w:szCs w:val="24"/>
      <w:lang w:val="it-CH" w:eastAsia="ar-SA"/>
    </w:rPr>
  </w:style>
  <w:style w:type="character" w:customStyle="1" w:styleId="KommentartextZchn">
    <w:name w:val="Kommentartext Zchn"/>
    <w:basedOn w:val="Absatz-Standardschriftart"/>
    <w:link w:val="Kommentartext"/>
    <w:uiPriority w:val="99"/>
    <w:rsid w:val="005F4F87"/>
    <w:rPr>
      <w:rFonts w:ascii="Calibri" w:eastAsia="Calibri" w:hAnsi="Calibri" w:cs="Calibri"/>
      <w:kern w:val="0"/>
      <w:sz w:val="24"/>
      <w:szCs w:val="24"/>
      <w:lang w:val="it-CH" w:eastAsia="ar-SA"/>
      <w14:ligatures w14:val="none"/>
    </w:rPr>
  </w:style>
  <w:style w:type="paragraph" w:styleId="Listenabsatz">
    <w:name w:val="List Paragraph"/>
    <w:basedOn w:val="Standard"/>
    <w:uiPriority w:val="34"/>
    <w:qFormat/>
    <w:rsid w:val="00AD5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8097">
      <w:bodyDiv w:val="1"/>
      <w:marLeft w:val="0"/>
      <w:marRight w:val="0"/>
      <w:marTop w:val="0"/>
      <w:marBottom w:val="0"/>
      <w:divBdr>
        <w:top w:val="none" w:sz="0" w:space="0" w:color="auto"/>
        <w:left w:val="none" w:sz="0" w:space="0" w:color="auto"/>
        <w:bottom w:val="none" w:sz="0" w:space="0" w:color="auto"/>
        <w:right w:val="none" w:sz="0" w:space="0" w:color="auto"/>
      </w:divBdr>
    </w:div>
    <w:div w:id="10814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ra.marchesi@traduko.ch" TargetMode="External"/><Relationship Id="rId21" Type="http://schemas.openxmlformats.org/officeDocument/2006/relationships/hyperlink" Target="https://www.atidu.ch" TargetMode="External"/><Relationship Id="rId34" Type="http://schemas.openxmlformats.org/officeDocument/2006/relationships/hyperlink" Target="mailto:sara.marchesi@traduko.ch" TargetMode="External"/><Relationship Id="rId42" Type="http://schemas.openxmlformats.org/officeDocument/2006/relationships/hyperlink" Target="mailto:info@atidu.ch" TargetMode="External"/><Relationship Id="rId47" Type="http://schemas.openxmlformats.org/officeDocument/2006/relationships/hyperlink" Target="http://www.atgabbes.ch/it/" TargetMode="External"/><Relationship Id="rId50" Type="http://schemas.openxmlformats.org/officeDocument/2006/relationships/hyperlink" Target="http://www.inclusione-andicap-ticino.ch" TargetMode="External"/><Relationship Id="rId55" Type="http://schemas.openxmlformats.org/officeDocument/2006/relationships/hyperlink" Target="mailto:Maurizio.Bisi@unitas.ch" TargetMode="External"/><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roinfirmis.ch/it/offerta/ticino/la-svizzera-priva-di-ostacoli/dati-digitali-sullaccessibilita.html" TargetMode="External"/><Relationship Id="rId29" Type="http://schemas.openxmlformats.org/officeDocument/2006/relationships/hyperlink" Target="http://www.loverciano.ch" TargetMode="External"/><Relationship Id="rId11" Type="http://schemas.openxmlformats.org/officeDocument/2006/relationships/hyperlink" Target="http://www.inclusione-andicap-ticino.ch" TargetMode="External"/><Relationship Id="rId24" Type="http://schemas.openxmlformats.org/officeDocument/2006/relationships/hyperlink" Target="mailto:Rosy.pozzi@fondazioneares.com" TargetMode="External"/><Relationship Id="rId32" Type="http://schemas.openxmlformats.org/officeDocument/2006/relationships/hyperlink" Target="mailto:linguafacile@proinfirmis.ch" TargetMode="External"/><Relationship Id="rId37" Type="http://schemas.openxmlformats.org/officeDocument/2006/relationships/hyperlink" Target="http://www.procom-deaf.ch/it/" TargetMode="External"/><Relationship Id="rId40" Type="http://schemas.openxmlformats.org/officeDocument/2006/relationships/hyperlink" Target="mailto:monica.induni@avventuno.org" TargetMode="External"/><Relationship Id="rId45" Type="http://schemas.openxmlformats.org/officeDocument/2006/relationships/hyperlink" Target="http://www.fondazioneares.com" TargetMode="External"/><Relationship Id="rId53" Type="http://schemas.openxmlformats.org/officeDocument/2006/relationships/hyperlink" Target="mailto:info-i@sgb-fss.ch" TargetMode="External"/><Relationship Id="rId58" Type="http://schemas.openxmlformats.org/officeDocument/2006/relationships/hyperlink" Target="http://www.traduko.ch/it/"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www.unitas.ch" TargetMode="External"/><Relationship Id="rId14" Type="http://schemas.openxmlformats.org/officeDocument/2006/relationships/hyperlink" Target="http://www.procap-ticino.ch" TargetMode="External"/><Relationship Id="rId22" Type="http://schemas.openxmlformats.org/officeDocument/2006/relationships/hyperlink" Target="mailto:info-i@sgb-fss.ch" TargetMode="External"/><Relationship Id="rId27" Type="http://schemas.openxmlformats.org/officeDocument/2006/relationships/hyperlink" Target="http://www.traduko.ch/it/" TargetMode="External"/><Relationship Id="rId30" Type="http://schemas.openxmlformats.org/officeDocument/2006/relationships/hyperlink" Target="mailto:ticino@proinfirmis.ch" TargetMode="External"/><Relationship Id="rId35" Type="http://schemas.openxmlformats.org/officeDocument/2006/relationships/hyperlink" Target="http://www.traduko.ch/it/" TargetMode="External"/><Relationship Id="rId43" Type="http://schemas.openxmlformats.org/officeDocument/2006/relationships/hyperlink" Target="https://www.atidu.ch" TargetMode="External"/><Relationship Id="rId48" Type="http://schemas.openxmlformats.org/officeDocument/2006/relationships/hyperlink" Target="https://www.atgabbes.ch/it/cultura-e-formazione" TargetMode="External"/><Relationship Id="rId56" Type="http://schemas.openxmlformats.org/officeDocument/2006/relationships/hyperlink" Target="http://www.unitas.ch" TargetMode="External"/><Relationship Id="rId64"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mailto:ticino@procap.ch" TargetMode="External"/><Relationship Id="rId3" Type="http://schemas.openxmlformats.org/officeDocument/2006/relationships/customXml" Target="../customXml/item3.xml"/><Relationship Id="rId12" Type="http://schemas.openxmlformats.org/officeDocument/2006/relationships/hyperlink" Target="https://designforall.ch" TargetMode="External"/><Relationship Id="rId17" Type="http://schemas.openxmlformats.org/officeDocument/2006/relationships/hyperlink" Target="http://www.localsearch.ch" TargetMode="External"/><Relationship Id="rId25" Type="http://schemas.openxmlformats.org/officeDocument/2006/relationships/hyperlink" Target="http://www.fondazioneares.com" TargetMode="External"/><Relationship Id="rId33" Type="http://schemas.openxmlformats.org/officeDocument/2006/relationships/hyperlink" Target="http://www.servizio-lingua-facile.ch/it.html" TargetMode="External"/><Relationship Id="rId38" Type="http://schemas.openxmlformats.org/officeDocument/2006/relationships/hyperlink" Target="mailto:info-i@sgb-fss.ch" TargetMode="External"/><Relationship Id="rId46" Type="http://schemas.openxmlformats.org/officeDocument/2006/relationships/hyperlink" Target="mailto:info@atgabbes.ch" TargetMode="External"/><Relationship Id="rId59" Type="http://schemas.openxmlformats.org/officeDocument/2006/relationships/header" Target="header1.xml"/><Relationship Id="rId20" Type="http://schemas.openxmlformats.org/officeDocument/2006/relationships/hyperlink" Target="mailto:info@atidu.ch" TargetMode="External"/><Relationship Id="rId41" Type="http://schemas.openxmlformats.org/officeDocument/2006/relationships/hyperlink" Target="http://www.avventuno.org" TargetMode="External"/><Relationship Id="rId54" Type="http://schemas.openxmlformats.org/officeDocument/2006/relationships/hyperlink" Target="https://www.sgb-fss.ch/i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icino@proinfirmis.ch" TargetMode="External"/><Relationship Id="rId23" Type="http://schemas.openxmlformats.org/officeDocument/2006/relationships/hyperlink" Target="https://www.sgb-fss.ch/it/" TargetMode="External"/><Relationship Id="rId28" Type="http://schemas.openxmlformats.org/officeDocument/2006/relationships/hyperlink" Target="mailto:mpulieri@loverciano.ch" TargetMode="External"/><Relationship Id="rId36" Type="http://schemas.openxmlformats.org/officeDocument/2006/relationships/hyperlink" Target="mailto:interpreti@procom-deaf.ch" TargetMode="External"/><Relationship Id="rId49" Type="http://schemas.openxmlformats.org/officeDocument/2006/relationships/hyperlink" Target="mailto:info@inclusione-andicap-ticino.ch" TargetMode="External"/><Relationship Id="rId57" Type="http://schemas.openxmlformats.org/officeDocument/2006/relationships/hyperlink" Target="mailto:sara.marchesi@traduko.ch" TargetMode="External"/><Relationship Id="rId10" Type="http://schemas.openxmlformats.org/officeDocument/2006/relationships/hyperlink" Target="mailto:info@inclusione-andicap-ticino.ch" TargetMode="External"/><Relationship Id="rId31" Type="http://schemas.openxmlformats.org/officeDocument/2006/relationships/hyperlink" Target="http://www.proinfirmis.ch/it/offerta/ticino/inazienda.html" TargetMode="External"/><Relationship Id="rId44" Type="http://schemas.openxmlformats.org/officeDocument/2006/relationships/hyperlink" Target="mailto:Rosy.pozzi@fondazioneares.com" TargetMode="External"/><Relationship Id="rId52" Type="http://schemas.openxmlformats.org/officeDocument/2006/relationships/hyperlink" Target="http://www.procap-ticino.ch"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ticino@procap.ch" TargetMode="External"/><Relationship Id="rId18" Type="http://schemas.openxmlformats.org/officeDocument/2006/relationships/hyperlink" Target="mailto:Maurizio.Bisi@unitas.ch" TargetMode="External"/><Relationship Id="rId39" Type="http://schemas.openxmlformats.org/officeDocument/2006/relationships/hyperlink" Target="https://www.sgb-fss.ch/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it_A4_orizzontale.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2d661527af5d7c61f27da3dc3e143e3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97e1c5d3b91b20f6a1a139f9bc338e88"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47F8E-0A96-48FF-B4FE-76F383352717}">
  <ds:schemaRefs>
    <ds:schemaRef ds:uri="http://schemas.microsoft.com/sharepoint/v3/contenttype/forms"/>
  </ds:schemaRefs>
</ds:datastoreItem>
</file>

<file path=customXml/itemProps2.xml><?xml version="1.0" encoding="utf-8"?>
<ds:datastoreItem xmlns:ds="http://schemas.openxmlformats.org/officeDocument/2006/customXml" ds:itemID="{E7B82E98-97F7-4FA0-BBCF-E6A5CDE85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DC81-B3F1-4B4A-A78E-1DAF20FD2639}">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docProps/app.xml><?xml version="1.0" encoding="utf-8"?>
<Properties xmlns="http://schemas.openxmlformats.org/officeDocument/2006/extended-properties" xmlns:vt="http://schemas.openxmlformats.org/officeDocument/2006/docPropsVTypes">
  <Template>Pi_it_A4_orizzontale</Template>
  <TotalTime>0</TotalTime>
  <Pages>10</Pages>
  <Words>2515</Words>
  <Characters>15849</Characters>
  <Application>Microsoft Office Word</Application>
  <DocSecurity>0</DocSecurity>
  <Lines>132</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Gfeller Rita</cp:lastModifiedBy>
  <cp:revision>106</cp:revision>
  <dcterms:created xsi:type="dcterms:W3CDTF">2024-12-03T10:19:00Z</dcterms:created>
  <dcterms:modified xsi:type="dcterms:W3CDTF">2026-01-06T14:12:00Z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63</vt:i4>
  </property>
  <property fmtid="{D5CDD505-2E9C-101B-9397-08002B2CF9AE}" pid="3" name="DocunizeTemplateLanguage">
    <vt:lpwstr>IT</vt:lpwstr>
  </property>
  <property fmtid="{D5CDD505-2E9C-101B-9397-08002B2CF9AE}" pid="4" name="ContentTypeId">
    <vt:lpwstr>0x0101009E69091755AC6C4F9BFCF226F01D1435</vt:lpwstr>
  </property>
  <property fmtid="{D5CDD505-2E9C-101B-9397-08002B2CF9AE}" pid="5" name="MediaServiceImageTags">
    <vt:lpwstr/>
  </property>
</Properties>
</file>