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46EB" w14:textId="54776147" w:rsidR="00877DD0" w:rsidRPr="00AC7778" w:rsidRDefault="00BE6E16" w:rsidP="00044192">
      <w:pPr>
        <w:pStyle w:val="Titel"/>
        <w:rPr>
          <w:lang w:val="it-IT"/>
        </w:rPr>
      </w:pPr>
      <w:r w:rsidRPr="00AC7778">
        <w:rPr>
          <w:szCs w:val="40"/>
          <w:lang w:val="it-IT"/>
        </w:rPr>
        <w:t xml:space="preserve">Piano di misure per </w:t>
      </w:r>
      <w:r w:rsidR="006B5295" w:rsidRPr="00AC7778">
        <w:rPr>
          <w:szCs w:val="40"/>
          <w:lang w:val="it-IT"/>
        </w:rPr>
        <w:t xml:space="preserve">l’adesione </w:t>
      </w:r>
      <w:r w:rsidR="006B5295" w:rsidRPr="00AC7778">
        <w:rPr>
          <w:lang w:val="it-IT"/>
        </w:rPr>
        <w:t>alla rete «Cultura inclusiva»</w:t>
      </w:r>
      <w:r w:rsidR="00F0267E" w:rsidRPr="00AC7778">
        <w:rPr>
          <w:lang w:val="it-IT"/>
        </w:rPr>
        <w:t xml:space="preserve"> </w:t>
      </w:r>
      <w:r w:rsidR="00FB03DB" w:rsidRPr="00AC7778">
        <w:rPr>
          <w:lang w:val="it-IT"/>
        </w:rPr>
        <w:t>per</w:t>
      </w:r>
      <w:r w:rsidR="001545CD" w:rsidRPr="00AC7778">
        <w:rPr>
          <w:lang w:val="it-IT"/>
        </w:rPr>
        <w:t xml:space="preserve"> </w:t>
      </w:r>
      <w:r w:rsidR="00F0267E" w:rsidRPr="00AC7778">
        <w:rPr>
          <w:lang w:val="it-IT"/>
        </w:rPr>
        <w:t xml:space="preserve">i quattro anni </w:t>
      </w:r>
      <w:r w:rsidR="001545CD" w:rsidRPr="00AC7778">
        <w:rPr>
          <w:lang w:val="it-IT"/>
        </w:rPr>
        <w:t>202</w:t>
      </w:r>
      <w:r w:rsidR="001545CD" w:rsidRPr="00AC7778">
        <w:rPr>
          <w:highlight w:val="yellow"/>
          <w:lang w:val="it-IT"/>
        </w:rPr>
        <w:t>X</w:t>
      </w:r>
      <w:r w:rsidR="001545CD" w:rsidRPr="00AC7778">
        <w:rPr>
          <w:lang w:val="it-IT"/>
        </w:rPr>
        <w:t xml:space="preserve"> – 202</w:t>
      </w:r>
      <w:r w:rsidR="001545CD" w:rsidRPr="00AC7778">
        <w:rPr>
          <w:highlight w:val="yellow"/>
          <w:lang w:val="it-IT"/>
        </w:rPr>
        <w:t>X</w:t>
      </w:r>
    </w:p>
    <w:p w14:paraId="050F27E4" w14:textId="10032FCB" w:rsidR="006B6120" w:rsidRPr="00AC7778" w:rsidRDefault="00897D0E" w:rsidP="00044192">
      <w:pPr>
        <w:pStyle w:val="berschrift1"/>
        <w:rPr>
          <w:lang w:val="it-IT"/>
        </w:rPr>
      </w:pPr>
      <w:r w:rsidRPr="00AC7778">
        <w:rPr>
          <w:lang w:val="it-IT"/>
        </w:rPr>
        <w:t>Informazioni generali</w:t>
      </w:r>
    </w:p>
    <w:tbl>
      <w:tblPr>
        <w:tblStyle w:val="Tabellenraster"/>
        <w:tblW w:w="521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1054"/>
      </w:tblGrid>
      <w:tr w:rsidR="00C8217E" w:rsidRPr="00AC7778" w14:paraId="03D212CF" w14:textId="77777777" w:rsidTr="005C7606">
        <w:trPr>
          <w:trHeight w:val="567"/>
        </w:trPr>
        <w:tc>
          <w:tcPr>
            <w:tcW w:w="1285" w:type="pct"/>
            <w:shd w:val="clear" w:color="auto" w:fill="D9E2F3" w:themeFill="accent1" w:themeFillTint="33"/>
          </w:tcPr>
          <w:p w14:paraId="6DA2F9F4" w14:textId="26C84D0D" w:rsidR="00C8217E" w:rsidRPr="00AC7778" w:rsidRDefault="001461F0" w:rsidP="00C83C1B">
            <w:pPr>
              <w:rPr>
                <w:b/>
                <w:lang w:val="it-IT"/>
              </w:rPr>
            </w:pPr>
            <w:r w:rsidRPr="00AC7778">
              <w:rPr>
                <w:b/>
                <w:lang w:val="it-IT"/>
              </w:rPr>
              <w:t>I</w:t>
            </w:r>
            <w:r w:rsidR="0002111B" w:rsidRPr="00AC7778">
              <w:rPr>
                <w:b/>
                <w:lang w:val="it-IT"/>
              </w:rPr>
              <w:t>stituzione</w:t>
            </w:r>
            <w:r w:rsidRPr="00AC7778">
              <w:rPr>
                <w:b/>
                <w:lang w:val="it-IT"/>
              </w:rPr>
              <w:t xml:space="preserve"> membro</w:t>
            </w:r>
          </w:p>
        </w:tc>
        <w:tc>
          <w:tcPr>
            <w:tcW w:w="3715" w:type="pct"/>
            <w:shd w:val="clear" w:color="auto" w:fill="D9E2F3" w:themeFill="accent1" w:themeFillTint="33"/>
          </w:tcPr>
          <w:p w14:paraId="205BFBA8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  <w:tr w:rsidR="00C8217E" w:rsidRPr="00AC7778" w14:paraId="76A8E20F" w14:textId="77777777" w:rsidTr="005C7606">
        <w:trPr>
          <w:trHeight w:val="567"/>
        </w:trPr>
        <w:tc>
          <w:tcPr>
            <w:tcW w:w="1285" w:type="pct"/>
          </w:tcPr>
          <w:p w14:paraId="2D283A36" w14:textId="4CC0583C" w:rsidR="00C8217E" w:rsidRPr="00AC7778" w:rsidRDefault="00C8217E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>N</w:t>
            </w:r>
            <w:r w:rsidR="0067408B" w:rsidRPr="00AC7778">
              <w:rPr>
                <w:lang w:val="it-IT"/>
              </w:rPr>
              <w:t>ome e luogo</w:t>
            </w:r>
          </w:p>
        </w:tc>
        <w:tc>
          <w:tcPr>
            <w:tcW w:w="3715" w:type="pct"/>
          </w:tcPr>
          <w:p w14:paraId="7B4DE721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  <w:tr w:rsidR="00C8217E" w:rsidRPr="00AC7778" w14:paraId="060E129D" w14:textId="77777777" w:rsidTr="005C7606">
        <w:trPr>
          <w:trHeight w:val="567"/>
        </w:trPr>
        <w:tc>
          <w:tcPr>
            <w:tcW w:w="1285" w:type="pct"/>
          </w:tcPr>
          <w:p w14:paraId="47F54A11" w14:textId="25094485" w:rsidR="00C8217E" w:rsidRPr="00AC7778" w:rsidRDefault="0067408B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>Ambito</w:t>
            </w:r>
          </w:p>
        </w:tc>
        <w:tc>
          <w:tcPr>
            <w:tcW w:w="3715" w:type="pct"/>
          </w:tcPr>
          <w:p w14:paraId="28274851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  <w:tr w:rsidR="00C8217E" w:rsidRPr="00AC7778" w14:paraId="33631371" w14:textId="77777777" w:rsidTr="005C7606">
        <w:trPr>
          <w:trHeight w:val="567"/>
        </w:trPr>
        <w:tc>
          <w:tcPr>
            <w:tcW w:w="1285" w:type="pct"/>
          </w:tcPr>
          <w:p w14:paraId="64ECB393" w14:textId="15601A11" w:rsidR="00C8217E" w:rsidRPr="00AC7778" w:rsidRDefault="00882FEF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>Cantone/regione linguistica/livello nazionale</w:t>
            </w:r>
          </w:p>
        </w:tc>
        <w:tc>
          <w:tcPr>
            <w:tcW w:w="3715" w:type="pct"/>
          </w:tcPr>
          <w:p w14:paraId="67B2047D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  <w:tr w:rsidR="00C8217E" w:rsidRPr="00AC7778" w14:paraId="16A10581" w14:textId="77777777" w:rsidTr="005C7606">
        <w:trPr>
          <w:trHeight w:val="567"/>
        </w:trPr>
        <w:tc>
          <w:tcPr>
            <w:tcW w:w="1285" w:type="pct"/>
          </w:tcPr>
          <w:p w14:paraId="7AED9C55" w14:textId="59EB24C0" w:rsidR="00C8217E" w:rsidRPr="00AC7778" w:rsidRDefault="008E5F65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>Promotori (Confederazione, Cantone, Città, privati)</w:t>
            </w:r>
          </w:p>
        </w:tc>
        <w:tc>
          <w:tcPr>
            <w:tcW w:w="3715" w:type="pct"/>
          </w:tcPr>
          <w:p w14:paraId="08935142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  <w:tr w:rsidR="00C8217E" w:rsidRPr="00AC7778" w14:paraId="5C9554B4" w14:textId="77777777" w:rsidTr="005C7606">
        <w:trPr>
          <w:trHeight w:val="567"/>
        </w:trPr>
        <w:tc>
          <w:tcPr>
            <w:tcW w:w="1285" w:type="pct"/>
          </w:tcPr>
          <w:p w14:paraId="3A5CE601" w14:textId="7106123A" w:rsidR="00C8217E" w:rsidRPr="00AC7778" w:rsidRDefault="007E309D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>Interlocutore inclusione (nome, funzione, tel., e-mail)</w:t>
            </w:r>
          </w:p>
        </w:tc>
        <w:tc>
          <w:tcPr>
            <w:tcW w:w="3715" w:type="pct"/>
          </w:tcPr>
          <w:p w14:paraId="18F07A6D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  <w:tr w:rsidR="00C8217E" w:rsidRPr="00AC7778" w14:paraId="309139BD" w14:textId="77777777" w:rsidTr="005C7606">
        <w:trPr>
          <w:trHeight w:val="567"/>
        </w:trPr>
        <w:tc>
          <w:tcPr>
            <w:tcW w:w="1285" w:type="pct"/>
          </w:tcPr>
          <w:p w14:paraId="67DF6491" w14:textId="26C2E031" w:rsidR="00C8217E" w:rsidRPr="00AC7778" w:rsidRDefault="00F6572E" w:rsidP="007466AC">
            <w:pPr>
              <w:rPr>
                <w:lang w:val="it-IT"/>
              </w:rPr>
            </w:pPr>
            <w:r w:rsidRPr="00AC7778">
              <w:rPr>
                <w:lang w:val="it-IT"/>
              </w:rPr>
              <w:t>Livello di adesione</w:t>
            </w:r>
            <w:r w:rsidR="009161FD" w:rsidRPr="00AC7778">
              <w:rPr>
                <w:lang w:val="it-IT"/>
              </w:rPr>
              <w:t xml:space="preserve"> desiderato</w:t>
            </w:r>
            <w:r w:rsidRPr="00AC7778">
              <w:rPr>
                <w:lang w:val="it-IT"/>
              </w:rPr>
              <w:t xml:space="preserve"> </w:t>
            </w:r>
            <w:r w:rsidR="00C8217E" w:rsidRPr="00AC7778">
              <w:rPr>
                <w:lang w:val="it-IT"/>
              </w:rPr>
              <w:t>(</w:t>
            </w:r>
            <w:r w:rsidR="007466AC" w:rsidRPr="00AC7778">
              <w:rPr>
                <w:lang w:val="it-IT"/>
              </w:rPr>
              <w:t>argento o oro</w:t>
            </w:r>
            <w:r w:rsidR="00C8217E" w:rsidRPr="00AC7778">
              <w:rPr>
                <w:lang w:val="it-IT"/>
              </w:rPr>
              <w:t>)</w:t>
            </w:r>
          </w:p>
        </w:tc>
        <w:tc>
          <w:tcPr>
            <w:tcW w:w="3715" w:type="pct"/>
          </w:tcPr>
          <w:p w14:paraId="0021ED17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</w:tbl>
    <w:p w14:paraId="0C49B0A6" w14:textId="77777777" w:rsidR="00313FE5" w:rsidRPr="00AC7778" w:rsidRDefault="00313FE5">
      <w:pPr>
        <w:rPr>
          <w:lang w:val="it-IT"/>
        </w:rPr>
      </w:pPr>
      <w:r w:rsidRPr="00AC7778">
        <w:rPr>
          <w:lang w:val="it-IT"/>
        </w:rPr>
        <w:br w:type="page"/>
      </w:r>
    </w:p>
    <w:tbl>
      <w:tblPr>
        <w:tblStyle w:val="Tabellenraster"/>
        <w:tblW w:w="521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1054"/>
      </w:tblGrid>
      <w:tr w:rsidR="00C8217E" w:rsidRPr="00AC7778" w14:paraId="298B7725" w14:textId="77777777" w:rsidTr="005C7606">
        <w:trPr>
          <w:trHeight w:val="567"/>
        </w:trPr>
        <w:tc>
          <w:tcPr>
            <w:tcW w:w="1285" w:type="pct"/>
            <w:shd w:val="clear" w:color="auto" w:fill="D9E2F3" w:themeFill="accent1" w:themeFillTint="33"/>
          </w:tcPr>
          <w:p w14:paraId="4E60CBD9" w14:textId="64128C3D" w:rsidR="00C8217E" w:rsidRPr="00AC7778" w:rsidRDefault="007466AC" w:rsidP="00C83C1B">
            <w:pPr>
              <w:rPr>
                <w:b/>
                <w:lang w:val="it-IT"/>
              </w:rPr>
            </w:pPr>
            <w:r w:rsidRPr="00AC7778">
              <w:rPr>
                <w:b/>
                <w:lang w:val="it-IT"/>
              </w:rPr>
              <w:lastRenderedPageBreak/>
              <w:t>Posizionamento inclusivo</w:t>
            </w:r>
          </w:p>
        </w:tc>
        <w:tc>
          <w:tcPr>
            <w:tcW w:w="3715" w:type="pct"/>
            <w:shd w:val="clear" w:color="auto" w:fill="D9E2F3" w:themeFill="accent1" w:themeFillTint="33"/>
          </w:tcPr>
          <w:p w14:paraId="727910EE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  <w:tr w:rsidR="00C8217E" w:rsidRPr="00AC7778" w14:paraId="14D6B765" w14:textId="77777777" w:rsidTr="005C7606">
        <w:trPr>
          <w:trHeight w:val="567"/>
        </w:trPr>
        <w:tc>
          <w:tcPr>
            <w:tcW w:w="1285" w:type="pct"/>
          </w:tcPr>
          <w:p w14:paraId="66668382" w14:textId="7670B0EC" w:rsidR="00C8217E" w:rsidRPr="00AC7778" w:rsidRDefault="00531E0D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 xml:space="preserve">Quali cambiamenti dovrà generare l’atteggiamento inclusivo nell’istituzione nei prossimi quattro anni?  </w:t>
            </w:r>
          </w:p>
        </w:tc>
        <w:tc>
          <w:tcPr>
            <w:tcW w:w="3715" w:type="pct"/>
          </w:tcPr>
          <w:p w14:paraId="05CFED7E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  <w:tr w:rsidR="00C8217E" w:rsidRPr="00AC7778" w14:paraId="279EDB97" w14:textId="77777777" w:rsidTr="005C7606">
        <w:trPr>
          <w:trHeight w:val="567"/>
        </w:trPr>
        <w:tc>
          <w:tcPr>
            <w:tcW w:w="1285" w:type="pct"/>
          </w:tcPr>
          <w:p w14:paraId="0C464F26" w14:textId="17B97207" w:rsidR="00C8217E" w:rsidRPr="00AC7778" w:rsidRDefault="002B1EF6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>Quali sono i gruppi con disabilità mirati?</w:t>
            </w:r>
          </w:p>
        </w:tc>
        <w:tc>
          <w:tcPr>
            <w:tcW w:w="3715" w:type="pct"/>
            <w:vAlign w:val="center"/>
          </w:tcPr>
          <w:p w14:paraId="005713CA" w14:textId="77777777" w:rsidR="00C8217E" w:rsidRPr="00AC7778" w:rsidRDefault="00C8217E" w:rsidP="00C83C1B">
            <w:pPr>
              <w:rPr>
                <w:lang w:val="it-IT"/>
              </w:rPr>
            </w:pP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27E96395" wp14:editId="3D932485">
                  <wp:extent cx="360000" cy="360000"/>
                  <wp:effectExtent l="0" t="0" r="2540" b="2540"/>
                  <wp:docPr id="10" name="Grafik 10" descr="Ein Bild, das Symbol, Logo, Kreis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Symbol, Logo, Kreis, Grafike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2F22C51B" wp14:editId="4C99A671">
                  <wp:extent cx="360000" cy="360000"/>
                  <wp:effectExtent l="0" t="0" r="2540" b="2540"/>
                  <wp:docPr id="14" name="Grafik 14" descr="Ein Bild, das Symbol, weiß, Schwarz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Ein Bild, das Symbol, weiß, Schwarz, Silhouett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195E02FD" wp14:editId="071BB273">
                  <wp:extent cx="360000" cy="360000"/>
                  <wp:effectExtent l="0" t="0" r="2540" b="2540"/>
                  <wp:docPr id="12" name="Grafik 12" descr="Ein Bild, das Symbol, Logo, Clipar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Ein Bild, das Symbol, Logo, Clipart, Grafiken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54912F09" wp14:editId="021F5565">
                  <wp:extent cx="360000" cy="360000"/>
                  <wp:effectExtent l="0" t="0" r="2540" b="2540"/>
                  <wp:docPr id="11" name="Grafik 11" descr="Ein Bild, das Clipart, Silhouette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Ein Bild, das Clipart, Silhouette, Darstellung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32374970" wp14:editId="38CF41E2">
                  <wp:extent cx="360000" cy="360000"/>
                  <wp:effectExtent l="0" t="0" r="2540" b="2540"/>
                  <wp:docPr id="13" name="Grafik 13" descr="Ein Bild, das Symbol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Symbol, Silhouette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1046D754" wp14:editId="7A375BF2">
                  <wp:extent cx="360000" cy="360000"/>
                  <wp:effectExtent l="0" t="0" r="2540" b="2540"/>
                  <wp:docPr id="9" name="Grafik 9" descr="Ein Bild, das Symbol, Grafiken, weiß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Symbol, Grafiken, weiß, Clipart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356669D9" wp14:editId="729FDEE8">
                  <wp:extent cx="360000" cy="360000"/>
                  <wp:effectExtent l="0" t="0" r="2540" b="2540"/>
                  <wp:docPr id="4" name="Grafik 4" descr="Ein Bild, das Symbol, Text, Logo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Symbol, Text, Logo, Schrift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12D179B5" wp14:editId="58F964E1">
                  <wp:extent cx="360000" cy="360000"/>
                  <wp:effectExtent l="0" t="0" r="2540" b="2540"/>
                  <wp:docPr id="8" name="Grafik 8" descr="Ein Bild, das weiß, Symbol, Schwarz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weiß, Symbol, Schwarz, Design enthält.&#10;&#10;Automatisch generierte Beschreib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17921B41" wp14:editId="2879853E">
                  <wp:extent cx="360000" cy="360000"/>
                  <wp:effectExtent l="0" t="0" r="2540" b="2540"/>
                  <wp:docPr id="6" name="Grafik 6" descr="Ein Bild, das Symbol, Logo, weiß, Schrif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Symbol, Logo, weiß, Schrift enthält.&#10;&#10;Automatisch generierte Beschreibu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4AAF2F05" wp14:editId="744F7CF4">
                  <wp:extent cx="360000" cy="360000"/>
                  <wp:effectExtent l="0" t="0" r="2540" b="2540"/>
                  <wp:docPr id="1959237845" name="Grafik 1959237845" descr="Ein Bild, das Entwurf, Clipart, weiß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237845" name="Grafik 1959237845" descr="Ein Bild, das Entwurf, Clipart, weiß, Darstellung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7EBAD2D0" wp14:editId="3F352169">
                  <wp:extent cx="360000" cy="360000"/>
                  <wp:effectExtent l="0" t="0" r="2540" b="2540"/>
                  <wp:docPr id="7" name="Grafik 7" descr="Ein Bild, das Symbo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Symbol, Design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C7778">
              <w:rPr>
                <w:noProof/>
                <w:lang w:val="it-IT" w:eastAsia="de-CH"/>
              </w:rPr>
              <w:drawing>
                <wp:inline distT="0" distB="0" distL="0" distR="0" wp14:anchorId="2111F767" wp14:editId="34586C07">
                  <wp:extent cx="360000" cy="360000"/>
                  <wp:effectExtent l="0" t="0" r="2540" b="2540"/>
                  <wp:docPr id="3" name="Grafik 3" descr="Ein Bild, das weiß, Symbo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weiß, Symbol, Design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7E" w:rsidRPr="00AC7778" w14:paraId="53A98682" w14:textId="77777777" w:rsidTr="005C7606">
        <w:trPr>
          <w:trHeight w:val="567"/>
        </w:trPr>
        <w:tc>
          <w:tcPr>
            <w:tcW w:w="1285" w:type="pct"/>
          </w:tcPr>
          <w:p w14:paraId="145AF3F8" w14:textId="6EDC5AD1" w:rsidR="00C8217E" w:rsidRPr="00AC7778" w:rsidRDefault="00BB0D17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>Quali conoscenze nel campo dell'inclusione delle persone con disabilità intende approfondire?</w:t>
            </w:r>
          </w:p>
        </w:tc>
        <w:tc>
          <w:tcPr>
            <w:tcW w:w="3715" w:type="pct"/>
            <w:vAlign w:val="center"/>
          </w:tcPr>
          <w:p w14:paraId="004E373B" w14:textId="77777777" w:rsidR="00C8217E" w:rsidRPr="00AC7778" w:rsidRDefault="00C8217E" w:rsidP="00C83C1B">
            <w:pPr>
              <w:rPr>
                <w:noProof/>
                <w:lang w:val="it-IT" w:eastAsia="de-CH"/>
              </w:rPr>
            </w:pPr>
          </w:p>
        </w:tc>
      </w:tr>
      <w:tr w:rsidR="00C8217E" w:rsidRPr="00AC7778" w14:paraId="50B049F1" w14:textId="77777777" w:rsidTr="005C7606">
        <w:trPr>
          <w:trHeight w:val="567"/>
        </w:trPr>
        <w:tc>
          <w:tcPr>
            <w:tcW w:w="1285" w:type="pct"/>
          </w:tcPr>
          <w:p w14:paraId="299A0C49" w14:textId="7D3A1D84" w:rsidR="00C8217E" w:rsidRPr="00AC7778" w:rsidRDefault="00707BB7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>Quali tipi di rete e di cooperazione nell'ambito dell'inclusione desiderate approfondire?</w:t>
            </w:r>
          </w:p>
        </w:tc>
        <w:tc>
          <w:tcPr>
            <w:tcW w:w="3715" w:type="pct"/>
            <w:vAlign w:val="center"/>
          </w:tcPr>
          <w:p w14:paraId="15D61354" w14:textId="77777777" w:rsidR="00C8217E" w:rsidRPr="00AC7778" w:rsidRDefault="00C8217E" w:rsidP="00C83C1B">
            <w:pPr>
              <w:rPr>
                <w:noProof/>
                <w:lang w:val="it-IT" w:eastAsia="de-CH"/>
              </w:rPr>
            </w:pPr>
          </w:p>
        </w:tc>
      </w:tr>
      <w:tr w:rsidR="00C8217E" w:rsidRPr="00AC7778" w14:paraId="2382F416" w14:textId="77777777" w:rsidTr="005C7606">
        <w:trPr>
          <w:trHeight w:val="567"/>
        </w:trPr>
        <w:tc>
          <w:tcPr>
            <w:tcW w:w="1285" w:type="pct"/>
            <w:shd w:val="clear" w:color="auto" w:fill="D9E2F3" w:themeFill="accent1" w:themeFillTint="33"/>
          </w:tcPr>
          <w:p w14:paraId="161186E2" w14:textId="71151D94" w:rsidR="00C8217E" w:rsidRPr="00AC7778" w:rsidRDefault="0072643C" w:rsidP="00C83C1B">
            <w:pPr>
              <w:rPr>
                <w:b/>
                <w:lang w:val="it-IT"/>
              </w:rPr>
            </w:pPr>
            <w:r w:rsidRPr="00AC7778">
              <w:rPr>
                <w:b/>
                <w:lang w:val="it-IT"/>
              </w:rPr>
              <w:t>Collaborazione Servizio Cultura inclusiva</w:t>
            </w:r>
          </w:p>
        </w:tc>
        <w:tc>
          <w:tcPr>
            <w:tcW w:w="3715" w:type="pct"/>
            <w:shd w:val="clear" w:color="auto" w:fill="D9E2F3" w:themeFill="accent1" w:themeFillTint="33"/>
          </w:tcPr>
          <w:p w14:paraId="397047E5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  <w:tr w:rsidR="00C8217E" w:rsidRPr="00AC7778" w14:paraId="2ACA2490" w14:textId="77777777" w:rsidTr="005C7606">
        <w:trPr>
          <w:trHeight w:val="567"/>
        </w:trPr>
        <w:tc>
          <w:tcPr>
            <w:tcW w:w="1285" w:type="pct"/>
            <w:shd w:val="clear" w:color="auto" w:fill="auto"/>
          </w:tcPr>
          <w:p w14:paraId="71DAA5F0" w14:textId="20B65E33" w:rsidR="00C8217E" w:rsidRPr="00AC7778" w:rsidRDefault="00274E17" w:rsidP="00C83C1B">
            <w:pPr>
              <w:rPr>
                <w:lang w:val="it-IT"/>
              </w:rPr>
            </w:pPr>
            <w:r w:rsidRPr="00AC7778">
              <w:rPr>
                <w:lang w:val="it-IT"/>
              </w:rPr>
              <w:t xml:space="preserve">Tematizzazione e offerte desiderate nella rete </w:t>
            </w:r>
            <w:r w:rsidR="00DF3BBE" w:rsidRPr="00AC7778">
              <w:rPr>
                <w:lang w:val="it-IT"/>
              </w:rPr>
              <w:t>«</w:t>
            </w:r>
            <w:r w:rsidRPr="00AC7778">
              <w:rPr>
                <w:lang w:val="it-IT"/>
              </w:rPr>
              <w:t>Cultura inclusiva</w:t>
            </w:r>
            <w:r w:rsidR="002D3FE3" w:rsidRPr="00AC7778">
              <w:rPr>
                <w:lang w:val="it-IT"/>
              </w:rPr>
              <w:t xml:space="preserve"> »</w:t>
            </w:r>
            <w:r w:rsidRPr="00AC7778">
              <w:rPr>
                <w:lang w:val="it-IT"/>
              </w:rPr>
              <w:t>.</w:t>
            </w:r>
          </w:p>
        </w:tc>
        <w:tc>
          <w:tcPr>
            <w:tcW w:w="3715" w:type="pct"/>
          </w:tcPr>
          <w:p w14:paraId="6C1CDFFF" w14:textId="77777777" w:rsidR="00C8217E" w:rsidRPr="00AC7778" w:rsidRDefault="00C8217E" w:rsidP="00C83C1B">
            <w:pPr>
              <w:rPr>
                <w:lang w:val="it-IT"/>
              </w:rPr>
            </w:pPr>
          </w:p>
        </w:tc>
      </w:tr>
    </w:tbl>
    <w:p w14:paraId="077B9F43" w14:textId="034FBEE7" w:rsidR="000546C9" w:rsidRPr="00AC7778" w:rsidRDefault="000546C9" w:rsidP="00FF0F5D">
      <w:pPr>
        <w:rPr>
          <w:lang w:val="it-IT"/>
        </w:rPr>
      </w:pPr>
    </w:p>
    <w:p w14:paraId="255B658F" w14:textId="77777777" w:rsidR="000546C9" w:rsidRPr="00AC7778" w:rsidRDefault="000546C9">
      <w:pPr>
        <w:spacing w:after="160" w:line="259" w:lineRule="auto"/>
        <w:rPr>
          <w:lang w:val="it-IT"/>
        </w:rPr>
      </w:pPr>
      <w:r w:rsidRPr="00AC7778">
        <w:rPr>
          <w:lang w:val="it-IT"/>
        </w:rPr>
        <w:br w:type="page"/>
      </w:r>
    </w:p>
    <w:p w14:paraId="29864D21" w14:textId="18FA947C" w:rsidR="00633C75" w:rsidRPr="00AC7778" w:rsidRDefault="007E69D9" w:rsidP="00044192">
      <w:pPr>
        <w:pStyle w:val="berschrift1"/>
        <w:rPr>
          <w:lang w:val="it-IT"/>
        </w:rPr>
      </w:pPr>
      <w:r w:rsidRPr="00AC7778">
        <w:rPr>
          <w:lang w:val="it-IT"/>
        </w:rPr>
        <w:lastRenderedPageBreak/>
        <w:t>Effetti mirati per il quadriennio (</w:t>
      </w:r>
      <w:proofErr w:type="spellStart"/>
      <w:r w:rsidRPr="00AC7778">
        <w:rPr>
          <w:lang w:val="it-IT"/>
        </w:rPr>
        <w:t>outcome</w:t>
      </w:r>
      <w:proofErr w:type="spellEnd"/>
      <w:r w:rsidRPr="00AC7778">
        <w:rPr>
          <w:lang w:val="it-IT"/>
        </w:rPr>
        <w:t>)</w:t>
      </w:r>
    </w:p>
    <w:tbl>
      <w:tblPr>
        <w:tblStyle w:val="Tabellenraster"/>
        <w:tblW w:w="148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23"/>
        <w:gridCol w:w="5074"/>
      </w:tblGrid>
      <w:tr w:rsidR="00F87EF1" w:rsidRPr="00AC7778" w14:paraId="107693A0" w14:textId="77777777" w:rsidTr="00490ED2">
        <w:trPr>
          <w:trHeight w:val="567"/>
        </w:trPr>
        <w:tc>
          <w:tcPr>
            <w:tcW w:w="5353" w:type="dxa"/>
            <w:shd w:val="clear" w:color="auto" w:fill="E2EFD9" w:themeFill="accent6" w:themeFillTint="33"/>
          </w:tcPr>
          <w:p w14:paraId="44556170" w14:textId="5002CCED" w:rsidR="00F87EF1" w:rsidRPr="00AC7778" w:rsidRDefault="00325A05" w:rsidP="00C83C1B">
            <w:pPr>
              <w:rPr>
                <w:rFonts w:cs="Arial"/>
                <w:b/>
                <w:bCs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Effetti mirati </w:t>
            </w:r>
            <w:r w:rsidR="00F87EF1" w:rsidRPr="00AC7778">
              <w:rPr>
                <w:rFonts w:cs="Arial"/>
                <w:b/>
                <w:bCs/>
                <w:lang w:val="it-IT"/>
              </w:rPr>
              <w:t>(</w:t>
            </w:r>
            <w:proofErr w:type="spellStart"/>
            <w:r w:rsidR="00F87EF1" w:rsidRPr="00AC7778">
              <w:rPr>
                <w:rFonts w:cs="Arial"/>
                <w:b/>
                <w:bCs/>
                <w:lang w:val="it-IT"/>
              </w:rPr>
              <w:t>Outcome</w:t>
            </w:r>
            <w:proofErr w:type="spellEnd"/>
            <w:r w:rsidR="00F87EF1" w:rsidRPr="00AC7778">
              <w:rPr>
                <w:rFonts w:cs="Arial"/>
                <w:b/>
                <w:bCs/>
                <w:lang w:val="it-IT"/>
              </w:rPr>
              <w:t>)</w:t>
            </w:r>
          </w:p>
        </w:tc>
        <w:tc>
          <w:tcPr>
            <w:tcW w:w="4423" w:type="dxa"/>
            <w:shd w:val="clear" w:color="auto" w:fill="E2EFD9" w:themeFill="accent6" w:themeFillTint="33"/>
          </w:tcPr>
          <w:p w14:paraId="1A87E320" w14:textId="7032FD95" w:rsidR="00F87EF1" w:rsidRPr="00AC7778" w:rsidRDefault="005545D9" w:rsidP="00C83C1B">
            <w:pPr>
              <w:rPr>
                <w:rFonts w:cs="Arial"/>
                <w:b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Indicatori</w:t>
            </w:r>
          </w:p>
        </w:tc>
        <w:tc>
          <w:tcPr>
            <w:tcW w:w="5074" w:type="dxa"/>
            <w:shd w:val="clear" w:color="auto" w:fill="DEEAF6" w:themeFill="accent5" w:themeFillTint="33"/>
          </w:tcPr>
          <w:p w14:paraId="106FEA73" w14:textId="69EA3281" w:rsidR="00F7297D" w:rsidRPr="00AC7778" w:rsidRDefault="00F7297D" w:rsidP="00F7297D">
            <w:pPr>
              <w:rPr>
                <w:lang w:val="it-IT"/>
              </w:rPr>
            </w:pPr>
            <w:r w:rsidRPr="00AC7778">
              <w:rPr>
                <w:lang w:val="it-IT"/>
              </w:rPr>
              <w:t>Conclusioni per gli anni 1 – 4</w:t>
            </w:r>
          </w:p>
          <w:p w14:paraId="6A210981" w14:textId="3081FC0B" w:rsidR="00F87EF1" w:rsidRPr="00AC7778" w:rsidRDefault="00F87EF1" w:rsidP="00F7297D">
            <w:pPr>
              <w:rPr>
                <w:rFonts w:cs="Arial"/>
                <w:b/>
                <w:lang w:val="it-IT"/>
              </w:rPr>
            </w:pPr>
          </w:p>
        </w:tc>
      </w:tr>
      <w:tr w:rsidR="00F87EF1" w:rsidRPr="00AC7778" w14:paraId="7D3B947E" w14:textId="77777777" w:rsidTr="000D29D3">
        <w:trPr>
          <w:trHeight w:val="567"/>
        </w:trPr>
        <w:tc>
          <w:tcPr>
            <w:tcW w:w="9776" w:type="dxa"/>
            <w:gridSpan w:val="2"/>
            <w:shd w:val="clear" w:color="auto" w:fill="auto"/>
          </w:tcPr>
          <w:p w14:paraId="300A1AF9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  <w:tc>
          <w:tcPr>
            <w:tcW w:w="5074" w:type="dxa"/>
            <w:shd w:val="clear" w:color="auto" w:fill="auto"/>
          </w:tcPr>
          <w:p w14:paraId="0EB97EA1" w14:textId="77777777" w:rsidR="00F87EF1" w:rsidRPr="00AC7778" w:rsidRDefault="00F87EF1" w:rsidP="00C83C1B">
            <w:pPr>
              <w:rPr>
                <w:rFonts w:cs="Arial"/>
                <w:b/>
                <w:lang w:val="it-IT"/>
              </w:rPr>
            </w:pPr>
          </w:p>
        </w:tc>
      </w:tr>
      <w:tr w:rsidR="00F87EF1" w:rsidRPr="00AC7778" w14:paraId="45BB422D" w14:textId="77777777" w:rsidTr="000D29D3">
        <w:trPr>
          <w:trHeight w:val="567"/>
        </w:trPr>
        <w:tc>
          <w:tcPr>
            <w:tcW w:w="5353" w:type="dxa"/>
          </w:tcPr>
          <w:p w14:paraId="71BC93D7" w14:textId="69F40F4B" w:rsidR="00F87EF1" w:rsidRPr="00AC7778" w:rsidRDefault="00363449" w:rsidP="00F87EF1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Arial" w:hAnsi="Arial" w:cs="Arial"/>
                <w:lang w:val="it-IT"/>
              </w:rPr>
            </w:pPr>
            <w:r w:rsidRPr="00AC7778">
              <w:rPr>
                <w:rFonts w:ascii="Arial" w:hAnsi="Arial" w:cs="Arial"/>
                <w:lang w:val="it-IT"/>
              </w:rPr>
              <w:t>Persone con disabilità</w:t>
            </w:r>
          </w:p>
        </w:tc>
        <w:tc>
          <w:tcPr>
            <w:tcW w:w="4423" w:type="dxa"/>
          </w:tcPr>
          <w:p w14:paraId="6A8098DD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  <w:tc>
          <w:tcPr>
            <w:tcW w:w="5074" w:type="dxa"/>
          </w:tcPr>
          <w:p w14:paraId="62753691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</w:tr>
      <w:tr w:rsidR="00F87EF1" w:rsidRPr="00AC7778" w14:paraId="3B4B7C96" w14:textId="77777777" w:rsidTr="000D29D3">
        <w:trPr>
          <w:trHeight w:val="567"/>
        </w:trPr>
        <w:tc>
          <w:tcPr>
            <w:tcW w:w="5353" w:type="dxa"/>
          </w:tcPr>
          <w:p w14:paraId="3BE68899" w14:textId="77777777" w:rsidR="00F87EF1" w:rsidRPr="00AC7778" w:rsidRDefault="00F87EF1" w:rsidP="00C83C1B">
            <w:pPr>
              <w:pStyle w:val="Listenabsatz"/>
              <w:spacing w:after="0" w:line="240" w:lineRule="auto"/>
              <w:ind w:left="426"/>
              <w:rPr>
                <w:rFonts w:ascii="Arial" w:hAnsi="Arial" w:cs="Arial"/>
                <w:lang w:val="it-IT"/>
              </w:rPr>
            </w:pPr>
          </w:p>
        </w:tc>
        <w:tc>
          <w:tcPr>
            <w:tcW w:w="4423" w:type="dxa"/>
          </w:tcPr>
          <w:p w14:paraId="16131DAA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  <w:tc>
          <w:tcPr>
            <w:tcW w:w="5074" w:type="dxa"/>
          </w:tcPr>
          <w:p w14:paraId="7665D28E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</w:tr>
      <w:tr w:rsidR="00F87EF1" w:rsidRPr="00AC7778" w14:paraId="2B208543" w14:textId="77777777" w:rsidTr="000D29D3">
        <w:trPr>
          <w:trHeight w:val="567"/>
        </w:trPr>
        <w:tc>
          <w:tcPr>
            <w:tcW w:w="5353" w:type="dxa"/>
          </w:tcPr>
          <w:p w14:paraId="59F748A7" w14:textId="19FFC3BD" w:rsidR="00F87EF1" w:rsidRPr="00AC7778" w:rsidRDefault="004C51D7" w:rsidP="00F87EF1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Arial" w:hAnsi="Arial" w:cs="Arial"/>
                <w:lang w:val="it-IT"/>
              </w:rPr>
            </w:pPr>
            <w:r w:rsidRPr="00AC7778">
              <w:rPr>
                <w:rFonts w:ascii="Arial" w:hAnsi="Arial" w:cs="Arial"/>
                <w:lang w:val="it-IT"/>
              </w:rPr>
              <w:t>Persone senza disabilità</w:t>
            </w:r>
          </w:p>
        </w:tc>
        <w:tc>
          <w:tcPr>
            <w:tcW w:w="4423" w:type="dxa"/>
          </w:tcPr>
          <w:p w14:paraId="7EAB176A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  <w:tc>
          <w:tcPr>
            <w:tcW w:w="5074" w:type="dxa"/>
          </w:tcPr>
          <w:p w14:paraId="04AE3B2B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</w:tr>
      <w:tr w:rsidR="00F87EF1" w:rsidRPr="00AC7778" w14:paraId="38BCB333" w14:textId="77777777" w:rsidTr="000D29D3">
        <w:trPr>
          <w:trHeight w:val="567"/>
        </w:trPr>
        <w:tc>
          <w:tcPr>
            <w:tcW w:w="5353" w:type="dxa"/>
          </w:tcPr>
          <w:p w14:paraId="19A52E5D" w14:textId="77777777" w:rsidR="00F87EF1" w:rsidRPr="00AC7778" w:rsidRDefault="00F87EF1" w:rsidP="00C83C1B">
            <w:pPr>
              <w:pStyle w:val="Listenabsatz"/>
              <w:spacing w:after="0" w:line="240" w:lineRule="auto"/>
              <w:ind w:left="426"/>
              <w:rPr>
                <w:rFonts w:ascii="Arial" w:hAnsi="Arial" w:cs="Arial"/>
                <w:lang w:val="it-IT"/>
              </w:rPr>
            </w:pPr>
          </w:p>
        </w:tc>
        <w:tc>
          <w:tcPr>
            <w:tcW w:w="4423" w:type="dxa"/>
          </w:tcPr>
          <w:p w14:paraId="70F06326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  <w:tc>
          <w:tcPr>
            <w:tcW w:w="5074" w:type="dxa"/>
          </w:tcPr>
          <w:p w14:paraId="51189FF1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</w:tr>
      <w:tr w:rsidR="00F87EF1" w:rsidRPr="00AC7778" w14:paraId="4395F2EA" w14:textId="77777777" w:rsidTr="000D29D3">
        <w:trPr>
          <w:trHeight w:val="567"/>
        </w:trPr>
        <w:tc>
          <w:tcPr>
            <w:tcW w:w="5353" w:type="dxa"/>
          </w:tcPr>
          <w:p w14:paraId="3A336C6A" w14:textId="0C7DBECF" w:rsidR="00F87EF1" w:rsidRPr="00AC7778" w:rsidRDefault="004F522B" w:rsidP="00F87EF1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426"/>
              <w:rPr>
                <w:rFonts w:ascii="Arial" w:hAnsi="Arial" w:cs="Arial"/>
                <w:lang w:val="it-IT"/>
              </w:rPr>
            </w:pPr>
            <w:r w:rsidRPr="00AC7778">
              <w:rPr>
                <w:rFonts w:ascii="Arial" w:hAnsi="Arial" w:cs="Arial"/>
                <w:lang w:val="it-IT"/>
              </w:rPr>
              <w:t>Collaboratrici e collaboratori</w:t>
            </w:r>
          </w:p>
        </w:tc>
        <w:tc>
          <w:tcPr>
            <w:tcW w:w="4423" w:type="dxa"/>
          </w:tcPr>
          <w:p w14:paraId="61D303E2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  <w:tc>
          <w:tcPr>
            <w:tcW w:w="5074" w:type="dxa"/>
          </w:tcPr>
          <w:p w14:paraId="7748EC16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</w:tr>
      <w:tr w:rsidR="00F87EF1" w:rsidRPr="00AC7778" w14:paraId="233A8101" w14:textId="77777777" w:rsidTr="000D29D3">
        <w:trPr>
          <w:trHeight w:val="567"/>
        </w:trPr>
        <w:tc>
          <w:tcPr>
            <w:tcW w:w="5353" w:type="dxa"/>
          </w:tcPr>
          <w:p w14:paraId="6A94DCA3" w14:textId="77777777" w:rsidR="00F87EF1" w:rsidRPr="00AC7778" w:rsidRDefault="00F87EF1" w:rsidP="00C83C1B">
            <w:pPr>
              <w:pStyle w:val="Listenabsatz"/>
              <w:spacing w:after="0" w:line="240" w:lineRule="auto"/>
              <w:ind w:left="426"/>
              <w:rPr>
                <w:rFonts w:ascii="Arial" w:hAnsi="Arial" w:cs="Arial"/>
                <w:lang w:val="it-IT"/>
              </w:rPr>
            </w:pPr>
          </w:p>
        </w:tc>
        <w:tc>
          <w:tcPr>
            <w:tcW w:w="4423" w:type="dxa"/>
          </w:tcPr>
          <w:p w14:paraId="6BE14D0D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  <w:tc>
          <w:tcPr>
            <w:tcW w:w="5074" w:type="dxa"/>
          </w:tcPr>
          <w:p w14:paraId="3D55E4E2" w14:textId="77777777" w:rsidR="00F87EF1" w:rsidRPr="00AC7778" w:rsidRDefault="00F87EF1" w:rsidP="00C83C1B">
            <w:pPr>
              <w:rPr>
                <w:rFonts w:cs="Arial"/>
                <w:lang w:val="it-IT"/>
              </w:rPr>
            </w:pPr>
          </w:p>
        </w:tc>
      </w:tr>
    </w:tbl>
    <w:p w14:paraId="30AC022A" w14:textId="77777777" w:rsidR="00DD1643" w:rsidRPr="00AC7778" w:rsidRDefault="00DD1643" w:rsidP="00DD1643">
      <w:pPr>
        <w:rPr>
          <w:lang w:val="it-IT"/>
        </w:rPr>
      </w:pPr>
    </w:p>
    <w:p w14:paraId="24F5AA2E" w14:textId="0D46DDCD" w:rsidR="000546C9" w:rsidRPr="00AC7778" w:rsidRDefault="000546C9">
      <w:pPr>
        <w:spacing w:after="160" w:line="259" w:lineRule="auto"/>
        <w:rPr>
          <w:lang w:val="it-IT"/>
        </w:rPr>
      </w:pPr>
      <w:r w:rsidRPr="00AC7778">
        <w:rPr>
          <w:lang w:val="it-IT"/>
        </w:rPr>
        <w:br w:type="page"/>
      </w:r>
    </w:p>
    <w:p w14:paraId="036E10D6" w14:textId="5BC212E6" w:rsidR="00180226" w:rsidRPr="00AC7778" w:rsidRDefault="00235F12" w:rsidP="00180226">
      <w:pPr>
        <w:pStyle w:val="berschrift1"/>
        <w:rPr>
          <w:lang w:val="it-IT"/>
        </w:rPr>
      </w:pPr>
      <w:r w:rsidRPr="00AC7778">
        <w:rPr>
          <w:lang w:val="it-IT"/>
        </w:rPr>
        <w:lastRenderedPageBreak/>
        <w:t>M</w:t>
      </w:r>
      <w:r w:rsidR="000D108A" w:rsidRPr="00AC7778">
        <w:rPr>
          <w:lang w:val="it-IT"/>
        </w:rPr>
        <w:t>isure strutturali</w:t>
      </w:r>
    </w:p>
    <w:tbl>
      <w:tblPr>
        <w:tblStyle w:val="Tabellenraster"/>
        <w:tblW w:w="14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685"/>
        <w:gridCol w:w="2552"/>
        <w:gridCol w:w="4366"/>
      </w:tblGrid>
      <w:tr w:rsidR="00FA6429" w:rsidRPr="00AC7778" w14:paraId="7C1AB1A0" w14:textId="77777777" w:rsidTr="006D2B87">
        <w:trPr>
          <w:trHeight w:val="567"/>
        </w:trPr>
        <w:tc>
          <w:tcPr>
            <w:tcW w:w="4248" w:type="dxa"/>
            <w:shd w:val="clear" w:color="auto" w:fill="D5DCE4" w:themeFill="text2" w:themeFillTint="33"/>
          </w:tcPr>
          <w:p w14:paraId="218E7033" w14:textId="073E1AD4" w:rsidR="00FA6429" w:rsidRPr="00AC7778" w:rsidRDefault="00387465" w:rsidP="00C83C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Misure strutturali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(output / che cosa?)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0731C02" w14:textId="6C40EF22" w:rsidR="00FA6429" w:rsidRPr="00AC7778" w:rsidRDefault="00093891" w:rsidP="00C83C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Indicatori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(come si misura?)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5FEAFE7D" w14:textId="77777777" w:rsidR="00753C98" w:rsidRPr="00AC7778" w:rsidRDefault="00753C98" w:rsidP="00753C98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Effetti mirati per i </w:t>
            </w:r>
          </w:p>
          <w:p w14:paraId="0B065D82" w14:textId="220ECCCE" w:rsidR="00FA6429" w:rsidRPr="00AC7778" w:rsidRDefault="00753C98" w:rsidP="00753C98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0"/>
                <w:szCs w:val="20"/>
                <w:lang w:val="it-IT"/>
              </w:rPr>
              <w:t>gruppi 1), 2), 3)</w:t>
            </w:r>
          </w:p>
        </w:tc>
        <w:tc>
          <w:tcPr>
            <w:tcW w:w="4366" w:type="dxa"/>
            <w:shd w:val="clear" w:color="auto" w:fill="DEEAF6" w:themeFill="accent5" w:themeFillTint="33"/>
          </w:tcPr>
          <w:p w14:paraId="0E3E038B" w14:textId="6D23D790" w:rsidR="00FA6429" w:rsidRPr="00AC7778" w:rsidRDefault="00AD291B" w:rsidP="00C83C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Risultati </w:t>
            </w:r>
            <w:r w:rsidR="00FA6429" w:rsidRPr="00AC7778">
              <w:rPr>
                <w:b/>
                <w:sz w:val="24"/>
                <w:szCs w:val="24"/>
                <w:lang w:val="it-IT"/>
              </w:rPr>
              <w:t>(</w:t>
            </w:r>
            <w:r w:rsidRPr="00AC7778">
              <w:rPr>
                <w:b/>
                <w:sz w:val="24"/>
                <w:szCs w:val="24"/>
                <w:lang w:val="it-IT"/>
              </w:rPr>
              <w:t xml:space="preserve">Conclusioni </w:t>
            </w:r>
            <w:r w:rsidR="00BD0861" w:rsidRPr="00AC7778">
              <w:rPr>
                <w:b/>
                <w:sz w:val="24"/>
                <w:szCs w:val="24"/>
                <w:lang w:val="it-IT"/>
              </w:rPr>
              <w:t>anni</w:t>
            </w:r>
            <w:r w:rsidR="00FA6429" w:rsidRPr="00AC7778">
              <w:rPr>
                <w:b/>
                <w:sz w:val="24"/>
                <w:szCs w:val="24"/>
                <w:lang w:val="it-IT"/>
              </w:rPr>
              <w:t xml:space="preserve"> 1-4)</w:t>
            </w:r>
          </w:p>
        </w:tc>
      </w:tr>
      <w:tr w:rsidR="00FA6429" w:rsidRPr="00AC7778" w14:paraId="775CC0D2" w14:textId="77777777" w:rsidTr="000D29D3">
        <w:trPr>
          <w:trHeight w:val="567"/>
        </w:trPr>
        <w:tc>
          <w:tcPr>
            <w:tcW w:w="10485" w:type="dxa"/>
            <w:gridSpan w:val="3"/>
            <w:shd w:val="clear" w:color="auto" w:fill="auto"/>
          </w:tcPr>
          <w:p w14:paraId="271D47EE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66" w:type="dxa"/>
            <w:shd w:val="clear" w:color="auto" w:fill="auto"/>
          </w:tcPr>
          <w:p w14:paraId="295D323B" w14:textId="77777777" w:rsidR="00FA6429" w:rsidRPr="00AC7778" w:rsidRDefault="00FA6429" w:rsidP="00C83C1B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FA6429" w:rsidRPr="00AC7778" w14:paraId="0D386B0B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3C5E2BC1" w14:textId="1A2A7CDB" w:rsidR="00FA6429" w:rsidRPr="00AC7778" w:rsidRDefault="00BD0861" w:rsidP="00C83C1B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t xml:space="preserve">Misura strutturale </w:t>
            </w:r>
            <w:r w:rsidR="00667025" w:rsidRPr="00AC7778">
              <w:rPr>
                <w:b/>
                <w:bCs/>
                <w:lang w:val="it-I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3C16182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14:paraId="2CC67C43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66" w:type="dxa"/>
            <w:shd w:val="clear" w:color="auto" w:fill="auto"/>
          </w:tcPr>
          <w:p w14:paraId="5599ED7B" w14:textId="77777777" w:rsidR="00FA6429" w:rsidRPr="00AC7778" w:rsidRDefault="00FA6429" w:rsidP="00C83C1B">
            <w:pPr>
              <w:rPr>
                <w:lang w:val="it-IT"/>
              </w:rPr>
            </w:pPr>
          </w:p>
        </w:tc>
      </w:tr>
      <w:tr w:rsidR="00FA6429" w:rsidRPr="00AC7778" w14:paraId="3BFEB720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2843262B" w14:textId="2E4E2585" w:rsidR="0085205E" w:rsidRPr="00AC7778" w:rsidRDefault="0085205E" w:rsidP="0085205E">
            <w:pPr>
              <w:rPr>
                <w:rFonts w:cs="Arial"/>
                <w:sz w:val="20"/>
                <w:szCs w:val="20"/>
                <w:lang w:val="it-IT"/>
              </w:rPr>
            </w:pPr>
            <w:r w:rsidRPr="00AC7778">
              <w:rPr>
                <w:rFonts w:cs="Arial"/>
                <w:color w:val="000000" w:themeColor="text1"/>
                <w:sz w:val="20"/>
                <w:szCs w:val="20"/>
                <w:lang w:val="it-IT"/>
              </w:rPr>
              <w:t>L’istituzione culturale vive una cultura aziendale che incoraggia a ogni livello l’inclusione e la diversità in riferimento alle persone con disabilità e ad altri gruppi svantaggiati. Con l’attuazione di misure strutturali selezionate, l’inclusione viene radicata durevolmente nella strategia dell’istituzione culturale</w:t>
            </w:r>
          </w:p>
          <w:p w14:paraId="486F32ED" w14:textId="331BFC3D" w:rsidR="00FA6429" w:rsidRPr="00AC7778" w:rsidRDefault="00FA6429" w:rsidP="00C83C1B">
            <w:pPr>
              <w:rPr>
                <w:lang w:val="it-IT"/>
              </w:rPr>
            </w:pPr>
          </w:p>
        </w:tc>
        <w:tc>
          <w:tcPr>
            <w:tcW w:w="3685" w:type="dxa"/>
            <w:shd w:val="clear" w:color="auto" w:fill="auto"/>
          </w:tcPr>
          <w:p w14:paraId="6D019532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14:paraId="70C59CF7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66" w:type="dxa"/>
            <w:shd w:val="clear" w:color="auto" w:fill="auto"/>
          </w:tcPr>
          <w:p w14:paraId="6823AF08" w14:textId="77777777" w:rsidR="00FA6429" w:rsidRPr="00AC7778" w:rsidRDefault="00FA6429" w:rsidP="00C83C1B">
            <w:pPr>
              <w:rPr>
                <w:lang w:val="it-IT"/>
              </w:rPr>
            </w:pPr>
          </w:p>
        </w:tc>
      </w:tr>
      <w:tr w:rsidR="00FA6429" w:rsidRPr="00AC7778" w14:paraId="34D9A7A4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35C40BB6" w14:textId="19C36CBA" w:rsidR="00FA6429" w:rsidRPr="00AC7778" w:rsidRDefault="00516C67" w:rsidP="00C83C1B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t xml:space="preserve">Misura strutturale </w:t>
            </w:r>
            <w:r w:rsidR="00FA6429" w:rsidRPr="00AC7778">
              <w:rPr>
                <w:b/>
                <w:bCs/>
                <w:lang w:val="it-IT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3D020ABA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14:paraId="12625199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66" w:type="dxa"/>
            <w:shd w:val="clear" w:color="auto" w:fill="auto"/>
          </w:tcPr>
          <w:p w14:paraId="60E10DC2" w14:textId="77777777" w:rsidR="00FA6429" w:rsidRPr="00AC7778" w:rsidRDefault="00FA6429" w:rsidP="00C83C1B">
            <w:pPr>
              <w:rPr>
                <w:lang w:val="it-IT"/>
              </w:rPr>
            </w:pPr>
          </w:p>
        </w:tc>
      </w:tr>
      <w:tr w:rsidR="00FA6429" w:rsidRPr="00AC7778" w14:paraId="52B19717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1D010217" w14:textId="77777777" w:rsidR="00FA6429" w:rsidRPr="00AC7778" w:rsidRDefault="00FA6429" w:rsidP="00C83C1B">
            <w:pPr>
              <w:rPr>
                <w:lang w:val="it-IT"/>
              </w:rPr>
            </w:pPr>
          </w:p>
        </w:tc>
        <w:tc>
          <w:tcPr>
            <w:tcW w:w="3685" w:type="dxa"/>
            <w:shd w:val="clear" w:color="auto" w:fill="auto"/>
          </w:tcPr>
          <w:p w14:paraId="4AB9F915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14:paraId="5B957477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66" w:type="dxa"/>
            <w:shd w:val="clear" w:color="auto" w:fill="auto"/>
          </w:tcPr>
          <w:p w14:paraId="0FA1F145" w14:textId="77777777" w:rsidR="00FA6429" w:rsidRPr="00AC7778" w:rsidRDefault="00FA6429" w:rsidP="00C83C1B">
            <w:pPr>
              <w:rPr>
                <w:lang w:val="it-IT"/>
              </w:rPr>
            </w:pPr>
          </w:p>
        </w:tc>
      </w:tr>
      <w:tr w:rsidR="00FA6429" w:rsidRPr="00AC7778" w14:paraId="73963B8B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01FE41F3" w14:textId="51A1E3A5" w:rsidR="00FA6429" w:rsidRPr="00AC7778" w:rsidRDefault="00516C67" w:rsidP="00C83C1B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t xml:space="preserve">Misura strutturale </w:t>
            </w:r>
            <w:r w:rsidR="00FA6429" w:rsidRPr="00AC7778">
              <w:rPr>
                <w:b/>
                <w:bCs/>
                <w:lang w:val="it-IT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234ACAB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14:paraId="09D0E81B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66" w:type="dxa"/>
            <w:shd w:val="clear" w:color="auto" w:fill="auto"/>
          </w:tcPr>
          <w:p w14:paraId="2E64FEF8" w14:textId="77777777" w:rsidR="00FA6429" w:rsidRPr="00AC7778" w:rsidRDefault="00FA6429" w:rsidP="00C83C1B">
            <w:pPr>
              <w:rPr>
                <w:lang w:val="it-IT"/>
              </w:rPr>
            </w:pPr>
          </w:p>
        </w:tc>
      </w:tr>
      <w:tr w:rsidR="00FA6429" w:rsidRPr="00AC7778" w14:paraId="67225DA2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65774053" w14:textId="77777777" w:rsidR="00FA6429" w:rsidRPr="00AC7778" w:rsidRDefault="00FA6429" w:rsidP="00C83C1B">
            <w:pPr>
              <w:rPr>
                <w:lang w:val="it-IT"/>
              </w:rPr>
            </w:pPr>
          </w:p>
        </w:tc>
        <w:tc>
          <w:tcPr>
            <w:tcW w:w="3685" w:type="dxa"/>
            <w:shd w:val="clear" w:color="auto" w:fill="auto"/>
          </w:tcPr>
          <w:p w14:paraId="2AEBA1AC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14:paraId="2CA5FE14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66" w:type="dxa"/>
            <w:shd w:val="clear" w:color="auto" w:fill="auto"/>
          </w:tcPr>
          <w:p w14:paraId="771120C0" w14:textId="77777777" w:rsidR="00FA6429" w:rsidRPr="00AC7778" w:rsidRDefault="00FA6429" w:rsidP="00C83C1B">
            <w:pPr>
              <w:rPr>
                <w:lang w:val="it-IT"/>
              </w:rPr>
            </w:pPr>
          </w:p>
        </w:tc>
      </w:tr>
      <w:tr w:rsidR="00FA6429" w:rsidRPr="00AC7778" w14:paraId="76948547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2C6F01AB" w14:textId="44D13E81" w:rsidR="00FA6429" w:rsidRPr="00AC7778" w:rsidRDefault="00516C67" w:rsidP="00C83C1B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lastRenderedPageBreak/>
              <w:t xml:space="preserve">Misura strutturale </w:t>
            </w:r>
            <w:r w:rsidR="00FA6429" w:rsidRPr="00AC7778">
              <w:rPr>
                <w:b/>
                <w:bCs/>
                <w:lang w:val="it-IT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99FD397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14:paraId="438512DC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66" w:type="dxa"/>
            <w:shd w:val="clear" w:color="auto" w:fill="auto"/>
          </w:tcPr>
          <w:p w14:paraId="633154F1" w14:textId="77777777" w:rsidR="00FA6429" w:rsidRPr="00AC7778" w:rsidRDefault="00FA6429" w:rsidP="00C83C1B">
            <w:pPr>
              <w:rPr>
                <w:lang w:val="it-IT"/>
              </w:rPr>
            </w:pPr>
          </w:p>
        </w:tc>
      </w:tr>
      <w:tr w:rsidR="00FA6429" w:rsidRPr="00AC7778" w14:paraId="4CC08061" w14:textId="77777777" w:rsidTr="000D29D3">
        <w:trPr>
          <w:trHeight w:val="567"/>
        </w:trPr>
        <w:tc>
          <w:tcPr>
            <w:tcW w:w="4248" w:type="dxa"/>
            <w:shd w:val="clear" w:color="auto" w:fill="auto"/>
          </w:tcPr>
          <w:p w14:paraId="3AC9EBEE" w14:textId="77777777" w:rsidR="00FA6429" w:rsidRPr="00AC7778" w:rsidRDefault="00FA6429" w:rsidP="00C83C1B">
            <w:pPr>
              <w:rPr>
                <w:lang w:val="it-IT"/>
              </w:rPr>
            </w:pPr>
          </w:p>
        </w:tc>
        <w:tc>
          <w:tcPr>
            <w:tcW w:w="3685" w:type="dxa"/>
            <w:shd w:val="clear" w:color="auto" w:fill="auto"/>
          </w:tcPr>
          <w:p w14:paraId="6F6CDC1B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auto"/>
          </w:tcPr>
          <w:p w14:paraId="3E44DF0F" w14:textId="77777777" w:rsidR="00FA6429" w:rsidRPr="00AC7778" w:rsidRDefault="00FA6429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366" w:type="dxa"/>
            <w:shd w:val="clear" w:color="auto" w:fill="auto"/>
          </w:tcPr>
          <w:p w14:paraId="732E27F9" w14:textId="77777777" w:rsidR="00FA6429" w:rsidRPr="00AC7778" w:rsidRDefault="00FA6429" w:rsidP="00C83C1B">
            <w:pPr>
              <w:rPr>
                <w:lang w:val="it-IT"/>
              </w:rPr>
            </w:pPr>
          </w:p>
        </w:tc>
      </w:tr>
    </w:tbl>
    <w:p w14:paraId="18710C53" w14:textId="77777777" w:rsidR="00235F12" w:rsidRPr="00AC7778" w:rsidRDefault="00235F12" w:rsidP="00235F12">
      <w:pPr>
        <w:rPr>
          <w:lang w:val="it-IT"/>
        </w:rPr>
      </w:pPr>
    </w:p>
    <w:p w14:paraId="0DDBF683" w14:textId="6BDD0866" w:rsidR="000546C9" w:rsidRPr="00AC7778" w:rsidRDefault="000546C9">
      <w:pPr>
        <w:spacing w:after="160" w:line="259" w:lineRule="auto"/>
        <w:rPr>
          <w:lang w:val="it-IT"/>
        </w:rPr>
      </w:pPr>
      <w:r w:rsidRPr="00AC7778">
        <w:rPr>
          <w:lang w:val="it-IT"/>
        </w:rPr>
        <w:br w:type="page"/>
      </w:r>
    </w:p>
    <w:p w14:paraId="1367FD38" w14:textId="09A4C6D5" w:rsidR="00AE5C8D" w:rsidRPr="00AC7778" w:rsidRDefault="00EE5B20" w:rsidP="00AE5C8D">
      <w:pPr>
        <w:pStyle w:val="berschrift1"/>
        <w:rPr>
          <w:sz w:val="28"/>
          <w:szCs w:val="28"/>
          <w:lang w:val="it-IT"/>
        </w:rPr>
      </w:pPr>
      <w:r w:rsidRPr="00AC7778">
        <w:rPr>
          <w:sz w:val="28"/>
          <w:szCs w:val="28"/>
          <w:lang w:val="it-IT"/>
        </w:rPr>
        <w:lastRenderedPageBreak/>
        <w:t>Misure nei cinque campi d’azione del</w:t>
      </w:r>
      <w:r w:rsidR="00132A60" w:rsidRPr="00AC7778">
        <w:rPr>
          <w:sz w:val="28"/>
          <w:szCs w:val="28"/>
          <w:lang w:val="it-IT"/>
        </w:rPr>
        <w:t xml:space="preserve"> Servizio </w:t>
      </w:r>
      <w:r w:rsidRPr="00AC7778">
        <w:rPr>
          <w:sz w:val="28"/>
          <w:szCs w:val="28"/>
          <w:lang w:val="it-IT"/>
        </w:rPr>
        <w:t>Cultura inclusiva</w:t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572"/>
        <w:gridCol w:w="1812"/>
        <w:gridCol w:w="2985"/>
        <w:gridCol w:w="26"/>
        <w:gridCol w:w="3829"/>
      </w:tblGrid>
      <w:tr w:rsidR="00C716D5" w:rsidRPr="00AC7778" w14:paraId="6C8D480B" w14:textId="77777777" w:rsidTr="0025548E">
        <w:trPr>
          <w:trHeight w:val="567"/>
        </w:trPr>
        <w:tc>
          <w:tcPr>
            <w:tcW w:w="5000" w:type="pct"/>
            <w:gridSpan w:val="6"/>
            <w:shd w:val="clear" w:color="auto" w:fill="7AE575"/>
            <w:vAlign w:val="center"/>
          </w:tcPr>
          <w:p w14:paraId="2465B2E9" w14:textId="28AC92DF" w:rsidR="00C716D5" w:rsidRPr="00AC7778" w:rsidRDefault="00C716D5" w:rsidP="009E3381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4.1 </w:t>
            </w:r>
            <w:r w:rsidR="001D4C8F" w:rsidRPr="00AC7778">
              <w:rPr>
                <w:b/>
                <w:sz w:val="24"/>
                <w:szCs w:val="24"/>
                <w:lang w:val="it-IT"/>
              </w:rPr>
              <w:t xml:space="preserve">Misure nel campo d’azione «Offerta culturale» </w:t>
            </w:r>
            <w:r w:rsidRPr="00AC7778">
              <w:rPr>
                <w:b/>
                <w:sz w:val="24"/>
                <w:szCs w:val="24"/>
                <w:lang w:val="it-IT"/>
              </w:rPr>
              <w:t>(</w:t>
            </w:r>
            <w:r w:rsidR="007F544E" w:rsidRPr="00AC7778">
              <w:rPr>
                <w:rFonts w:cs="Arial"/>
                <w:b/>
                <w:color w:val="000000" w:themeColor="text1"/>
                <w:sz w:val="24"/>
                <w:szCs w:val="24"/>
                <w:lang w:val="it-IT"/>
              </w:rPr>
              <w:t>Includere la tematica della disabilità nella programmazione e/o nella mediazione culturale</w:t>
            </w:r>
            <w:r w:rsidRPr="00AC7778">
              <w:rPr>
                <w:b/>
                <w:sz w:val="24"/>
                <w:szCs w:val="24"/>
                <w:lang w:val="it-IT"/>
              </w:rPr>
              <w:t>)</w:t>
            </w:r>
          </w:p>
        </w:tc>
      </w:tr>
      <w:tr w:rsidR="00C716D5" w:rsidRPr="00AC7778" w14:paraId="06505700" w14:textId="77777777" w:rsidTr="009B5962">
        <w:trPr>
          <w:trHeight w:val="567"/>
        </w:trPr>
        <w:tc>
          <w:tcPr>
            <w:tcW w:w="1086" w:type="pct"/>
            <w:shd w:val="clear" w:color="auto" w:fill="D5DCE4" w:themeFill="text2" w:themeFillTint="33"/>
          </w:tcPr>
          <w:p w14:paraId="0311BF11" w14:textId="19D40FD4" w:rsidR="00C716D5" w:rsidRPr="00AC7778" w:rsidRDefault="00B4507C" w:rsidP="00C83C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Misure con obiettivi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(output / che cosa?)</w:t>
            </w:r>
          </w:p>
        </w:tc>
        <w:tc>
          <w:tcPr>
            <w:tcW w:w="897" w:type="pct"/>
            <w:shd w:val="clear" w:color="auto" w:fill="D5DCE4" w:themeFill="text2" w:themeFillTint="33"/>
          </w:tcPr>
          <w:p w14:paraId="5ADBA666" w14:textId="49EB5609" w:rsidR="00C716D5" w:rsidRPr="00AC7778" w:rsidRDefault="00584619" w:rsidP="00C83C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Indicatori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(come si misura?)</w:t>
            </w:r>
          </w:p>
        </w:tc>
        <w:tc>
          <w:tcPr>
            <w:tcW w:w="632" w:type="pct"/>
            <w:shd w:val="clear" w:color="auto" w:fill="E2EFD9" w:themeFill="accent6" w:themeFillTint="33"/>
          </w:tcPr>
          <w:p w14:paraId="378B6BE0" w14:textId="6E10699C" w:rsidR="00C716D5" w:rsidRPr="00AC7778" w:rsidRDefault="00C9724E" w:rsidP="004018D8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Effetti mirati per i </w:t>
            </w:r>
            <w:r w:rsidR="004018D8"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gruppi 1), 2), 3)</w:t>
            </w:r>
          </w:p>
        </w:tc>
        <w:tc>
          <w:tcPr>
            <w:tcW w:w="1041" w:type="pct"/>
            <w:shd w:val="clear" w:color="auto" w:fill="9CC2E5" w:themeFill="accent5" w:themeFillTint="99"/>
          </w:tcPr>
          <w:p w14:paraId="7AB65287" w14:textId="1E92DCF5" w:rsidR="00C716D5" w:rsidRPr="00AC7778" w:rsidRDefault="004018D8" w:rsidP="00C83C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Sviluppato con e/o testato da persone con disabilità?</w:t>
            </w:r>
          </w:p>
        </w:tc>
        <w:tc>
          <w:tcPr>
            <w:tcW w:w="1344" w:type="pct"/>
            <w:gridSpan w:val="2"/>
            <w:shd w:val="clear" w:color="auto" w:fill="DEEAF6" w:themeFill="accent5" w:themeFillTint="33"/>
          </w:tcPr>
          <w:p w14:paraId="3F89034C" w14:textId="299B5DDB" w:rsidR="00C716D5" w:rsidRPr="00AC7778" w:rsidRDefault="000163C8" w:rsidP="00C83C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Note / Risultati</w:t>
            </w:r>
          </w:p>
        </w:tc>
      </w:tr>
      <w:tr w:rsidR="00C716D5" w:rsidRPr="00AC7778" w14:paraId="7F66D272" w14:textId="77777777" w:rsidTr="0025548E"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14:paraId="53264D0D" w14:textId="77777777" w:rsidR="00C716D5" w:rsidRPr="00AC7778" w:rsidRDefault="00C716D5" w:rsidP="00C83C1B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C716D5" w:rsidRPr="00AC7778" w14:paraId="40641C9D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26A460BE" w14:textId="3CA37EEE" w:rsidR="00C716D5" w:rsidRPr="00AC7778" w:rsidRDefault="00666337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1°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897" w:type="pct"/>
            <w:shd w:val="clear" w:color="auto" w:fill="auto"/>
          </w:tcPr>
          <w:p w14:paraId="0B202049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6A833A07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7561082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4BC42FA1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3199B51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BAA86CE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38026986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4F97079B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700B9B8C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085B4CB0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78290F6D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0C5BD59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6CFDF8CA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663E4827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7E62FA39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362658CA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54253B7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A41C4D4" w14:textId="7693DF18" w:rsidR="00C716D5" w:rsidRPr="00AC7778" w:rsidRDefault="00F76DC1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2°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897" w:type="pct"/>
            <w:shd w:val="clear" w:color="auto" w:fill="auto"/>
          </w:tcPr>
          <w:p w14:paraId="2828D927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421F625E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90D88A3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273FC2E9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3168DC54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3367F1E5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35B79C9C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5FFFCBE9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733E8F2B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4207698B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30307E0D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ED94C66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11549C48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75FC249C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65156630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00FE2079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38C0FCE3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F608620" w14:textId="1DFFD1AE" w:rsidR="00C716D5" w:rsidRPr="00AC7778" w:rsidRDefault="002D716C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3°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897" w:type="pct"/>
            <w:shd w:val="clear" w:color="auto" w:fill="auto"/>
          </w:tcPr>
          <w:p w14:paraId="450650F4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1E5C8233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5DFBA509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19F72130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59FA4F92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5EB2711F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7EAA983C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719F3E2A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520C194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54AF0908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12916F6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72CB81CE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043FC003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1CB5F674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BBC7EEF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595E528A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0DE112FD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0B66FC51" w14:textId="77777777" w:rsidR="008757D0" w:rsidRPr="00AC7778" w:rsidRDefault="008757D0" w:rsidP="008757D0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4°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  <w:p w14:paraId="706C3C4D" w14:textId="1E004515" w:rsidR="00C716D5" w:rsidRPr="00AC7778" w:rsidRDefault="00C716D5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03524D6A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07707D4E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183C9BF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37DF5588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0CC2745B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0EA21E06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7C6682CD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03B4DC47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C732F30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79E62265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36B365CC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AF67DAF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7D406602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2A9646DA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6228D0DE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52E1ACEA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6682E146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1B552651" w14:textId="3A4D7C6A" w:rsidR="00C716D5" w:rsidRPr="00AC7778" w:rsidRDefault="00725D06" w:rsidP="00C83C1B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t>Conclusioni quadriennio</w:t>
            </w:r>
          </w:p>
        </w:tc>
        <w:tc>
          <w:tcPr>
            <w:tcW w:w="897" w:type="pct"/>
            <w:shd w:val="clear" w:color="auto" w:fill="auto"/>
          </w:tcPr>
          <w:p w14:paraId="2CABB7C9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52B66300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3A00CDB1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4BDFDF35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  <w:tr w:rsidR="00C716D5" w:rsidRPr="00AC7778" w14:paraId="3D44D021" w14:textId="77777777" w:rsidTr="0025548E">
        <w:trPr>
          <w:trHeight w:val="567"/>
        </w:trPr>
        <w:tc>
          <w:tcPr>
            <w:tcW w:w="1086" w:type="pct"/>
            <w:shd w:val="clear" w:color="auto" w:fill="auto"/>
          </w:tcPr>
          <w:p w14:paraId="46091F48" w14:textId="77777777" w:rsidR="00C716D5" w:rsidRPr="00AC7778" w:rsidRDefault="00C716D5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897" w:type="pct"/>
            <w:shd w:val="clear" w:color="auto" w:fill="auto"/>
          </w:tcPr>
          <w:p w14:paraId="6701F9BA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32" w:type="pct"/>
            <w:shd w:val="clear" w:color="auto" w:fill="auto"/>
          </w:tcPr>
          <w:p w14:paraId="51D635FA" w14:textId="77777777" w:rsidR="00C716D5" w:rsidRPr="00AC7778" w:rsidRDefault="00C716D5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21E196C2" w14:textId="77777777" w:rsidR="00C716D5" w:rsidRPr="00AC7778" w:rsidRDefault="00C716D5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66614945" w14:textId="77777777" w:rsidR="00C716D5" w:rsidRPr="00AC7778" w:rsidRDefault="00C716D5" w:rsidP="00C83C1B">
            <w:pPr>
              <w:rPr>
                <w:lang w:val="it-IT"/>
              </w:rPr>
            </w:pPr>
          </w:p>
        </w:tc>
      </w:tr>
    </w:tbl>
    <w:p w14:paraId="36ABA898" w14:textId="0388557D" w:rsidR="000546C9" w:rsidRPr="00AC7778" w:rsidRDefault="000546C9" w:rsidP="00366EC3">
      <w:pPr>
        <w:rPr>
          <w:lang w:val="it-IT"/>
        </w:rPr>
      </w:pPr>
    </w:p>
    <w:p w14:paraId="20444878" w14:textId="77777777" w:rsidR="000546C9" w:rsidRPr="00AC7778" w:rsidRDefault="000546C9">
      <w:pPr>
        <w:spacing w:after="160" w:line="259" w:lineRule="auto"/>
        <w:rPr>
          <w:lang w:val="it-IT"/>
        </w:rPr>
      </w:pPr>
      <w:r w:rsidRPr="00AC7778">
        <w:rPr>
          <w:lang w:val="it-IT"/>
        </w:rP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191"/>
        <w:gridCol w:w="381"/>
        <w:gridCol w:w="1812"/>
        <w:gridCol w:w="3083"/>
        <w:gridCol w:w="3757"/>
      </w:tblGrid>
      <w:tr w:rsidR="00A648D8" w:rsidRPr="00AC7778" w14:paraId="1E4899E7" w14:textId="77777777" w:rsidTr="0025548E">
        <w:trPr>
          <w:trHeight w:val="567"/>
        </w:trPr>
        <w:tc>
          <w:tcPr>
            <w:tcW w:w="5000" w:type="pct"/>
            <w:gridSpan w:val="6"/>
            <w:shd w:val="clear" w:color="auto" w:fill="96B3DE"/>
          </w:tcPr>
          <w:p w14:paraId="3EC1723E" w14:textId="751CAF00" w:rsidR="00A648D8" w:rsidRPr="00AC7778" w:rsidRDefault="00A648D8" w:rsidP="00C83C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lang w:val="it-IT"/>
              </w:rPr>
              <w:lastRenderedPageBreak/>
              <w:br w:type="page"/>
            </w:r>
            <w:r w:rsidRPr="00AC7778">
              <w:rPr>
                <w:b/>
                <w:sz w:val="24"/>
                <w:szCs w:val="24"/>
                <w:lang w:val="it-IT"/>
              </w:rPr>
              <w:t xml:space="preserve">4.2 </w:t>
            </w:r>
            <w:r w:rsidR="0019702F" w:rsidRPr="00AC7778">
              <w:rPr>
                <w:b/>
                <w:sz w:val="24"/>
                <w:szCs w:val="24"/>
                <w:lang w:val="it-IT"/>
              </w:rPr>
              <w:t xml:space="preserve">Misure nel campo d’azione «Accesso ai contenuti» </w:t>
            </w:r>
            <w:r w:rsidRPr="00AC7778">
              <w:rPr>
                <w:b/>
                <w:sz w:val="24"/>
                <w:szCs w:val="24"/>
                <w:lang w:val="it-IT"/>
              </w:rPr>
              <w:t>(</w:t>
            </w:r>
            <w:r w:rsidR="00F87DBF" w:rsidRPr="00AC7778">
              <w:rPr>
                <w:rFonts w:cs="Arial"/>
                <w:b/>
                <w:color w:val="000000" w:themeColor="text1"/>
                <w:sz w:val="24"/>
                <w:szCs w:val="24"/>
                <w:lang w:val="it-IT"/>
              </w:rPr>
              <w:t>Accessibilità senza ostacoli ai contenuti culturali</w:t>
            </w:r>
            <w:r w:rsidRPr="00AC7778">
              <w:rPr>
                <w:b/>
                <w:sz w:val="24"/>
                <w:szCs w:val="24"/>
                <w:lang w:val="it-IT"/>
              </w:rPr>
              <w:t>)</w:t>
            </w:r>
          </w:p>
        </w:tc>
      </w:tr>
      <w:tr w:rsidR="00FF0D39" w:rsidRPr="00AC7778" w14:paraId="65B75B84" w14:textId="77777777" w:rsidTr="006435A1">
        <w:trPr>
          <w:trHeight w:val="567"/>
        </w:trPr>
        <w:tc>
          <w:tcPr>
            <w:tcW w:w="1086" w:type="pct"/>
            <w:shd w:val="clear" w:color="auto" w:fill="D5DCE4" w:themeFill="text2" w:themeFillTint="33"/>
          </w:tcPr>
          <w:p w14:paraId="6098908C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Misure con obiettivi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(output / che cosa?)</w:t>
            </w:r>
          </w:p>
        </w:tc>
        <w:tc>
          <w:tcPr>
            <w:tcW w:w="897" w:type="pct"/>
            <w:gridSpan w:val="2"/>
            <w:shd w:val="clear" w:color="auto" w:fill="D5DCE4" w:themeFill="text2" w:themeFillTint="33"/>
          </w:tcPr>
          <w:p w14:paraId="57EE400C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Indicatori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(come si misura?)</w:t>
            </w:r>
          </w:p>
        </w:tc>
        <w:tc>
          <w:tcPr>
            <w:tcW w:w="632" w:type="pct"/>
            <w:shd w:val="clear" w:color="auto" w:fill="E2EFD9" w:themeFill="accent6" w:themeFillTint="33"/>
          </w:tcPr>
          <w:p w14:paraId="6A1BE97E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Effetti mirati per 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gruppi 1), 2), 3)</w:t>
            </w:r>
          </w:p>
        </w:tc>
        <w:tc>
          <w:tcPr>
            <w:tcW w:w="1075" w:type="pct"/>
            <w:shd w:val="clear" w:color="auto" w:fill="9CC2E5" w:themeFill="accent5" w:themeFillTint="99"/>
          </w:tcPr>
          <w:p w14:paraId="4BD97E82" w14:textId="77777777" w:rsidR="00FF0D39" w:rsidRPr="00AC7778" w:rsidRDefault="00FF0D39" w:rsidP="00907F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Sviluppato con e/o testato da persone con disabilità?</w:t>
            </w:r>
          </w:p>
        </w:tc>
        <w:tc>
          <w:tcPr>
            <w:tcW w:w="1310" w:type="pct"/>
            <w:shd w:val="clear" w:color="auto" w:fill="DEEAF6" w:themeFill="accent5" w:themeFillTint="33"/>
          </w:tcPr>
          <w:p w14:paraId="71D7251A" w14:textId="77777777" w:rsidR="00FF0D39" w:rsidRPr="00AC7778" w:rsidRDefault="00FF0D39" w:rsidP="00907F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Note / Risultati</w:t>
            </w:r>
          </w:p>
        </w:tc>
      </w:tr>
      <w:tr w:rsidR="00A648D8" w:rsidRPr="00AC7778" w14:paraId="1B0201C8" w14:textId="77777777" w:rsidTr="0025548E"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14:paraId="74C09431" w14:textId="77777777" w:rsidR="00A648D8" w:rsidRPr="00AC7778" w:rsidRDefault="00A648D8" w:rsidP="00C83C1B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A648D8" w:rsidRPr="00AC7778" w14:paraId="60552130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370B1160" w14:textId="0C925A62" w:rsidR="00A648D8" w:rsidRPr="00AC7778" w:rsidRDefault="001D3FC4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1°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3EA660CC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0FDC528C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12576F92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3F5FFC0C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6206FC2A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3CE71D8F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0965B8BD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1E6CF092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5455D692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7C158E74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1236006C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4104B332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6C5B5A21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079DA372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4593FED7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59A4614F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4D3681A5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3CBAF837" w14:textId="36EB4E59" w:rsidR="00A648D8" w:rsidRPr="00AC7778" w:rsidRDefault="001D3FC4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2°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6BD12CAC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52ABA264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1D81C35A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16301230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3A1A8395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3F187859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28CDCD45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7A4888DC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4BB753FC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531DD252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70DF7A39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2636C545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1E3AAF40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4C61F328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64BA1541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51CE42A4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683B4FD5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4860C515" w14:textId="1C0D33C2" w:rsidR="00A648D8" w:rsidRPr="00AC7778" w:rsidRDefault="00FF0D39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3°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43759184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105C5B75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422D5D90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616B30C8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540C5224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46727CCA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312A2621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905842C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23AC7111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297A4DED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7EBD35E3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77B80F22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6B29864E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3126163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632EE0F7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187940F2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2FE55CA9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3BC94B96" w14:textId="77777777" w:rsidR="00A648D8" w:rsidRPr="00AC7778" w:rsidRDefault="00A648D8" w:rsidP="00C83C1B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lastRenderedPageBreak/>
              <w:t xml:space="preserve">4. </w:t>
            </w:r>
            <w:proofErr w:type="spellStart"/>
            <w:r w:rsidRPr="00AC7778">
              <w:rPr>
                <w:b/>
                <w:bCs/>
                <w:lang w:val="it-IT"/>
              </w:rPr>
              <w:t>Jahr</w:t>
            </w:r>
            <w:proofErr w:type="spellEnd"/>
          </w:p>
        </w:tc>
        <w:tc>
          <w:tcPr>
            <w:tcW w:w="764" w:type="pct"/>
            <w:shd w:val="clear" w:color="auto" w:fill="auto"/>
          </w:tcPr>
          <w:p w14:paraId="346598BA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8A0EC3D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1093C3BE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0FC912DD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090F704C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0D2097F7" w14:textId="77777777" w:rsidR="00A648D8" w:rsidRPr="00AC7778" w:rsidRDefault="00A648D8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367286AB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2A520D7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73E9C652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6A6A3F68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06278717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3053BC39" w14:textId="77777777" w:rsidR="00A648D8" w:rsidRPr="00AC7778" w:rsidRDefault="00A648D8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17689B6B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231F2101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7C41E1A0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0679B529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04E20CD7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3FF2E55F" w14:textId="77777777" w:rsidR="001D3FC4" w:rsidRPr="00AC7778" w:rsidRDefault="001D3FC4" w:rsidP="001D3FC4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t>Conclusioni quadriennio</w:t>
            </w:r>
          </w:p>
          <w:p w14:paraId="357642BD" w14:textId="72D3BC7C" w:rsidR="00A648D8" w:rsidRPr="00AC7778" w:rsidRDefault="00A648D8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14EB2E25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1D5600FC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0770783A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00C0F0C9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  <w:tr w:rsidR="00A648D8" w:rsidRPr="00AC7778" w14:paraId="76724AE8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6F1341F6" w14:textId="77777777" w:rsidR="00A648D8" w:rsidRPr="00AC7778" w:rsidRDefault="00A648D8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50D665FF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4C13CA51" w14:textId="77777777" w:rsidR="00A648D8" w:rsidRPr="00AC7778" w:rsidRDefault="00A648D8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75" w:type="pct"/>
            <w:shd w:val="clear" w:color="auto" w:fill="auto"/>
          </w:tcPr>
          <w:p w14:paraId="2E4567BC" w14:textId="77777777" w:rsidR="00A648D8" w:rsidRPr="00AC7778" w:rsidRDefault="00A648D8" w:rsidP="00C83C1B">
            <w:pPr>
              <w:rPr>
                <w:lang w:val="it-IT"/>
              </w:rPr>
            </w:pPr>
          </w:p>
        </w:tc>
        <w:tc>
          <w:tcPr>
            <w:tcW w:w="1310" w:type="pct"/>
            <w:shd w:val="clear" w:color="auto" w:fill="auto"/>
          </w:tcPr>
          <w:p w14:paraId="37A956C3" w14:textId="77777777" w:rsidR="00A648D8" w:rsidRPr="00AC7778" w:rsidRDefault="00A648D8" w:rsidP="00C83C1B">
            <w:pPr>
              <w:rPr>
                <w:lang w:val="it-IT"/>
              </w:rPr>
            </w:pPr>
          </w:p>
        </w:tc>
      </w:tr>
    </w:tbl>
    <w:p w14:paraId="78EF5B47" w14:textId="33927213" w:rsidR="000546C9" w:rsidRPr="00AC7778" w:rsidRDefault="000546C9" w:rsidP="00366EC3">
      <w:pPr>
        <w:rPr>
          <w:lang w:val="it-IT"/>
        </w:rPr>
      </w:pPr>
    </w:p>
    <w:p w14:paraId="142F006C" w14:textId="77777777" w:rsidR="000546C9" w:rsidRPr="00AC7778" w:rsidRDefault="000546C9">
      <w:pPr>
        <w:spacing w:after="160" w:line="259" w:lineRule="auto"/>
        <w:rPr>
          <w:lang w:val="it-IT"/>
        </w:rPr>
      </w:pPr>
      <w:r w:rsidRPr="00AC7778">
        <w:rPr>
          <w:lang w:val="it-IT"/>
        </w:rP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191"/>
        <w:gridCol w:w="381"/>
        <w:gridCol w:w="1812"/>
        <w:gridCol w:w="2985"/>
        <w:gridCol w:w="26"/>
        <w:gridCol w:w="3829"/>
      </w:tblGrid>
      <w:tr w:rsidR="00EB5941" w:rsidRPr="00AC7778" w14:paraId="1E494308" w14:textId="77777777" w:rsidTr="0025548E">
        <w:trPr>
          <w:trHeight w:val="567"/>
        </w:trPr>
        <w:tc>
          <w:tcPr>
            <w:tcW w:w="5000" w:type="pct"/>
            <w:gridSpan w:val="7"/>
            <w:shd w:val="clear" w:color="auto" w:fill="E88CAB"/>
          </w:tcPr>
          <w:p w14:paraId="7AF1835B" w14:textId="1EEEAC86" w:rsidR="00EB5941" w:rsidRPr="00AC7778" w:rsidRDefault="00EB5941" w:rsidP="00BE0B15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lastRenderedPageBreak/>
              <w:t xml:space="preserve">4.3 </w:t>
            </w:r>
            <w:r w:rsidR="008F6577" w:rsidRPr="00AC7778">
              <w:rPr>
                <w:b/>
                <w:sz w:val="24"/>
                <w:szCs w:val="24"/>
                <w:lang w:val="it-IT"/>
              </w:rPr>
              <w:t xml:space="preserve">Misure nel campo d’azione «Accessibilità architettonica» </w:t>
            </w:r>
            <w:r w:rsidRPr="00AC7778">
              <w:rPr>
                <w:b/>
                <w:sz w:val="24"/>
                <w:szCs w:val="24"/>
                <w:lang w:val="it-IT"/>
              </w:rPr>
              <w:t>(</w:t>
            </w:r>
            <w:r w:rsidR="00BE0B15" w:rsidRPr="00AC7778">
              <w:rPr>
                <w:rFonts w:cs="Arial"/>
                <w:b/>
                <w:color w:val="000000" w:themeColor="text1"/>
                <w:sz w:val="24"/>
                <w:szCs w:val="24"/>
                <w:lang w:val="it-IT"/>
              </w:rPr>
              <w:t>Accessibilità fisica all’istituzione culturale</w:t>
            </w:r>
            <w:r w:rsidRPr="00AC7778">
              <w:rPr>
                <w:b/>
                <w:sz w:val="24"/>
                <w:szCs w:val="24"/>
                <w:lang w:val="it-IT"/>
              </w:rPr>
              <w:t>)</w:t>
            </w:r>
          </w:p>
        </w:tc>
      </w:tr>
      <w:tr w:rsidR="00FF0D39" w:rsidRPr="00AC7778" w14:paraId="0A26E128" w14:textId="77777777" w:rsidTr="00907F1B">
        <w:trPr>
          <w:trHeight w:val="567"/>
        </w:trPr>
        <w:tc>
          <w:tcPr>
            <w:tcW w:w="1086" w:type="pct"/>
            <w:shd w:val="clear" w:color="auto" w:fill="D5DCE4" w:themeFill="text2" w:themeFillTint="33"/>
          </w:tcPr>
          <w:p w14:paraId="4E3AD04C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Misure con obiettivi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(output / che cosa?)</w:t>
            </w:r>
          </w:p>
        </w:tc>
        <w:tc>
          <w:tcPr>
            <w:tcW w:w="897" w:type="pct"/>
            <w:gridSpan w:val="2"/>
            <w:shd w:val="clear" w:color="auto" w:fill="D5DCE4" w:themeFill="text2" w:themeFillTint="33"/>
          </w:tcPr>
          <w:p w14:paraId="4155D2D8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Indicatori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(come si misura?)</w:t>
            </w:r>
          </w:p>
        </w:tc>
        <w:tc>
          <w:tcPr>
            <w:tcW w:w="632" w:type="pct"/>
            <w:shd w:val="clear" w:color="auto" w:fill="E2EFD9" w:themeFill="accent6" w:themeFillTint="33"/>
          </w:tcPr>
          <w:p w14:paraId="14867D24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Effetti mirati per 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gruppi 1), 2), 3)</w:t>
            </w:r>
          </w:p>
        </w:tc>
        <w:tc>
          <w:tcPr>
            <w:tcW w:w="1041" w:type="pct"/>
            <w:shd w:val="clear" w:color="auto" w:fill="9CC2E5" w:themeFill="accent5" w:themeFillTint="99"/>
          </w:tcPr>
          <w:p w14:paraId="067B8B4C" w14:textId="77777777" w:rsidR="00FF0D39" w:rsidRPr="00AC7778" w:rsidRDefault="00FF0D39" w:rsidP="00907F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Sviluppato con e/o testato da persone con disabilità?</w:t>
            </w:r>
          </w:p>
        </w:tc>
        <w:tc>
          <w:tcPr>
            <w:tcW w:w="1344" w:type="pct"/>
            <w:gridSpan w:val="2"/>
            <w:shd w:val="clear" w:color="auto" w:fill="DEEAF6" w:themeFill="accent5" w:themeFillTint="33"/>
          </w:tcPr>
          <w:p w14:paraId="4C9BA572" w14:textId="77777777" w:rsidR="00FF0D39" w:rsidRPr="00AC7778" w:rsidRDefault="00FF0D39" w:rsidP="00907F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Note / Risultati</w:t>
            </w:r>
          </w:p>
        </w:tc>
      </w:tr>
      <w:tr w:rsidR="00EB5941" w:rsidRPr="00AC7778" w14:paraId="4858D0E2" w14:textId="77777777" w:rsidTr="00FF0D39">
        <w:trPr>
          <w:trHeight w:val="567"/>
        </w:trPr>
        <w:tc>
          <w:tcPr>
            <w:tcW w:w="2615" w:type="pct"/>
            <w:gridSpan w:val="4"/>
            <w:shd w:val="clear" w:color="auto" w:fill="auto"/>
          </w:tcPr>
          <w:p w14:paraId="26D858A5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54CD7CB8" w14:textId="77777777" w:rsidR="00EB5941" w:rsidRPr="00AC7778" w:rsidRDefault="00EB5941" w:rsidP="00C83C1B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6A368352" w14:textId="77777777" w:rsidR="00EB5941" w:rsidRPr="00AC7778" w:rsidRDefault="00EB5941" w:rsidP="00C83C1B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EB5941" w:rsidRPr="00AC7778" w14:paraId="4F1E69BB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12523DC1" w14:textId="1796605A" w:rsidR="00EB5941" w:rsidRPr="00AC7778" w:rsidRDefault="001D3FC4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1°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7817CBCF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43F2B4F7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51154FCE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39A37724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6A70BED4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5CCB19FA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76B06D00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9528964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E6DACDA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708CF3C5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2F53BA19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0255CB5F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3067B4C2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158E47A1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E5EAB1B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60D6E673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65559103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3A170F46" w14:textId="5E668AAA" w:rsidR="00EB5941" w:rsidRPr="00AC7778" w:rsidRDefault="001D3FC4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2°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21B1C121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B4ADA84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1ADD764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452CDE36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2F0E5564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1EA9004D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547D4624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4F8A772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323CAE7C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5CFE9E5E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59E1FCB7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53EE9D9E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04218A66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15C70FEC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0BA924D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608B44F9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37E43C61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4DA8E6C6" w14:textId="7EC10CD2" w:rsidR="00EB5941" w:rsidRPr="00AC7778" w:rsidRDefault="00FF0D39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3°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63AA2227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10ED2569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74C0EE8E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288CAD61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24A426D2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49ED1C6B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28682424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E3F48CD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CD8C481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42F74F25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56B5853E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4871FABD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57AD0431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2386BC58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2F44F11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718A0382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1A0BD615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533680B1" w14:textId="77777777" w:rsidR="00FF0D39" w:rsidRPr="00AC7778" w:rsidRDefault="00FF0D39" w:rsidP="00FF0D39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lastRenderedPageBreak/>
              <w:t>4°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  <w:p w14:paraId="0CC58567" w14:textId="7485FC8C" w:rsidR="00EB5941" w:rsidRPr="00AC7778" w:rsidRDefault="00EB5941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109B66C9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4C2E07F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332B39CF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1C559397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72465AAF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5320AF61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27F50E95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7F3D24A5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67B3C8D2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772C1C4B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5795433B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1011EC14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1A9A8286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48E1E8E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B36F930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17028AD8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5CDCDA63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233B408B" w14:textId="77777777" w:rsidR="001D3FC4" w:rsidRPr="00AC7778" w:rsidRDefault="001D3FC4" w:rsidP="001D3FC4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t>Conclusioni quadriennio</w:t>
            </w:r>
          </w:p>
          <w:p w14:paraId="14410235" w14:textId="008FAF0D" w:rsidR="00EB5941" w:rsidRPr="00AC7778" w:rsidRDefault="00EB5941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1CFE6194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5F238B0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875B48C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769C14F4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  <w:tr w:rsidR="00EB5941" w:rsidRPr="00AC7778" w14:paraId="3AF11FC0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1FB2EAA6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2DE09E40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1D23BCB7" w14:textId="77777777" w:rsidR="00EB5941" w:rsidRPr="00AC7778" w:rsidRDefault="00EB5941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7F0B8C8C" w14:textId="77777777" w:rsidR="00EB5941" w:rsidRPr="00AC7778" w:rsidRDefault="00EB5941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791BCF6A" w14:textId="77777777" w:rsidR="00EB5941" w:rsidRPr="00AC7778" w:rsidRDefault="00EB5941" w:rsidP="00C83C1B">
            <w:pPr>
              <w:rPr>
                <w:lang w:val="it-IT"/>
              </w:rPr>
            </w:pPr>
          </w:p>
        </w:tc>
      </w:tr>
    </w:tbl>
    <w:p w14:paraId="40FDF7EC" w14:textId="4378CEAA" w:rsidR="000546C9" w:rsidRPr="00AC7778" w:rsidRDefault="000546C9" w:rsidP="00366EC3">
      <w:pPr>
        <w:rPr>
          <w:lang w:val="it-IT"/>
        </w:rPr>
      </w:pPr>
    </w:p>
    <w:p w14:paraId="0C9D3657" w14:textId="77777777" w:rsidR="000546C9" w:rsidRPr="00AC7778" w:rsidRDefault="000546C9">
      <w:pPr>
        <w:spacing w:after="160" w:line="259" w:lineRule="auto"/>
        <w:rPr>
          <w:lang w:val="it-IT"/>
        </w:rPr>
      </w:pPr>
      <w:r w:rsidRPr="00AC7778">
        <w:rPr>
          <w:lang w:val="it-IT"/>
        </w:rP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191"/>
        <w:gridCol w:w="381"/>
        <w:gridCol w:w="1812"/>
        <w:gridCol w:w="2985"/>
        <w:gridCol w:w="26"/>
        <w:gridCol w:w="3826"/>
      </w:tblGrid>
      <w:tr w:rsidR="006A5767" w:rsidRPr="00AC7778" w14:paraId="70C12F91" w14:textId="77777777" w:rsidTr="0025548E">
        <w:trPr>
          <w:trHeight w:val="567"/>
        </w:trPr>
        <w:tc>
          <w:tcPr>
            <w:tcW w:w="5000" w:type="pct"/>
            <w:gridSpan w:val="7"/>
            <w:shd w:val="clear" w:color="auto" w:fill="FFFF99"/>
          </w:tcPr>
          <w:p w14:paraId="13604EF1" w14:textId="16FA6B9A" w:rsidR="006A5767" w:rsidRPr="00AC7778" w:rsidRDefault="006A5767" w:rsidP="003B1AD0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lang w:val="it-IT"/>
              </w:rPr>
              <w:lastRenderedPageBreak/>
              <w:br w:type="page"/>
            </w:r>
            <w:r w:rsidRPr="00AC7778">
              <w:rPr>
                <w:b/>
                <w:sz w:val="24"/>
                <w:szCs w:val="24"/>
                <w:lang w:val="it-IT"/>
              </w:rPr>
              <w:t xml:space="preserve">4.4 </w:t>
            </w:r>
            <w:r w:rsidR="008836B7" w:rsidRPr="00AC7778">
              <w:rPr>
                <w:b/>
                <w:sz w:val="24"/>
                <w:szCs w:val="24"/>
                <w:lang w:val="it-IT"/>
              </w:rPr>
              <w:t xml:space="preserve">Misure nel campo d’azione «Offerte di lavoro» </w:t>
            </w:r>
            <w:r w:rsidR="0067037A" w:rsidRPr="00AC7778">
              <w:rPr>
                <w:b/>
                <w:sz w:val="24"/>
                <w:szCs w:val="24"/>
                <w:lang w:val="it-IT"/>
              </w:rPr>
              <w:t>(Persone</w:t>
            </w:r>
            <w:r w:rsidR="003B1AD0" w:rsidRPr="00AC7778">
              <w:rPr>
                <w:b/>
                <w:sz w:val="24"/>
                <w:szCs w:val="24"/>
                <w:lang w:val="it-IT"/>
              </w:rPr>
              <w:t xml:space="preserve"> con disabilità attive nel funzionamento dell’istituzione culturale</w:t>
            </w:r>
            <w:r w:rsidRPr="00AC7778">
              <w:rPr>
                <w:b/>
                <w:sz w:val="24"/>
                <w:szCs w:val="24"/>
                <w:lang w:val="it-IT"/>
              </w:rPr>
              <w:t>)</w:t>
            </w:r>
          </w:p>
        </w:tc>
      </w:tr>
      <w:tr w:rsidR="00FF0D39" w:rsidRPr="00AC7778" w14:paraId="5C3F6027" w14:textId="77777777" w:rsidTr="00FF0D39">
        <w:trPr>
          <w:trHeight w:val="567"/>
        </w:trPr>
        <w:tc>
          <w:tcPr>
            <w:tcW w:w="1087" w:type="pct"/>
            <w:shd w:val="clear" w:color="auto" w:fill="D5DCE4" w:themeFill="text2" w:themeFillTint="33"/>
          </w:tcPr>
          <w:p w14:paraId="1B26B75A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Misure con obiettivi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(output / che cosa?)</w:t>
            </w:r>
          </w:p>
        </w:tc>
        <w:tc>
          <w:tcPr>
            <w:tcW w:w="897" w:type="pct"/>
            <w:gridSpan w:val="2"/>
            <w:shd w:val="clear" w:color="auto" w:fill="D5DCE4" w:themeFill="text2" w:themeFillTint="33"/>
          </w:tcPr>
          <w:p w14:paraId="3754AC4C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Indicatori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(come si misura?)</w:t>
            </w:r>
          </w:p>
        </w:tc>
        <w:tc>
          <w:tcPr>
            <w:tcW w:w="632" w:type="pct"/>
            <w:shd w:val="clear" w:color="auto" w:fill="E2EFD9" w:themeFill="accent6" w:themeFillTint="33"/>
          </w:tcPr>
          <w:p w14:paraId="4662A6B7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Effetti mirati per 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gruppi 1), 2), 3)</w:t>
            </w:r>
          </w:p>
        </w:tc>
        <w:tc>
          <w:tcPr>
            <w:tcW w:w="1041" w:type="pct"/>
            <w:shd w:val="clear" w:color="auto" w:fill="9CC2E5" w:themeFill="accent5" w:themeFillTint="99"/>
          </w:tcPr>
          <w:p w14:paraId="51A2A2C8" w14:textId="77777777" w:rsidR="00FF0D39" w:rsidRPr="00AC7778" w:rsidRDefault="00FF0D39" w:rsidP="00907F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Sviluppato con e/o testato da persone con disabilità?</w:t>
            </w:r>
          </w:p>
        </w:tc>
        <w:tc>
          <w:tcPr>
            <w:tcW w:w="1343" w:type="pct"/>
            <w:gridSpan w:val="2"/>
            <w:shd w:val="clear" w:color="auto" w:fill="DEEAF6" w:themeFill="accent5" w:themeFillTint="33"/>
          </w:tcPr>
          <w:p w14:paraId="674BA680" w14:textId="77777777" w:rsidR="00FF0D39" w:rsidRPr="00AC7778" w:rsidRDefault="00FF0D39" w:rsidP="00907F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Note / Risultati</w:t>
            </w:r>
          </w:p>
        </w:tc>
      </w:tr>
      <w:tr w:rsidR="006A5767" w:rsidRPr="00AC7778" w14:paraId="15ED9469" w14:textId="77777777" w:rsidTr="00FF0D39">
        <w:trPr>
          <w:trHeight w:val="567"/>
        </w:trPr>
        <w:tc>
          <w:tcPr>
            <w:tcW w:w="2616" w:type="pct"/>
            <w:gridSpan w:val="4"/>
            <w:shd w:val="clear" w:color="auto" w:fill="auto"/>
          </w:tcPr>
          <w:p w14:paraId="444E8B37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43F8CC8" w14:textId="77777777" w:rsidR="006A5767" w:rsidRPr="00AC7778" w:rsidRDefault="006A5767" w:rsidP="00C83C1B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6508994A" w14:textId="77777777" w:rsidR="006A5767" w:rsidRPr="00AC7778" w:rsidRDefault="006A5767" w:rsidP="00C83C1B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6A5767" w:rsidRPr="00AC7778" w14:paraId="6DAB8595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56634288" w14:textId="02D5E092" w:rsidR="006A5767" w:rsidRPr="00AC7778" w:rsidRDefault="001D3FC4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1°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38FC32B3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E31C7F5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6D0CE0F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637DD6EF" w14:textId="77777777" w:rsidR="006A5767" w:rsidRPr="00AC7778" w:rsidRDefault="006A5767" w:rsidP="00C83C1B">
            <w:pPr>
              <w:rPr>
                <w:lang w:val="it-IT"/>
              </w:rPr>
            </w:pPr>
          </w:p>
        </w:tc>
      </w:tr>
      <w:tr w:rsidR="006A5767" w:rsidRPr="00AC7778" w14:paraId="3C53854D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197A0531" w14:textId="00FC70D8" w:rsidR="006A5767" w:rsidRPr="00AC7778" w:rsidRDefault="006A5767" w:rsidP="0062170D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7925E3EB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DA59446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4361C78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7AEEF5AA" w14:textId="77777777" w:rsidR="006A5767" w:rsidRPr="00AC7778" w:rsidRDefault="006A5767" w:rsidP="00C83C1B">
            <w:pPr>
              <w:rPr>
                <w:rFonts w:cstheme="minorHAns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6A5767" w:rsidRPr="00AC7778" w14:paraId="6F45C290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6B2DAF44" w14:textId="75440C85" w:rsidR="006A5767" w:rsidRPr="00AC7778" w:rsidRDefault="001D3FC4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2°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52A9AACE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520A7847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76B514A8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1BE65B35" w14:textId="77777777" w:rsidR="006A5767" w:rsidRPr="00AC7778" w:rsidRDefault="006A5767" w:rsidP="00C83C1B">
            <w:pPr>
              <w:rPr>
                <w:lang w:val="it-IT"/>
              </w:rPr>
            </w:pPr>
          </w:p>
        </w:tc>
      </w:tr>
      <w:tr w:rsidR="006A5767" w:rsidRPr="00AC7778" w14:paraId="41E003F6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624604FF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333AA00D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B1ADE66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0D2DA6E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34126CAD" w14:textId="77777777" w:rsidR="006A5767" w:rsidRPr="00AC7778" w:rsidRDefault="006A5767" w:rsidP="00C83C1B">
            <w:pPr>
              <w:rPr>
                <w:lang w:val="it-IT"/>
              </w:rPr>
            </w:pPr>
          </w:p>
        </w:tc>
      </w:tr>
      <w:tr w:rsidR="006A5767" w:rsidRPr="00AC7778" w14:paraId="5B5497E1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4A04D4E9" w14:textId="14F886C4" w:rsidR="006A5767" w:rsidRPr="00AC7778" w:rsidRDefault="00FF0D39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3°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3668DD64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70020AA2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95EE9BB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69396E97" w14:textId="77777777" w:rsidR="006A5767" w:rsidRPr="00AC7778" w:rsidRDefault="006A5767" w:rsidP="00C83C1B">
            <w:pPr>
              <w:rPr>
                <w:lang w:val="it-IT"/>
              </w:rPr>
            </w:pPr>
          </w:p>
        </w:tc>
      </w:tr>
      <w:tr w:rsidR="006A5767" w:rsidRPr="00AC7778" w14:paraId="0A813A6A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57538AB3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3AFCC773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0E7C5920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5373EC01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2131B1DD" w14:textId="77777777" w:rsidR="006A5767" w:rsidRPr="00AC7778" w:rsidRDefault="006A5767" w:rsidP="00C83C1B">
            <w:pPr>
              <w:rPr>
                <w:lang w:val="it-IT"/>
              </w:rPr>
            </w:pPr>
          </w:p>
        </w:tc>
      </w:tr>
      <w:tr w:rsidR="006A5767" w:rsidRPr="00AC7778" w14:paraId="63A57248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6628919B" w14:textId="77777777" w:rsidR="00FF0D39" w:rsidRPr="00AC7778" w:rsidRDefault="00FF0D39" w:rsidP="00FF0D39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4°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  <w:p w14:paraId="1AAAA0CB" w14:textId="64EFFF78" w:rsidR="006A5767" w:rsidRPr="00AC7778" w:rsidRDefault="006A5767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1EE74CA3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2A73C83B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36D5500F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306D1403" w14:textId="77777777" w:rsidR="006A5767" w:rsidRPr="00AC7778" w:rsidRDefault="006A5767" w:rsidP="00C83C1B">
            <w:pPr>
              <w:rPr>
                <w:lang w:val="it-IT"/>
              </w:rPr>
            </w:pPr>
          </w:p>
        </w:tc>
      </w:tr>
      <w:tr w:rsidR="006A5767" w:rsidRPr="00AC7778" w14:paraId="3C44500F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5D1E2107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67E5E075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78E0DD50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65974D15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787504C1" w14:textId="77777777" w:rsidR="006A5767" w:rsidRPr="00AC7778" w:rsidRDefault="006A5767" w:rsidP="00C83C1B">
            <w:pPr>
              <w:rPr>
                <w:lang w:val="it-IT"/>
              </w:rPr>
            </w:pPr>
          </w:p>
        </w:tc>
      </w:tr>
      <w:tr w:rsidR="006A5767" w:rsidRPr="00AC7778" w14:paraId="6F0CE473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18FE219E" w14:textId="77777777" w:rsidR="001D3FC4" w:rsidRPr="00AC7778" w:rsidRDefault="001D3FC4" w:rsidP="001D3FC4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t>Conclusioni quadriennio</w:t>
            </w:r>
          </w:p>
          <w:p w14:paraId="23C01150" w14:textId="1B90B1B5" w:rsidR="006A5767" w:rsidRPr="00AC7778" w:rsidRDefault="006A5767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1A64F6F1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2E623CF7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9C9992A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16059409" w14:textId="77777777" w:rsidR="006A5767" w:rsidRPr="00AC7778" w:rsidRDefault="006A5767" w:rsidP="00C83C1B">
            <w:pPr>
              <w:rPr>
                <w:lang w:val="it-IT"/>
              </w:rPr>
            </w:pPr>
          </w:p>
        </w:tc>
      </w:tr>
      <w:tr w:rsidR="006A5767" w:rsidRPr="00AC7778" w14:paraId="0DDBDAE4" w14:textId="77777777" w:rsidTr="00FF0D39">
        <w:trPr>
          <w:trHeight w:val="567"/>
        </w:trPr>
        <w:tc>
          <w:tcPr>
            <w:tcW w:w="1087" w:type="pct"/>
            <w:shd w:val="clear" w:color="auto" w:fill="auto"/>
          </w:tcPr>
          <w:p w14:paraId="5CA4FF0B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40D93F29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958CC87" w14:textId="77777777" w:rsidR="006A5767" w:rsidRPr="00AC7778" w:rsidRDefault="006A5767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EAB3F92" w14:textId="77777777" w:rsidR="006A5767" w:rsidRPr="00AC7778" w:rsidRDefault="006A5767" w:rsidP="00C83C1B">
            <w:pPr>
              <w:rPr>
                <w:lang w:val="it-IT"/>
              </w:rPr>
            </w:pPr>
          </w:p>
        </w:tc>
        <w:tc>
          <w:tcPr>
            <w:tcW w:w="1334" w:type="pct"/>
            <w:shd w:val="clear" w:color="auto" w:fill="auto"/>
          </w:tcPr>
          <w:p w14:paraId="5AB2866D" w14:textId="77777777" w:rsidR="006A5767" w:rsidRPr="00AC7778" w:rsidRDefault="006A5767" w:rsidP="00C83C1B">
            <w:pPr>
              <w:rPr>
                <w:lang w:val="it-IT"/>
              </w:rPr>
            </w:pPr>
          </w:p>
        </w:tc>
      </w:tr>
    </w:tbl>
    <w:p w14:paraId="3847597F" w14:textId="6946E943" w:rsidR="00882C35" w:rsidRPr="00AC7778" w:rsidRDefault="00882C35" w:rsidP="00366EC3">
      <w:pPr>
        <w:rPr>
          <w:lang w:val="it-IT"/>
        </w:rPr>
      </w:pPr>
    </w:p>
    <w:p w14:paraId="606F8EA6" w14:textId="77777777" w:rsidR="00882C35" w:rsidRPr="00AC7778" w:rsidRDefault="00882C35">
      <w:pPr>
        <w:spacing w:after="160" w:line="259" w:lineRule="auto"/>
        <w:rPr>
          <w:lang w:val="it-IT"/>
        </w:rPr>
      </w:pPr>
      <w:r w:rsidRPr="00AC7778">
        <w:rPr>
          <w:lang w:val="it-IT"/>
        </w:rPr>
        <w:br w:type="page"/>
      </w:r>
    </w:p>
    <w:tbl>
      <w:tblPr>
        <w:tblStyle w:val="Tabellenraster"/>
        <w:tblW w:w="50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191"/>
        <w:gridCol w:w="381"/>
        <w:gridCol w:w="1812"/>
        <w:gridCol w:w="2985"/>
        <w:gridCol w:w="26"/>
        <w:gridCol w:w="3829"/>
      </w:tblGrid>
      <w:tr w:rsidR="006D4512" w:rsidRPr="00AC7778" w14:paraId="3D5C71FA" w14:textId="77777777" w:rsidTr="0025548E">
        <w:trPr>
          <w:trHeight w:val="567"/>
        </w:trPr>
        <w:tc>
          <w:tcPr>
            <w:tcW w:w="5000" w:type="pct"/>
            <w:gridSpan w:val="7"/>
            <w:shd w:val="clear" w:color="auto" w:fill="E1B5DB"/>
          </w:tcPr>
          <w:p w14:paraId="761FCF31" w14:textId="27003A97" w:rsidR="006D4512" w:rsidRPr="00AC7778" w:rsidRDefault="006D4512" w:rsidP="00D31647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lastRenderedPageBreak/>
              <w:t xml:space="preserve">4.5 </w:t>
            </w:r>
            <w:r w:rsidR="00F14E38" w:rsidRPr="00AC7778">
              <w:rPr>
                <w:b/>
                <w:sz w:val="24"/>
                <w:szCs w:val="24"/>
                <w:lang w:val="it-IT"/>
              </w:rPr>
              <w:t>Misure nel campo d’azione «Comunicazione»</w:t>
            </w:r>
            <w:r w:rsidRPr="00AC7778">
              <w:rPr>
                <w:b/>
                <w:sz w:val="24"/>
                <w:szCs w:val="24"/>
                <w:lang w:val="it-IT"/>
              </w:rPr>
              <w:t xml:space="preserve"> (</w:t>
            </w:r>
            <w:r w:rsidR="00D31647" w:rsidRPr="00AC7778">
              <w:rPr>
                <w:rFonts w:cs="Arial"/>
                <w:b/>
                <w:color w:val="000000" w:themeColor="text1"/>
                <w:sz w:val="24"/>
                <w:szCs w:val="24"/>
                <w:lang w:val="it-IT"/>
              </w:rPr>
              <w:t>Comunicazione senza barriere dell’istituzione culturale</w:t>
            </w:r>
            <w:r w:rsidRPr="00AC7778">
              <w:rPr>
                <w:b/>
                <w:sz w:val="24"/>
                <w:szCs w:val="24"/>
                <w:lang w:val="it-IT"/>
              </w:rPr>
              <w:t>)</w:t>
            </w:r>
          </w:p>
        </w:tc>
      </w:tr>
      <w:tr w:rsidR="00FF0D39" w:rsidRPr="00AC7778" w14:paraId="57E2348B" w14:textId="77777777" w:rsidTr="00907F1B">
        <w:trPr>
          <w:trHeight w:val="567"/>
        </w:trPr>
        <w:tc>
          <w:tcPr>
            <w:tcW w:w="1086" w:type="pct"/>
            <w:shd w:val="clear" w:color="auto" w:fill="D5DCE4" w:themeFill="text2" w:themeFillTint="33"/>
          </w:tcPr>
          <w:p w14:paraId="7DEFAA08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Misure con obiettivi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(output / che cosa?)</w:t>
            </w:r>
          </w:p>
        </w:tc>
        <w:tc>
          <w:tcPr>
            <w:tcW w:w="897" w:type="pct"/>
            <w:gridSpan w:val="2"/>
            <w:shd w:val="clear" w:color="auto" w:fill="D5DCE4" w:themeFill="text2" w:themeFillTint="33"/>
          </w:tcPr>
          <w:p w14:paraId="6E5B02E5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Indicatori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(come si misura?)</w:t>
            </w:r>
          </w:p>
        </w:tc>
        <w:tc>
          <w:tcPr>
            <w:tcW w:w="632" w:type="pct"/>
            <w:shd w:val="clear" w:color="auto" w:fill="E2EFD9" w:themeFill="accent6" w:themeFillTint="33"/>
          </w:tcPr>
          <w:p w14:paraId="348AED20" w14:textId="77777777" w:rsidR="00FF0D39" w:rsidRPr="00AC7778" w:rsidRDefault="00FF0D39" w:rsidP="00907F1B">
            <w:pPr>
              <w:rPr>
                <w:b/>
                <w:sz w:val="20"/>
                <w:szCs w:val="20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 xml:space="preserve">Effetti mirati per i </w:t>
            </w:r>
            <w:r w:rsidRPr="00AC7778">
              <w:rPr>
                <w:b/>
                <w:sz w:val="24"/>
                <w:szCs w:val="24"/>
                <w:lang w:val="it-IT"/>
              </w:rPr>
              <w:br/>
            </w:r>
            <w:r w:rsidRPr="00AC7778">
              <w:rPr>
                <w:b/>
                <w:sz w:val="20"/>
                <w:szCs w:val="20"/>
                <w:lang w:val="it-IT"/>
              </w:rPr>
              <w:t>gruppi 1), 2), 3)</w:t>
            </w:r>
          </w:p>
        </w:tc>
        <w:tc>
          <w:tcPr>
            <w:tcW w:w="1041" w:type="pct"/>
            <w:shd w:val="clear" w:color="auto" w:fill="9CC2E5" w:themeFill="accent5" w:themeFillTint="99"/>
          </w:tcPr>
          <w:p w14:paraId="50B7A7AF" w14:textId="77777777" w:rsidR="00FF0D39" w:rsidRPr="00AC7778" w:rsidRDefault="00FF0D39" w:rsidP="00907F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Sviluppato con e/o testato da persone con disabilità?</w:t>
            </w:r>
          </w:p>
        </w:tc>
        <w:tc>
          <w:tcPr>
            <w:tcW w:w="1344" w:type="pct"/>
            <w:gridSpan w:val="2"/>
            <w:shd w:val="clear" w:color="auto" w:fill="DEEAF6" w:themeFill="accent5" w:themeFillTint="33"/>
          </w:tcPr>
          <w:p w14:paraId="30A8D438" w14:textId="77777777" w:rsidR="00FF0D39" w:rsidRPr="00AC7778" w:rsidRDefault="00FF0D39" w:rsidP="00907F1B">
            <w:pPr>
              <w:rPr>
                <w:b/>
                <w:sz w:val="24"/>
                <w:szCs w:val="24"/>
                <w:lang w:val="it-IT"/>
              </w:rPr>
            </w:pPr>
            <w:r w:rsidRPr="00AC7778">
              <w:rPr>
                <w:b/>
                <w:sz w:val="24"/>
                <w:szCs w:val="24"/>
                <w:lang w:val="it-IT"/>
              </w:rPr>
              <w:t>Note / Risultati</w:t>
            </w:r>
          </w:p>
        </w:tc>
      </w:tr>
      <w:tr w:rsidR="006D4512" w:rsidRPr="00AC7778" w14:paraId="1DFFEDAC" w14:textId="77777777" w:rsidTr="00FF0D39">
        <w:trPr>
          <w:trHeight w:val="567"/>
        </w:trPr>
        <w:tc>
          <w:tcPr>
            <w:tcW w:w="2615" w:type="pct"/>
            <w:gridSpan w:val="4"/>
            <w:shd w:val="clear" w:color="auto" w:fill="auto"/>
          </w:tcPr>
          <w:p w14:paraId="278E0754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0EBBE481" w14:textId="77777777" w:rsidR="006D4512" w:rsidRPr="00AC7778" w:rsidRDefault="006D4512" w:rsidP="00C83C1B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5939EB2C" w14:textId="77777777" w:rsidR="006D4512" w:rsidRPr="00AC7778" w:rsidRDefault="006D4512" w:rsidP="00C83C1B">
            <w:pPr>
              <w:rPr>
                <w:b/>
                <w:sz w:val="20"/>
                <w:szCs w:val="20"/>
                <w:lang w:val="it-IT"/>
              </w:rPr>
            </w:pPr>
          </w:p>
        </w:tc>
      </w:tr>
      <w:tr w:rsidR="006D4512" w:rsidRPr="00AC7778" w14:paraId="35E678B9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7E4DAE88" w14:textId="59CFB3CC" w:rsidR="006D4512" w:rsidRPr="00AC7778" w:rsidRDefault="001D3FC4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1°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052D8973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EFEC5F0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EFC54C3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414CAF1B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10F4DA81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65B229D8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7EFC3F19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2E0D970C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5A686FAA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7390B175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0044AD9C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1C6F4A3A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747F51DB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53744701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2ED4C25D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33312AD3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1CD38ADD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65C4DBB0" w14:textId="1CD160C6" w:rsidR="006D4512" w:rsidRPr="00AC7778" w:rsidRDefault="001D3FC4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2°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4C2CDA9C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FCB7B92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6C507544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65AF9AD3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34C5617B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7A82FD93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0E46E093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502217BB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6F540D7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49C56520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16168093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133971E5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1DD3193D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467BF1BB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BF57218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3226D06C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2A5D9900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784F49DC" w14:textId="24EB3C38" w:rsidR="006D4512" w:rsidRPr="00AC7778" w:rsidRDefault="00FF0D39" w:rsidP="00C83C1B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t>3°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</w:tc>
        <w:tc>
          <w:tcPr>
            <w:tcW w:w="764" w:type="pct"/>
            <w:shd w:val="clear" w:color="auto" w:fill="auto"/>
          </w:tcPr>
          <w:p w14:paraId="14D1818C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44639ED1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3CD0924A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2888FCF9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3BE21946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63C365D9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5A270F4C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2782ABCE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5B05C577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077558F3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6C1AB7A6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6BF078B4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03538F46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7AC29E7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62D0429C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6A983449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7933911E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3EB491E6" w14:textId="77777777" w:rsidR="00FF0D39" w:rsidRPr="00AC7778" w:rsidRDefault="00FF0D39" w:rsidP="00FF0D39">
            <w:pPr>
              <w:rPr>
                <w:b/>
                <w:bCs/>
                <w:lang w:val="it-IT"/>
              </w:rPr>
            </w:pPr>
            <w:proofErr w:type="gramStart"/>
            <w:r w:rsidRPr="00AC7778">
              <w:rPr>
                <w:b/>
                <w:bCs/>
                <w:lang w:val="it-IT"/>
              </w:rPr>
              <w:lastRenderedPageBreak/>
              <w:t>4°</w:t>
            </w:r>
            <w:proofErr w:type="gramEnd"/>
            <w:r w:rsidRPr="00AC7778">
              <w:rPr>
                <w:b/>
                <w:bCs/>
                <w:lang w:val="it-IT"/>
              </w:rPr>
              <w:t xml:space="preserve"> anno</w:t>
            </w:r>
          </w:p>
          <w:p w14:paraId="5804410E" w14:textId="2EC10A4A" w:rsidR="006D4512" w:rsidRPr="00AC7778" w:rsidRDefault="006D4512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3640A9B4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9BB1C47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A38D158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00C3F8FC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4BC246C3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4A53273B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7314E70F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03F1287C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55AABE3D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125115E9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71C0423A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77218CBD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5D21300F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5D3DA3F6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20C7FF84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33A23B0D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7DF1CEA0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2DF6C078" w14:textId="77777777" w:rsidR="001D3FC4" w:rsidRPr="00AC7778" w:rsidRDefault="001D3FC4" w:rsidP="001D3FC4">
            <w:pPr>
              <w:rPr>
                <w:b/>
                <w:bCs/>
                <w:lang w:val="it-IT"/>
              </w:rPr>
            </w:pPr>
            <w:r w:rsidRPr="00AC7778">
              <w:rPr>
                <w:b/>
                <w:bCs/>
                <w:lang w:val="it-IT"/>
              </w:rPr>
              <w:t>Conclusioni quadriennio</w:t>
            </w:r>
          </w:p>
          <w:p w14:paraId="77B9A979" w14:textId="3E43112D" w:rsidR="006D4512" w:rsidRPr="00AC7778" w:rsidRDefault="006D4512" w:rsidP="00C83C1B">
            <w:pPr>
              <w:rPr>
                <w:b/>
                <w:bCs/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28A77148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3AB1A768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4C7008DD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0110D617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  <w:tr w:rsidR="006D4512" w:rsidRPr="00AC7778" w14:paraId="0EAA5288" w14:textId="77777777" w:rsidTr="00FF0D39">
        <w:trPr>
          <w:trHeight w:val="567"/>
        </w:trPr>
        <w:tc>
          <w:tcPr>
            <w:tcW w:w="1086" w:type="pct"/>
            <w:shd w:val="clear" w:color="auto" w:fill="auto"/>
          </w:tcPr>
          <w:p w14:paraId="4090B8A7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764" w:type="pct"/>
            <w:shd w:val="clear" w:color="auto" w:fill="auto"/>
          </w:tcPr>
          <w:p w14:paraId="0B08ACAC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65" w:type="pct"/>
            <w:gridSpan w:val="2"/>
            <w:shd w:val="clear" w:color="auto" w:fill="auto"/>
          </w:tcPr>
          <w:p w14:paraId="66D4F954" w14:textId="77777777" w:rsidR="006D4512" w:rsidRPr="00AC7778" w:rsidRDefault="006D4512" w:rsidP="00C83C1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50" w:type="pct"/>
            <w:gridSpan w:val="2"/>
            <w:shd w:val="clear" w:color="auto" w:fill="auto"/>
          </w:tcPr>
          <w:p w14:paraId="136E0A39" w14:textId="77777777" w:rsidR="006D4512" w:rsidRPr="00AC7778" w:rsidRDefault="006D4512" w:rsidP="00C83C1B">
            <w:pPr>
              <w:rPr>
                <w:lang w:val="it-IT"/>
              </w:rPr>
            </w:pPr>
          </w:p>
        </w:tc>
        <w:tc>
          <w:tcPr>
            <w:tcW w:w="1335" w:type="pct"/>
            <w:shd w:val="clear" w:color="auto" w:fill="auto"/>
          </w:tcPr>
          <w:p w14:paraId="7F8AE619" w14:textId="77777777" w:rsidR="006D4512" w:rsidRPr="00AC7778" w:rsidRDefault="006D4512" w:rsidP="00C83C1B">
            <w:pPr>
              <w:rPr>
                <w:lang w:val="it-IT"/>
              </w:rPr>
            </w:pPr>
          </w:p>
        </w:tc>
      </w:tr>
    </w:tbl>
    <w:p w14:paraId="4DE97A86" w14:textId="77777777" w:rsidR="006A5767" w:rsidRPr="00AC7778" w:rsidRDefault="006A5767" w:rsidP="00366EC3">
      <w:pPr>
        <w:rPr>
          <w:lang w:val="it-IT"/>
        </w:rPr>
      </w:pPr>
    </w:p>
    <w:sectPr w:rsidR="006A5767" w:rsidRPr="00AC7778" w:rsidSect="00272B3D">
      <w:headerReference w:type="default" r:id="rId22"/>
      <w:footerReference w:type="default" r:id="rId23"/>
      <w:headerReference w:type="first" r:id="rId24"/>
      <w:footerReference w:type="first" r:id="rId25"/>
      <w:pgSz w:w="16838" w:h="11906" w:orient="landscape" w:code="9"/>
      <w:pgMar w:top="2778" w:right="1134" w:bottom="1701" w:left="1418" w:header="73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33BA" w14:textId="77777777" w:rsidR="00535B34" w:rsidRDefault="00535B34" w:rsidP="00D43C3F">
      <w:pPr>
        <w:spacing w:line="240" w:lineRule="auto"/>
      </w:pPr>
      <w:r>
        <w:separator/>
      </w:r>
    </w:p>
  </w:endnote>
  <w:endnote w:type="continuationSeparator" w:id="0">
    <w:p w14:paraId="700E0B28" w14:textId="77777777" w:rsidR="00535B34" w:rsidRDefault="00535B34" w:rsidP="00D43C3F">
      <w:pPr>
        <w:spacing w:line="240" w:lineRule="auto"/>
      </w:pPr>
      <w:r>
        <w:continuationSeparator/>
      </w:r>
    </w:p>
  </w:endnote>
  <w:endnote w:type="continuationNotice" w:id="1">
    <w:p w14:paraId="4F6A9851" w14:textId="77777777" w:rsidR="00535B34" w:rsidRDefault="00535B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CA433" w14:textId="4FEB4C77" w:rsidR="005127F9" w:rsidRPr="004C06D6" w:rsidRDefault="005127F9" w:rsidP="005127F9">
    <w:pPr>
      <w:pStyle w:val="Fuzeile"/>
      <w:spacing w:before="76"/>
      <w:rPr>
        <w:szCs w:val="17"/>
        <w:lang w:val="it-IT"/>
      </w:rPr>
    </w:pPr>
    <w:r w:rsidRPr="004C06D6">
      <w:rPr>
        <w:szCs w:val="17"/>
        <w:lang w:val="it-IT"/>
      </w:rPr>
      <w:t>www.kulturinklusiv.ch</w:t>
    </w:r>
    <w:r w:rsidRPr="004C06D6">
      <w:rPr>
        <w:szCs w:val="17"/>
        <w:lang w:val="it-IT"/>
      </w:rPr>
      <w:tab/>
    </w:r>
    <w:r w:rsidRPr="004C06D6">
      <w:rPr>
        <w:szCs w:val="17"/>
        <w:lang w:val="it-IT"/>
      </w:rPr>
      <w:fldChar w:fldCharType="begin"/>
    </w:r>
    <w:r w:rsidRPr="004C06D6">
      <w:rPr>
        <w:szCs w:val="17"/>
        <w:lang w:val="it-IT"/>
      </w:rPr>
      <w:instrText xml:space="preserve"> SAVEDATE  \@ "dd.MM.yyyy" \* MERGEFORMAT </w:instrText>
    </w:r>
    <w:r w:rsidRPr="004C06D6">
      <w:rPr>
        <w:szCs w:val="17"/>
        <w:lang w:val="it-IT"/>
      </w:rPr>
      <w:fldChar w:fldCharType="separate"/>
    </w:r>
    <w:r w:rsidR="006435A1">
      <w:rPr>
        <w:noProof/>
        <w:szCs w:val="17"/>
        <w:lang w:val="it-IT"/>
      </w:rPr>
      <w:t>16.12.2024</w:t>
    </w:r>
    <w:r w:rsidRPr="004C06D6">
      <w:rPr>
        <w:szCs w:val="17"/>
      </w:rPr>
      <w:fldChar w:fldCharType="end"/>
    </w:r>
    <w:r w:rsidRPr="004C06D6">
      <w:rPr>
        <w:szCs w:val="17"/>
        <w:lang w:val="it-IT"/>
      </w:rPr>
      <w:tab/>
    </w:r>
    <w:sdt>
      <w:sdtPr>
        <w:rPr>
          <w:szCs w:val="17"/>
          <w:lang w:val="it-IT"/>
        </w:rPr>
        <w:id w:val="-2014139040"/>
        <w:docPartObj>
          <w:docPartGallery w:val="Page Numbers (Bottom of Page)"/>
          <w:docPartUnique/>
        </w:docPartObj>
      </w:sdtPr>
      <w:sdtContent>
        <w:sdt>
          <w:sdtPr>
            <w:rPr>
              <w:szCs w:val="17"/>
              <w:lang w:val="it-IT"/>
            </w:rPr>
            <w:id w:val="-1883089768"/>
            <w:docPartObj>
              <w:docPartGallery w:val="Page Numbers (Top of Page)"/>
              <w:docPartUnique/>
            </w:docPartObj>
          </w:sdtPr>
          <w:sdtContent>
            <w:r w:rsidRPr="004C06D6">
              <w:rPr>
                <w:szCs w:val="17"/>
                <w:lang w:val="it-IT"/>
              </w:rPr>
              <w:t xml:space="preserve">Pagina </w:t>
            </w:r>
            <w:r w:rsidRPr="004C06D6">
              <w:rPr>
                <w:b/>
                <w:bCs/>
                <w:szCs w:val="17"/>
                <w:lang w:val="it-IT"/>
              </w:rPr>
              <w:fldChar w:fldCharType="begin"/>
            </w:r>
            <w:r w:rsidRPr="004C06D6">
              <w:rPr>
                <w:b/>
                <w:bCs/>
                <w:szCs w:val="17"/>
                <w:lang w:val="it-IT"/>
              </w:rPr>
              <w:instrText>PAGE</w:instrText>
            </w:r>
            <w:r w:rsidRPr="004C06D6">
              <w:rPr>
                <w:b/>
                <w:bCs/>
                <w:szCs w:val="17"/>
                <w:lang w:val="it-IT"/>
              </w:rPr>
              <w:fldChar w:fldCharType="separate"/>
            </w:r>
            <w:r w:rsidRPr="004C06D6">
              <w:rPr>
                <w:b/>
                <w:bCs/>
                <w:szCs w:val="17"/>
                <w:lang w:val="it-IT"/>
              </w:rPr>
              <w:t>1</w:t>
            </w:r>
            <w:r w:rsidRPr="004C06D6">
              <w:rPr>
                <w:szCs w:val="17"/>
              </w:rPr>
              <w:fldChar w:fldCharType="end"/>
            </w:r>
            <w:r w:rsidRPr="004C06D6">
              <w:rPr>
                <w:szCs w:val="17"/>
                <w:lang w:val="it-IT"/>
              </w:rPr>
              <w:t xml:space="preserve"> di </w:t>
            </w:r>
            <w:r w:rsidRPr="004C06D6">
              <w:rPr>
                <w:b/>
                <w:bCs/>
                <w:szCs w:val="17"/>
                <w:lang w:val="it-IT"/>
              </w:rPr>
              <w:fldChar w:fldCharType="begin"/>
            </w:r>
            <w:r w:rsidRPr="004C06D6">
              <w:rPr>
                <w:b/>
                <w:bCs/>
                <w:szCs w:val="17"/>
                <w:lang w:val="it-IT"/>
              </w:rPr>
              <w:instrText>NUMPAGES</w:instrText>
            </w:r>
            <w:r w:rsidRPr="004C06D6">
              <w:rPr>
                <w:b/>
                <w:bCs/>
                <w:szCs w:val="17"/>
                <w:lang w:val="it-IT"/>
              </w:rPr>
              <w:fldChar w:fldCharType="separate"/>
            </w:r>
            <w:r w:rsidRPr="004C06D6">
              <w:rPr>
                <w:b/>
                <w:bCs/>
                <w:szCs w:val="17"/>
                <w:lang w:val="it-IT"/>
              </w:rPr>
              <w:t>1</w:t>
            </w:r>
            <w:r w:rsidRPr="004C06D6">
              <w:rPr>
                <w:szCs w:val="17"/>
              </w:rPr>
              <w:fldChar w:fldCharType="end"/>
            </w:r>
          </w:sdtContent>
        </w:sdt>
      </w:sdtContent>
    </w:sdt>
  </w:p>
  <w:p w14:paraId="55DE693D" w14:textId="02EAA8B3" w:rsidR="00D43C3F" w:rsidRPr="00B95707" w:rsidRDefault="005127F9" w:rsidP="005127F9">
    <w:pPr>
      <w:pStyle w:val="Fuzeile"/>
      <w:spacing w:before="76"/>
      <w:rPr>
        <w:sz w:val="14"/>
        <w:szCs w:val="14"/>
      </w:rPr>
    </w:pPr>
    <w:r w:rsidRPr="005127F9">
      <w:rPr>
        <w:sz w:val="14"/>
        <w:szCs w:val="14"/>
        <w:lang w:val="it-IT"/>
      </w:rPr>
      <w:fldChar w:fldCharType="begin"/>
    </w:r>
    <w:r w:rsidRPr="00E82D5B">
      <w:rPr>
        <w:sz w:val="14"/>
        <w:szCs w:val="14"/>
      </w:rPr>
      <w:instrText xml:space="preserve"> FILENAME   \* MERGEFORMAT </w:instrText>
    </w:r>
    <w:r w:rsidRPr="005127F9">
      <w:rPr>
        <w:sz w:val="14"/>
        <w:szCs w:val="14"/>
        <w:lang w:val="it-IT"/>
      </w:rPr>
      <w:fldChar w:fldCharType="separate"/>
    </w:r>
    <w:r w:rsidR="00E82D5B" w:rsidRPr="00E82D5B">
      <w:rPr>
        <w:noProof/>
        <w:sz w:val="14"/>
        <w:szCs w:val="14"/>
      </w:rPr>
      <w:t>Pi_Ki_it_Massnahmenplan_Blanko_Version Dez 2024</w:t>
    </w:r>
    <w:r w:rsidRPr="005127F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18AA9" w14:textId="7262BAAD" w:rsidR="004C06D6" w:rsidRPr="004C06D6" w:rsidRDefault="004C06D6" w:rsidP="004C06D6">
    <w:pPr>
      <w:pStyle w:val="Fuzeile"/>
      <w:spacing w:before="76"/>
      <w:rPr>
        <w:szCs w:val="17"/>
        <w:lang w:val="it-IT"/>
      </w:rPr>
    </w:pPr>
    <w:r w:rsidRPr="004C06D6">
      <w:rPr>
        <w:szCs w:val="17"/>
        <w:lang w:val="it-IT"/>
      </w:rPr>
      <w:t>www.kulturinklusiv.ch</w:t>
    </w:r>
    <w:r w:rsidRPr="004C06D6">
      <w:rPr>
        <w:szCs w:val="17"/>
        <w:lang w:val="it-IT"/>
      </w:rPr>
      <w:tab/>
    </w:r>
    <w:r w:rsidRPr="004C06D6">
      <w:rPr>
        <w:szCs w:val="17"/>
        <w:lang w:val="it-IT"/>
      </w:rPr>
      <w:fldChar w:fldCharType="begin"/>
    </w:r>
    <w:r w:rsidRPr="004C06D6">
      <w:rPr>
        <w:szCs w:val="17"/>
        <w:lang w:val="it-IT"/>
      </w:rPr>
      <w:instrText xml:space="preserve"> SAVEDATE  \@ "dd.MM.yyyy" \* MERGEFORMAT </w:instrText>
    </w:r>
    <w:r w:rsidRPr="004C06D6">
      <w:rPr>
        <w:szCs w:val="17"/>
        <w:lang w:val="it-IT"/>
      </w:rPr>
      <w:fldChar w:fldCharType="separate"/>
    </w:r>
    <w:r w:rsidR="006435A1">
      <w:rPr>
        <w:noProof/>
        <w:szCs w:val="17"/>
        <w:lang w:val="it-IT"/>
      </w:rPr>
      <w:t>16.12.2024</w:t>
    </w:r>
    <w:r w:rsidRPr="004C06D6">
      <w:rPr>
        <w:szCs w:val="17"/>
      </w:rPr>
      <w:fldChar w:fldCharType="end"/>
    </w:r>
    <w:r w:rsidRPr="004C06D6">
      <w:rPr>
        <w:szCs w:val="17"/>
        <w:lang w:val="it-IT"/>
      </w:rPr>
      <w:tab/>
    </w:r>
    <w:sdt>
      <w:sdtPr>
        <w:rPr>
          <w:szCs w:val="17"/>
          <w:lang w:val="it-IT"/>
        </w:rPr>
        <w:id w:val="1045410535"/>
        <w:docPartObj>
          <w:docPartGallery w:val="Page Numbers (Bottom of Page)"/>
          <w:docPartUnique/>
        </w:docPartObj>
      </w:sdtPr>
      <w:sdtContent>
        <w:sdt>
          <w:sdtPr>
            <w:rPr>
              <w:szCs w:val="17"/>
              <w:lang w:val="it-IT"/>
            </w:rPr>
            <w:id w:val="-1632242082"/>
            <w:docPartObj>
              <w:docPartGallery w:val="Page Numbers (Top of Page)"/>
              <w:docPartUnique/>
            </w:docPartObj>
          </w:sdtPr>
          <w:sdtContent>
            <w:r w:rsidRPr="004C06D6">
              <w:rPr>
                <w:szCs w:val="17"/>
                <w:lang w:val="it-IT"/>
              </w:rPr>
              <w:t xml:space="preserve">Pagina </w:t>
            </w:r>
            <w:r w:rsidRPr="004C06D6">
              <w:rPr>
                <w:b/>
                <w:bCs/>
                <w:szCs w:val="17"/>
                <w:lang w:val="it-IT"/>
              </w:rPr>
              <w:fldChar w:fldCharType="begin"/>
            </w:r>
            <w:r w:rsidRPr="004C06D6">
              <w:rPr>
                <w:b/>
                <w:bCs/>
                <w:szCs w:val="17"/>
                <w:lang w:val="it-IT"/>
              </w:rPr>
              <w:instrText>PAGE</w:instrText>
            </w:r>
            <w:r w:rsidRPr="004C06D6">
              <w:rPr>
                <w:b/>
                <w:bCs/>
                <w:szCs w:val="17"/>
                <w:lang w:val="it-IT"/>
              </w:rPr>
              <w:fldChar w:fldCharType="separate"/>
            </w:r>
            <w:r w:rsidRPr="004C06D6">
              <w:rPr>
                <w:b/>
                <w:bCs/>
                <w:szCs w:val="17"/>
                <w:lang w:val="it-IT"/>
              </w:rPr>
              <w:t>2</w:t>
            </w:r>
            <w:r w:rsidRPr="004C06D6">
              <w:rPr>
                <w:szCs w:val="17"/>
              </w:rPr>
              <w:fldChar w:fldCharType="end"/>
            </w:r>
            <w:r w:rsidRPr="004C06D6">
              <w:rPr>
                <w:szCs w:val="17"/>
                <w:lang w:val="it-IT"/>
              </w:rPr>
              <w:t xml:space="preserve"> di </w:t>
            </w:r>
            <w:r w:rsidRPr="004C06D6">
              <w:rPr>
                <w:b/>
                <w:bCs/>
                <w:szCs w:val="17"/>
                <w:lang w:val="it-IT"/>
              </w:rPr>
              <w:fldChar w:fldCharType="begin"/>
            </w:r>
            <w:r w:rsidRPr="004C06D6">
              <w:rPr>
                <w:b/>
                <w:bCs/>
                <w:szCs w:val="17"/>
                <w:lang w:val="it-IT"/>
              </w:rPr>
              <w:instrText>NUMPAGES</w:instrText>
            </w:r>
            <w:r w:rsidRPr="004C06D6">
              <w:rPr>
                <w:b/>
                <w:bCs/>
                <w:szCs w:val="17"/>
                <w:lang w:val="it-IT"/>
              </w:rPr>
              <w:fldChar w:fldCharType="separate"/>
            </w:r>
            <w:r w:rsidRPr="004C06D6">
              <w:rPr>
                <w:b/>
                <w:bCs/>
                <w:szCs w:val="17"/>
                <w:lang w:val="it-IT"/>
              </w:rPr>
              <w:t>15</w:t>
            </w:r>
            <w:r w:rsidRPr="004C06D6">
              <w:rPr>
                <w:szCs w:val="17"/>
              </w:rPr>
              <w:fldChar w:fldCharType="end"/>
            </w:r>
          </w:sdtContent>
        </w:sdt>
      </w:sdtContent>
    </w:sdt>
  </w:p>
  <w:p w14:paraId="70BD6825" w14:textId="3B80EE0D" w:rsidR="00D43C3F" w:rsidRPr="004C06D6" w:rsidRDefault="004C06D6" w:rsidP="004C06D6">
    <w:pPr>
      <w:pStyle w:val="Fuzeile"/>
      <w:spacing w:before="76"/>
      <w:rPr>
        <w:sz w:val="14"/>
        <w:szCs w:val="14"/>
      </w:rPr>
    </w:pPr>
    <w:r w:rsidRPr="005127F9">
      <w:rPr>
        <w:sz w:val="14"/>
        <w:szCs w:val="14"/>
        <w:lang w:val="it-IT"/>
      </w:rPr>
      <w:fldChar w:fldCharType="begin"/>
    </w:r>
    <w:r w:rsidRPr="00E82D5B">
      <w:rPr>
        <w:sz w:val="14"/>
        <w:szCs w:val="14"/>
      </w:rPr>
      <w:instrText xml:space="preserve"> FILENAME   \* MERGEFORMAT </w:instrText>
    </w:r>
    <w:r w:rsidRPr="005127F9">
      <w:rPr>
        <w:sz w:val="14"/>
        <w:szCs w:val="14"/>
        <w:lang w:val="it-IT"/>
      </w:rPr>
      <w:fldChar w:fldCharType="separate"/>
    </w:r>
    <w:r w:rsidRPr="00E82D5B">
      <w:rPr>
        <w:noProof/>
        <w:sz w:val="14"/>
        <w:szCs w:val="14"/>
      </w:rPr>
      <w:t>Pi_Ki_it_Massnahmenplan_Blanko_Version Dez 2024</w:t>
    </w:r>
    <w:r w:rsidRPr="005127F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F73EE" w14:textId="77777777" w:rsidR="00535B34" w:rsidRDefault="00535B34" w:rsidP="00D43C3F">
      <w:pPr>
        <w:spacing w:line="240" w:lineRule="auto"/>
      </w:pPr>
      <w:r>
        <w:separator/>
      </w:r>
    </w:p>
  </w:footnote>
  <w:footnote w:type="continuationSeparator" w:id="0">
    <w:p w14:paraId="3BDC1801" w14:textId="77777777" w:rsidR="00535B34" w:rsidRDefault="00535B34" w:rsidP="00D43C3F">
      <w:pPr>
        <w:spacing w:line="240" w:lineRule="auto"/>
      </w:pPr>
      <w:r>
        <w:continuationSeparator/>
      </w:r>
    </w:p>
  </w:footnote>
  <w:footnote w:type="continuationNotice" w:id="1">
    <w:p w14:paraId="3EBC9DF2" w14:textId="77777777" w:rsidR="00535B34" w:rsidRDefault="00535B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42D9" w14:textId="77777777" w:rsidR="00D43C3F" w:rsidRDefault="00DF67C9">
    <w:pPr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E2531" wp14:editId="6C258329">
          <wp:simplePos x="0" y="0"/>
          <wp:positionH relativeFrom="margin">
            <wp:align>left</wp:align>
          </wp:positionH>
          <wp:positionV relativeFrom="paragraph">
            <wp:posOffset>31115</wp:posOffset>
          </wp:positionV>
          <wp:extent cx="798830" cy="896620"/>
          <wp:effectExtent l="0" t="0" r="1270" b="0"/>
          <wp:wrapThrough wrapText="bothSides">
            <wp:wrapPolygon edited="0">
              <wp:start x="6696" y="0"/>
              <wp:lineTo x="3091" y="2754"/>
              <wp:lineTo x="515" y="5966"/>
              <wp:lineTo x="515" y="9178"/>
              <wp:lineTo x="3091" y="14686"/>
              <wp:lineTo x="0" y="18816"/>
              <wp:lineTo x="0" y="21110"/>
              <wp:lineTo x="13908" y="21110"/>
              <wp:lineTo x="21119" y="21110"/>
              <wp:lineTo x="21119" y="18816"/>
              <wp:lineTo x="16483" y="14686"/>
              <wp:lineTo x="18544" y="14686"/>
              <wp:lineTo x="21119" y="10555"/>
              <wp:lineTo x="21119" y="5507"/>
              <wp:lineTo x="17514" y="918"/>
              <wp:lineTo x="14938" y="0"/>
              <wp:lineTo x="6696" y="0"/>
            </wp:wrapPolygon>
          </wp:wrapThrough>
          <wp:docPr id="1" name="Grafik 6" descr="Logo di rete &quot;Cultura inclusiva&quot; di Pro Infirmis">
            <a:extLst xmlns:a="http://schemas.openxmlformats.org/drawingml/2006/main">
              <a:ext uri="{FF2B5EF4-FFF2-40B4-BE49-F238E27FC236}">
                <a16:creationId xmlns:a16="http://schemas.microsoft.com/office/drawing/2014/main" id="{F4FF06A4-F681-458A-A9DC-260668DCDD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6" descr="Logo di rete &quot;Cultura inclusiva&quot; di Pro Infirmis">
                    <a:extLst>
                      <a:ext uri="{FF2B5EF4-FFF2-40B4-BE49-F238E27FC236}">
                        <a16:creationId xmlns:a16="http://schemas.microsoft.com/office/drawing/2014/main" id="{F4FF06A4-F681-458A-A9DC-260668DCDD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89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1"/>
      <w:tblW w:w="0" w:type="auto"/>
      <w:jc w:val="right"/>
      <w:tblLook w:val="04A0" w:firstRow="1" w:lastRow="0" w:firstColumn="1" w:lastColumn="0" w:noHBand="0" w:noVBand="1"/>
    </w:tblPr>
    <w:tblGrid>
      <w:gridCol w:w="3675"/>
    </w:tblGrid>
    <w:tr w:rsidR="00DE1255" w:rsidRPr="007A4EA3" w14:paraId="27E4FF38" w14:textId="77777777" w:rsidTr="00F01399">
      <w:trPr>
        <w:jc w:val="right"/>
      </w:trPr>
      <w:tc>
        <w:tcPr>
          <w:tcW w:w="3675" w:type="dxa"/>
        </w:tcPr>
        <w:p w14:paraId="1004EC2C" w14:textId="15A09921" w:rsidR="00DE1255" w:rsidRPr="007A4EA3" w:rsidRDefault="00DE1255" w:rsidP="00DE1255">
          <w:pPr>
            <w:spacing w:line="220" w:lineRule="exact"/>
            <w:rPr>
              <w:rFonts w:eastAsia="Times New Roman" w:cs="Times New Roman"/>
              <w:szCs w:val="20"/>
              <w:lang w:val="it-IT"/>
            </w:rPr>
          </w:pPr>
          <w:r w:rsidRPr="007A4EA3">
            <w:rPr>
              <w:rFonts w:eastAsia="Times New Roman" w:cs="Times New Roman"/>
              <w:b/>
              <w:szCs w:val="20"/>
              <w:lang w:val="it-IT"/>
            </w:rPr>
            <w:t>Pro Infirmis</w:t>
          </w:r>
        </w:p>
      </w:tc>
    </w:tr>
    <w:tr w:rsidR="00DE1255" w:rsidRPr="007A4EA3" w14:paraId="3BF2068D" w14:textId="77777777" w:rsidTr="00F01399">
      <w:trPr>
        <w:jc w:val="right"/>
      </w:trPr>
      <w:tc>
        <w:tcPr>
          <w:tcW w:w="3675" w:type="dxa"/>
        </w:tcPr>
        <w:p w14:paraId="171FD9C5" w14:textId="77777777" w:rsidR="00DE1255" w:rsidRPr="007A4EA3" w:rsidRDefault="00DE1255" w:rsidP="00DE1255">
          <w:pPr>
            <w:spacing w:line="220" w:lineRule="exact"/>
            <w:rPr>
              <w:rFonts w:eastAsia="Times New Roman" w:cs="Times New Roman"/>
              <w:szCs w:val="20"/>
              <w:lang w:val="it-IT"/>
            </w:rPr>
          </w:pPr>
        </w:p>
      </w:tc>
    </w:tr>
    <w:tr w:rsidR="00DE1255" w:rsidRPr="007A4EA3" w14:paraId="2D7B47E0" w14:textId="77777777" w:rsidTr="00F01399">
      <w:trPr>
        <w:jc w:val="right"/>
      </w:trPr>
      <w:tc>
        <w:tcPr>
          <w:tcW w:w="3675" w:type="dxa"/>
        </w:tcPr>
        <w:p w14:paraId="4EF21A9A" w14:textId="55E7FDC5" w:rsidR="00DE1255" w:rsidRPr="007A4EA3" w:rsidRDefault="00C5112D" w:rsidP="00DE1255">
          <w:pPr>
            <w:spacing w:line="220" w:lineRule="exact"/>
            <w:rPr>
              <w:rFonts w:eastAsia="Times New Roman" w:cs="Times New Roman"/>
              <w:b/>
              <w:szCs w:val="20"/>
              <w:lang w:val="it-IT"/>
            </w:rPr>
          </w:pPr>
          <w:r w:rsidRPr="007A4EA3">
            <w:rPr>
              <w:rFonts w:eastAsia="Times New Roman" w:cs="Times New Roman"/>
              <w:b/>
              <w:szCs w:val="20"/>
              <w:lang w:val="it-IT"/>
            </w:rPr>
            <w:t>Servizio</w:t>
          </w:r>
          <w:r w:rsidR="00DE1255" w:rsidRPr="007A4EA3">
            <w:rPr>
              <w:rFonts w:eastAsia="Times New Roman" w:cs="Times New Roman"/>
              <w:b/>
              <w:szCs w:val="20"/>
              <w:lang w:val="it-IT"/>
            </w:rPr>
            <w:t xml:space="preserve"> </w:t>
          </w:r>
          <w:r w:rsidRPr="007A4EA3">
            <w:rPr>
              <w:rFonts w:eastAsia="Times New Roman" w:cs="Times New Roman"/>
              <w:b/>
              <w:szCs w:val="20"/>
              <w:lang w:val="it-IT"/>
            </w:rPr>
            <w:t>C</w:t>
          </w:r>
          <w:r w:rsidR="00DE1255" w:rsidRPr="007A4EA3">
            <w:rPr>
              <w:rFonts w:eastAsia="Times New Roman" w:cs="Times New Roman"/>
              <w:b/>
              <w:szCs w:val="20"/>
              <w:lang w:val="it-IT"/>
            </w:rPr>
            <w:t>ultur</w:t>
          </w:r>
          <w:r w:rsidRPr="007A4EA3">
            <w:rPr>
              <w:rFonts w:eastAsia="Times New Roman" w:cs="Times New Roman"/>
              <w:b/>
              <w:szCs w:val="20"/>
              <w:lang w:val="it-IT"/>
            </w:rPr>
            <w:t>a</w:t>
          </w:r>
          <w:r w:rsidR="00DE1255" w:rsidRPr="007A4EA3">
            <w:rPr>
              <w:rFonts w:eastAsia="Times New Roman" w:cs="Times New Roman"/>
              <w:b/>
              <w:szCs w:val="20"/>
              <w:lang w:val="it-IT"/>
            </w:rPr>
            <w:t xml:space="preserve"> in</w:t>
          </w:r>
          <w:r w:rsidRPr="007A4EA3">
            <w:rPr>
              <w:rFonts w:eastAsia="Times New Roman" w:cs="Times New Roman"/>
              <w:b/>
              <w:szCs w:val="20"/>
              <w:lang w:val="it-IT"/>
            </w:rPr>
            <w:t>c</w:t>
          </w:r>
          <w:r w:rsidR="00DE1255" w:rsidRPr="007A4EA3">
            <w:rPr>
              <w:rFonts w:eastAsia="Times New Roman" w:cs="Times New Roman"/>
              <w:b/>
              <w:szCs w:val="20"/>
              <w:lang w:val="it-IT"/>
            </w:rPr>
            <w:t>lusiv</w:t>
          </w:r>
          <w:r w:rsidRPr="007A4EA3">
            <w:rPr>
              <w:rFonts w:eastAsia="Times New Roman" w:cs="Times New Roman"/>
              <w:b/>
              <w:szCs w:val="20"/>
              <w:lang w:val="it-IT"/>
            </w:rPr>
            <w:t>a</w:t>
          </w:r>
        </w:p>
        <w:p w14:paraId="38F35572" w14:textId="77777777" w:rsidR="00DE1255" w:rsidRPr="007A4EA3" w:rsidRDefault="00DE1255" w:rsidP="00DE1255">
          <w:pPr>
            <w:spacing w:line="220" w:lineRule="exact"/>
            <w:rPr>
              <w:rFonts w:eastAsia="Times New Roman" w:cs="Times New Roman"/>
              <w:szCs w:val="20"/>
              <w:lang w:val="it-IT"/>
            </w:rPr>
          </w:pPr>
          <w:proofErr w:type="spellStart"/>
          <w:r w:rsidRPr="007A4EA3">
            <w:rPr>
              <w:rFonts w:eastAsia="Times New Roman" w:cs="Times New Roman"/>
              <w:szCs w:val="20"/>
              <w:lang w:val="it-IT"/>
            </w:rPr>
            <w:t>Feldeggstrasse</w:t>
          </w:r>
          <w:proofErr w:type="spellEnd"/>
          <w:r w:rsidRPr="007A4EA3">
            <w:rPr>
              <w:rFonts w:eastAsia="Times New Roman" w:cs="Times New Roman"/>
              <w:szCs w:val="20"/>
              <w:lang w:val="it-IT"/>
            </w:rPr>
            <w:t xml:space="preserve"> 71</w:t>
          </w:r>
        </w:p>
        <w:p w14:paraId="6A21C589" w14:textId="11258780" w:rsidR="00DE1255" w:rsidRPr="007A4EA3" w:rsidRDefault="007A4EA3" w:rsidP="00DE1255">
          <w:pPr>
            <w:spacing w:line="220" w:lineRule="exact"/>
            <w:rPr>
              <w:rFonts w:eastAsia="Times New Roman" w:cs="Times New Roman"/>
              <w:szCs w:val="20"/>
              <w:lang w:val="it-IT"/>
            </w:rPr>
          </w:pPr>
          <w:r w:rsidRPr="007A4EA3">
            <w:rPr>
              <w:rFonts w:eastAsia="Times New Roman" w:cs="Times New Roman"/>
              <w:szCs w:val="20"/>
              <w:lang w:val="it-IT"/>
            </w:rPr>
            <w:t>Casella postale</w:t>
          </w:r>
        </w:p>
        <w:p w14:paraId="2CA411C8" w14:textId="061A72A3" w:rsidR="00DE1255" w:rsidRPr="007A4EA3" w:rsidRDefault="00DE1255" w:rsidP="00DE1255">
          <w:pPr>
            <w:spacing w:line="220" w:lineRule="exact"/>
            <w:rPr>
              <w:rFonts w:eastAsia="Times New Roman" w:cs="Times New Roman"/>
              <w:szCs w:val="20"/>
              <w:lang w:val="it-IT"/>
            </w:rPr>
          </w:pPr>
          <w:r w:rsidRPr="007A4EA3">
            <w:rPr>
              <w:rFonts w:eastAsia="Times New Roman" w:cs="Times New Roman"/>
              <w:szCs w:val="20"/>
              <w:lang w:val="it-IT"/>
            </w:rPr>
            <w:t>8032 Z</w:t>
          </w:r>
          <w:r w:rsidR="007A4EA3" w:rsidRPr="007A4EA3">
            <w:rPr>
              <w:rFonts w:eastAsia="Times New Roman" w:cs="Times New Roman"/>
              <w:szCs w:val="20"/>
              <w:lang w:val="it-IT"/>
            </w:rPr>
            <w:t>urigo</w:t>
          </w:r>
        </w:p>
        <w:p w14:paraId="2D4AE68C" w14:textId="77777777" w:rsidR="00DE1255" w:rsidRPr="007A4EA3" w:rsidRDefault="00DE1255" w:rsidP="00DE1255">
          <w:pPr>
            <w:spacing w:line="220" w:lineRule="exact"/>
            <w:rPr>
              <w:rFonts w:eastAsia="Times New Roman" w:cs="Times New Roman"/>
              <w:szCs w:val="20"/>
              <w:lang w:val="it-IT"/>
            </w:rPr>
          </w:pPr>
          <w:r w:rsidRPr="007A4EA3">
            <w:rPr>
              <w:rFonts w:eastAsia="Times New Roman" w:cs="Times New Roman"/>
              <w:szCs w:val="20"/>
              <w:lang w:val="it-IT"/>
            </w:rPr>
            <w:t>kontakt@kulturinklusiv.ch</w:t>
          </w:r>
        </w:p>
      </w:tc>
    </w:tr>
    <w:tr w:rsidR="00DE1255" w:rsidRPr="007A4EA3" w14:paraId="0FA81D90" w14:textId="77777777" w:rsidTr="00F01399">
      <w:trPr>
        <w:jc w:val="right"/>
      </w:trPr>
      <w:tc>
        <w:tcPr>
          <w:tcW w:w="3675" w:type="dxa"/>
        </w:tcPr>
        <w:p w14:paraId="6D812CFF" w14:textId="77777777" w:rsidR="00DE1255" w:rsidRPr="007A4EA3" w:rsidRDefault="00DE1255" w:rsidP="00DE1255">
          <w:pPr>
            <w:spacing w:line="220" w:lineRule="exact"/>
            <w:rPr>
              <w:rFonts w:eastAsia="Times New Roman" w:cs="Times New Roman"/>
              <w:szCs w:val="20"/>
              <w:lang w:val="it-IT"/>
            </w:rPr>
          </w:pPr>
        </w:p>
      </w:tc>
    </w:tr>
    <w:tr w:rsidR="00DE1255" w:rsidRPr="007A4EA3" w14:paraId="19BB999C" w14:textId="77777777" w:rsidTr="00F01399">
      <w:trPr>
        <w:jc w:val="right"/>
      </w:trPr>
      <w:tc>
        <w:tcPr>
          <w:tcW w:w="3675" w:type="dxa"/>
        </w:tcPr>
        <w:p w14:paraId="3F82D895" w14:textId="77777777" w:rsidR="00DE1255" w:rsidRPr="007A4EA3" w:rsidRDefault="00DE1255" w:rsidP="00DE1255">
          <w:pPr>
            <w:spacing w:line="220" w:lineRule="exact"/>
            <w:rPr>
              <w:rFonts w:eastAsia="Times New Roman" w:cs="Times New Roman"/>
              <w:b/>
              <w:szCs w:val="20"/>
              <w:lang w:val="it-IT"/>
            </w:rPr>
          </w:pPr>
        </w:p>
      </w:tc>
    </w:tr>
    <w:tr w:rsidR="00DE1255" w:rsidRPr="007A4EA3" w14:paraId="2C57B4A2" w14:textId="77777777" w:rsidTr="00F01399">
      <w:trPr>
        <w:jc w:val="right"/>
      </w:trPr>
      <w:tc>
        <w:tcPr>
          <w:tcW w:w="3675" w:type="dxa"/>
        </w:tcPr>
        <w:p w14:paraId="4D00A21B" w14:textId="77777777" w:rsidR="00DE1255" w:rsidRPr="007A4EA3" w:rsidRDefault="00DE1255" w:rsidP="00DE1255">
          <w:pPr>
            <w:spacing w:line="220" w:lineRule="exact"/>
            <w:rPr>
              <w:rFonts w:eastAsia="Times New Roman" w:cs="Times New Roman"/>
              <w:szCs w:val="20"/>
              <w:lang w:val="it-IT"/>
            </w:rPr>
          </w:pPr>
        </w:p>
      </w:tc>
    </w:tr>
  </w:tbl>
  <w:p w14:paraId="2ADDF471" w14:textId="179A754C" w:rsidR="00D43C3F" w:rsidRPr="007A4EA3" w:rsidRDefault="00DE1255">
    <w:pPr>
      <w:pStyle w:val="Kopfzeile"/>
      <w:rPr>
        <w:lang w:val="it-IT"/>
      </w:rPr>
    </w:pPr>
    <w:r w:rsidRPr="007A4EA3">
      <w:rPr>
        <w:noProof/>
        <w:lang w:val="it-IT"/>
      </w:rPr>
      <w:drawing>
        <wp:anchor distT="0" distB="0" distL="114300" distR="114300" simplePos="0" relativeHeight="251658241" behindDoc="0" locked="0" layoutInCell="1" allowOverlap="1" wp14:anchorId="1B92A6C6" wp14:editId="6DC33C0F">
          <wp:simplePos x="0" y="0"/>
          <wp:positionH relativeFrom="margin">
            <wp:align>left</wp:align>
          </wp:positionH>
          <wp:positionV relativeFrom="paragraph">
            <wp:posOffset>-1371865</wp:posOffset>
          </wp:positionV>
          <wp:extent cx="798830" cy="896620"/>
          <wp:effectExtent l="0" t="0" r="1270" b="0"/>
          <wp:wrapThrough wrapText="bothSides">
            <wp:wrapPolygon edited="0">
              <wp:start x="6696" y="0"/>
              <wp:lineTo x="3091" y="2754"/>
              <wp:lineTo x="515" y="5966"/>
              <wp:lineTo x="515" y="9178"/>
              <wp:lineTo x="3091" y="14686"/>
              <wp:lineTo x="0" y="18816"/>
              <wp:lineTo x="0" y="21110"/>
              <wp:lineTo x="13908" y="21110"/>
              <wp:lineTo x="21119" y="21110"/>
              <wp:lineTo x="21119" y="18816"/>
              <wp:lineTo x="16483" y="14686"/>
              <wp:lineTo x="18544" y="14686"/>
              <wp:lineTo x="21119" y="10555"/>
              <wp:lineTo x="21119" y="5507"/>
              <wp:lineTo x="17514" y="918"/>
              <wp:lineTo x="14938" y="0"/>
              <wp:lineTo x="6696" y="0"/>
            </wp:wrapPolygon>
          </wp:wrapThrough>
          <wp:docPr id="2061921052" name="Grafik 6" descr="Logo di rete &quot;Cultura inclusiva&quot; di Pro Infirmis">
            <a:extLst xmlns:a="http://schemas.openxmlformats.org/drawingml/2006/main">
              <a:ext uri="{FF2B5EF4-FFF2-40B4-BE49-F238E27FC236}">
                <a16:creationId xmlns:a16="http://schemas.microsoft.com/office/drawing/2014/main" id="{F4FF06A4-F681-458A-A9DC-260668DCDD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921052" name="Grafik 6" descr="Logo di rete &quot;Cultura inclusiva&quot; di Pro Infirmis">
                    <a:extLst>
                      <a:ext uri="{FF2B5EF4-FFF2-40B4-BE49-F238E27FC236}">
                        <a16:creationId xmlns:a16="http://schemas.microsoft.com/office/drawing/2014/main" id="{F4FF06A4-F681-458A-A9DC-260668DCDD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89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127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A84AEC"/>
    <w:multiLevelType w:val="multilevel"/>
    <w:tmpl w:val="E9842068"/>
    <w:styleLink w:val="berschriftenListe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CBD45B5"/>
    <w:multiLevelType w:val="multilevel"/>
    <w:tmpl w:val="6BE49A52"/>
    <w:styleLink w:val="AufzhlungListe"/>
    <w:lvl w:ilvl="0">
      <w:start w:val="1"/>
      <w:numFmt w:val="bullet"/>
      <w:pStyle w:val="Aufzhlungszeichen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Arial" w:hAnsi="Arial" w:hint="default"/>
      </w:rPr>
    </w:lvl>
  </w:abstractNum>
  <w:abstractNum w:abstractNumId="3" w15:restartNumberingAfterBreak="0">
    <w:nsid w:val="453D6975"/>
    <w:multiLevelType w:val="hybridMultilevel"/>
    <w:tmpl w:val="0C7AF5A4"/>
    <w:lvl w:ilvl="0" w:tplc="F462DC6C">
      <w:start w:val="1"/>
      <w:numFmt w:val="decimal"/>
      <w:lvlText w:val="%1)"/>
      <w:lvlJc w:val="left"/>
      <w:pPr>
        <w:ind w:left="720" w:hanging="360"/>
      </w:pPr>
    </w:lvl>
    <w:lvl w:ilvl="1" w:tplc="C694B2B8" w:tentative="1">
      <w:start w:val="1"/>
      <w:numFmt w:val="lowerLetter"/>
      <w:lvlText w:val="%2."/>
      <w:lvlJc w:val="left"/>
      <w:pPr>
        <w:ind w:left="1440" w:hanging="360"/>
      </w:pPr>
    </w:lvl>
    <w:lvl w:ilvl="2" w:tplc="E01407F8" w:tentative="1">
      <w:start w:val="1"/>
      <w:numFmt w:val="lowerRoman"/>
      <w:lvlText w:val="%3."/>
      <w:lvlJc w:val="right"/>
      <w:pPr>
        <w:ind w:left="2160" w:hanging="180"/>
      </w:pPr>
    </w:lvl>
    <w:lvl w:ilvl="3" w:tplc="234A4EDA" w:tentative="1">
      <w:start w:val="1"/>
      <w:numFmt w:val="decimal"/>
      <w:lvlText w:val="%4."/>
      <w:lvlJc w:val="left"/>
      <w:pPr>
        <w:ind w:left="2880" w:hanging="360"/>
      </w:pPr>
    </w:lvl>
    <w:lvl w:ilvl="4" w:tplc="867CC558" w:tentative="1">
      <w:start w:val="1"/>
      <w:numFmt w:val="lowerLetter"/>
      <w:lvlText w:val="%5."/>
      <w:lvlJc w:val="left"/>
      <w:pPr>
        <w:ind w:left="3600" w:hanging="360"/>
      </w:pPr>
    </w:lvl>
    <w:lvl w:ilvl="5" w:tplc="7A44115A" w:tentative="1">
      <w:start w:val="1"/>
      <w:numFmt w:val="lowerRoman"/>
      <w:lvlText w:val="%6."/>
      <w:lvlJc w:val="right"/>
      <w:pPr>
        <w:ind w:left="4320" w:hanging="180"/>
      </w:pPr>
    </w:lvl>
    <w:lvl w:ilvl="6" w:tplc="F18E89D6" w:tentative="1">
      <w:start w:val="1"/>
      <w:numFmt w:val="decimal"/>
      <w:lvlText w:val="%7."/>
      <w:lvlJc w:val="left"/>
      <w:pPr>
        <w:ind w:left="5040" w:hanging="360"/>
      </w:pPr>
    </w:lvl>
    <w:lvl w:ilvl="7" w:tplc="38348DDE" w:tentative="1">
      <w:start w:val="1"/>
      <w:numFmt w:val="lowerLetter"/>
      <w:lvlText w:val="%8."/>
      <w:lvlJc w:val="left"/>
      <w:pPr>
        <w:ind w:left="5760" w:hanging="360"/>
      </w:pPr>
    </w:lvl>
    <w:lvl w:ilvl="8" w:tplc="E5904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34B0A"/>
    <w:multiLevelType w:val="multilevel"/>
    <w:tmpl w:val="AE4664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621A3BE1"/>
    <w:multiLevelType w:val="multilevel"/>
    <w:tmpl w:val="6BE49A52"/>
    <w:numStyleLink w:val="AufzhlungListe"/>
  </w:abstractNum>
  <w:abstractNum w:abstractNumId="6" w15:restartNumberingAfterBreak="0">
    <w:nsid w:val="6FE27E22"/>
    <w:multiLevelType w:val="hybridMultilevel"/>
    <w:tmpl w:val="9FDAF98E"/>
    <w:lvl w:ilvl="0" w:tplc="1ED891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9CC6614" w:tentative="1">
      <w:start w:val="1"/>
      <w:numFmt w:val="lowerLetter"/>
      <w:lvlText w:val="%2."/>
      <w:lvlJc w:val="left"/>
      <w:pPr>
        <w:ind w:left="1440" w:hanging="360"/>
      </w:pPr>
    </w:lvl>
    <w:lvl w:ilvl="2" w:tplc="7E563020" w:tentative="1">
      <w:start w:val="1"/>
      <w:numFmt w:val="lowerRoman"/>
      <w:lvlText w:val="%3."/>
      <w:lvlJc w:val="right"/>
      <w:pPr>
        <w:ind w:left="2160" w:hanging="180"/>
      </w:pPr>
    </w:lvl>
    <w:lvl w:ilvl="3" w:tplc="8398F79C" w:tentative="1">
      <w:start w:val="1"/>
      <w:numFmt w:val="decimal"/>
      <w:lvlText w:val="%4."/>
      <w:lvlJc w:val="left"/>
      <w:pPr>
        <w:ind w:left="2880" w:hanging="360"/>
      </w:pPr>
    </w:lvl>
    <w:lvl w:ilvl="4" w:tplc="A0A2D980" w:tentative="1">
      <w:start w:val="1"/>
      <w:numFmt w:val="lowerLetter"/>
      <w:lvlText w:val="%5."/>
      <w:lvlJc w:val="left"/>
      <w:pPr>
        <w:ind w:left="3600" w:hanging="360"/>
      </w:pPr>
    </w:lvl>
    <w:lvl w:ilvl="5" w:tplc="C404662A" w:tentative="1">
      <w:start w:val="1"/>
      <w:numFmt w:val="lowerRoman"/>
      <w:lvlText w:val="%6."/>
      <w:lvlJc w:val="right"/>
      <w:pPr>
        <w:ind w:left="4320" w:hanging="180"/>
      </w:pPr>
    </w:lvl>
    <w:lvl w:ilvl="6" w:tplc="CD889306" w:tentative="1">
      <w:start w:val="1"/>
      <w:numFmt w:val="decimal"/>
      <w:lvlText w:val="%7."/>
      <w:lvlJc w:val="left"/>
      <w:pPr>
        <w:ind w:left="5040" w:hanging="360"/>
      </w:pPr>
    </w:lvl>
    <w:lvl w:ilvl="7" w:tplc="C308AF50" w:tentative="1">
      <w:start w:val="1"/>
      <w:numFmt w:val="lowerLetter"/>
      <w:lvlText w:val="%8."/>
      <w:lvlJc w:val="left"/>
      <w:pPr>
        <w:ind w:left="5760" w:hanging="360"/>
      </w:pPr>
    </w:lvl>
    <w:lvl w:ilvl="8" w:tplc="2EAA8CB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415347">
    <w:abstractNumId w:val="2"/>
  </w:num>
  <w:num w:numId="2" w16cid:durableId="1010984599">
    <w:abstractNumId w:val="0"/>
  </w:num>
  <w:num w:numId="3" w16cid:durableId="1687947709">
    <w:abstractNumId w:val="5"/>
  </w:num>
  <w:num w:numId="4" w16cid:durableId="1496728088">
    <w:abstractNumId w:val="4"/>
  </w:num>
  <w:num w:numId="5" w16cid:durableId="1298341357">
    <w:abstractNumId w:val="4"/>
  </w:num>
  <w:num w:numId="6" w16cid:durableId="1362969768">
    <w:abstractNumId w:val="4"/>
  </w:num>
  <w:num w:numId="7" w16cid:durableId="911279681">
    <w:abstractNumId w:val="4"/>
  </w:num>
  <w:num w:numId="8" w16cid:durableId="172964909">
    <w:abstractNumId w:val="4"/>
  </w:num>
  <w:num w:numId="9" w16cid:durableId="1071733511">
    <w:abstractNumId w:val="4"/>
  </w:num>
  <w:num w:numId="10" w16cid:durableId="1826622021">
    <w:abstractNumId w:val="4"/>
  </w:num>
  <w:num w:numId="11" w16cid:durableId="600845792">
    <w:abstractNumId w:val="4"/>
  </w:num>
  <w:num w:numId="12" w16cid:durableId="665280739">
    <w:abstractNumId w:val="4"/>
  </w:num>
  <w:num w:numId="13" w16cid:durableId="496729553">
    <w:abstractNumId w:val="1"/>
  </w:num>
  <w:num w:numId="14" w16cid:durableId="1810660561">
    <w:abstractNumId w:val="6"/>
  </w:num>
  <w:num w:numId="15" w16cid:durableId="206275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nizeHasTextmodules" w:val="False"/>
  </w:docVars>
  <w:rsids>
    <w:rsidRoot w:val="00A972C6"/>
    <w:rsid w:val="000121E3"/>
    <w:rsid w:val="000163C8"/>
    <w:rsid w:val="0002111B"/>
    <w:rsid w:val="00024622"/>
    <w:rsid w:val="000436D4"/>
    <w:rsid w:val="00044192"/>
    <w:rsid w:val="00045189"/>
    <w:rsid w:val="00046176"/>
    <w:rsid w:val="000546C9"/>
    <w:rsid w:val="00060BE8"/>
    <w:rsid w:val="00080D62"/>
    <w:rsid w:val="00093891"/>
    <w:rsid w:val="000A6900"/>
    <w:rsid w:val="000B1714"/>
    <w:rsid w:val="000B4C6E"/>
    <w:rsid w:val="000D108A"/>
    <w:rsid w:val="000D29D3"/>
    <w:rsid w:val="000D7BE7"/>
    <w:rsid w:val="000E60D7"/>
    <w:rsid w:val="00132A60"/>
    <w:rsid w:val="001461F0"/>
    <w:rsid w:val="001545CD"/>
    <w:rsid w:val="00154C98"/>
    <w:rsid w:val="00180226"/>
    <w:rsid w:val="00180C62"/>
    <w:rsid w:val="001846DF"/>
    <w:rsid w:val="0019702F"/>
    <w:rsid w:val="001B2E60"/>
    <w:rsid w:val="001C4CBC"/>
    <w:rsid w:val="001D07F7"/>
    <w:rsid w:val="001D3C5B"/>
    <w:rsid w:val="001D3FC4"/>
    <w:rsid w:val="001D4C8F"/>
    <w:rsid w:val="001E6EF7"/>
    <w:rsid w:val="00210B21"/>
    <w:rsid w:val="002252EE"/>
    <w:rsid w:val="002260B9"/>
    <w:rsid w:val="00235F12"/>
    <w:rsid w:val="00237AE5"/>
    <w:rsid w:val="0025548E"/>
    <w:rsid w:val="00263F62"/>
    <w:rsid w:val="00272B3D"/>
    <w:rsid w:val="00272F94"/>
    <w:rsid w:val="00274E17"/>
    <w:rsid w:val="0028157B"/>
    <w:rsid w:val="00285169"/>
    <w:rsid w:val="002B1EF6"/>
    <w:rsid w:val="002B366D"/>
    <w:rsid w:val="002D3FE3"/>
    <w:rsid w:val="002D716C"/>
    <w:rsid w:val="002D78D5"/>
    <w:rsid w:val="002E22DE"/>
    <w:rsid w:val="00304334"/>
    <w:rsid w:val="00313FE5"/>
    <w:rsid w:val="00325A05"/>
    <w:rsid w:val="003624E2"/>
    <w:rsid w:val="00363449"/>
    <w:rsid w:val="0036420B"/>
    <w:rsid w:val="00366EC3"/>
    <w:rsid w:val="00387465"/>
    <w:rsid w:val="003A12F6"/>
    <w:rsid w:val="003A1A62"/>
    <w:rsid w:val="003B1AD0"/>
    <w:rsid w:val="003C773A"/>
    <w:rsid w:val="003E20C8"/>
    <w:rsid w:val="004018D8"/>
    <w:rsid w:val="004102C1"/>
    <w:rsid w:val="00411D8F"/>
    <w:rsid w:val="00422E1B"/>
    <w:rsid w:val="004270F9"/>
    <w:rsid w:val="00432C99"/>
    <w:rsid w:val="0043781A"/>
    <w:rsid w:val="00466DD2"/>
    <w:rsid w:val="004761AD"/>
    <w:rsid w:val="00477891"/>
    <w:rsid w:val="00490ED2"/>
    <w:rsid w:val="004C06D6"/>
    <w:rsid w:val="004C51D7"/>
    <w:rsid w:val="004E026B"/>
    <w:rsid w:val="004F522B"/>
    <w:rsid w:val="005127F9"/>
    <w:rsid w:val="00516C67"/>
    <w:rsid w:val="00522E09"/>
    <w:rsid w:val="00531E0D"/>
    <w:rsid w:val="00535B34"/>
    <w:rsid w:val="00540305"/>
    <w:rsid w:val="005545D9"/>
    <w:rsid w:val="0057431C"/>
    <w:rsid w:val="00580E63"/>
    <w:rsid w:val="00584619"/>
    <w:rsid w:val="005C3DC7"/>
    <w:rsid w:val="005C7606"/>
    <w:rsid w:val="005D6D6A"/>
    <w:rsid w:val="005F1AFD"/>
    <w:rsid w:val="005F2673"/>
    <w:rsid w:val="006055EF"/>
    <w:rsid w:val="0062170D"/>
    <w:rsid w:val="00622DA9"/>
    <w:rsid w:val="00626068"/>
    <w:rsid w:val="00630237"/>
    <w:rsid w:val="0063078D"/>
    <w:rsid w:val="00633C75"/>
    <w:rsid w:val="006435A1"/>
    <w:rsid w:val="0065110D"/>
    <w:rsid w:val="00666337"/>
    <w:rsid w:val="00667025"/>
    <w:rsid w:val="0067037A"/>
    <w:rsid w:val="0067408B"/>
    <w:rsid w:val="006807D6"/>
    <w:rsid w:val="006833F0"/>
    <w:rsid w:val="006A32D5"/>
    <w:rsid w:val="006A5767"/>
    <w:rsid w:val="006B5295"/>
    <w:rsid w:val="006B6120"/>
    <w:rsid w:val="006D2B87"/>
    <w:rsid w:val="006D4512"/>
    <w:rsid w:val="006F6C6A"/>
    <w:rsid w:val="00707BB7"/>
    <w:rsid w:val="00725D06"/>
    <w:rsid w:val="0072643C"/>
    <w:rsid w:val="007312F8"/>
    <w:rsid w:val="007466AC"/>
    <w:rsid w:val="00753C98"/>
    <w:rsid w:val="007A2AD9"/>
    <w:rsid w:val="007A4EA3"/>
    <w:rsid w:val="007E309D"/>
    <w:rsid w:val="007E69D9"/>
    <w:rsid w:val="007F544E"/>
    <w:rsid w:val="008448A5"/>
    <w:rsid w:val="0085205E"/>
    <w:rsid w:val="008562FE"/>
    <w:rsid w:val="0085668D"/>
    <w:rsid w:val="008603E3"/>
    <w:rsid w:val="00865177"/>
    <w:rsid w:val="008757D0"/>
    <w:rsid w:val="00877DD0"/>
    <w:rsid w:val="00881637"/>
    <w:rsid w:val="00882C35"/>
    <w:rsid w:val="00882FEF"/>
    <w:rsid w:val="008836B7"/>
    <w:rsid w:val="00897D0E"/>
    <w:rsid w:val="008A4113"/>
    <w:rsid w:val="008E5F65"/>
    <w:rsid w:val="008F6577"/>
    <w:rsid w:val="009161FD"/>
    <w:rsid w:val="009337A7"/>
    <w:rsid w:val="009B5962"/>
    <w:rsid w:val="009C1A96"/>
    <w:rsid w:val="009C1CB4"/>
    <w:rsid w:val="009C6FBE"/>
    <w:rsid w:val="009E3381"/>
    <w:rsid w:val="00A24303"/>
    <w:rsid w:val="00A648D8"/>
    <w:rsid w:val="00A66171"/>
    <w:rsid w:val="00A757C3"/>
    <w:rsid w:val="00A972C6"/>
    <w:rsid w:val="00AC7778"/>
    <w:rsid w:val="00AD10A4"/>
    <w:rsid w:val="00AD291B"/>
    <w:rsid w:val="00AE5C8D"/>
    <w:rsid w:val="00AE7D4F"/>
    <w:rsid w:val="00AF1598"/>
    <w:rsid w:val="00B037CD"/>
    <w:rsid w:val="00B17DA7"/>
    <w:rsid w:val="00B376BB"/>
    <w:rsid w:val="00B41047"/>
    <w:rsid w:val="00B4507C"/>
    <w:rsid w:val="00B902FF"/>
    <w:rsid w:val="00B95707"/>
    <w:rsid w:val="00BB0D17"/>
    <w:rsid w:val="00BB5C6F"/>
    <w:rsid w:val="00BC415F"/>
    <w:rsid w:val="00BD0861"/>
    <w:rsid w:val="00BD27E5"/>
    <w:rsid w:val="00BD6F99"/>
    <w:rsid w:val="00BE0B15"/>
    <w:rsid w:val="00BE6E16"/>
    <w:rsid w:val="00C2780B"/>
    <w:rsid w:val="00C35D2E"/>
    <w:rsid w:val="00C5112D"/>
    <w:rsid w:val="00C6445A"/>
    <w:rsid w:val="00C67080"/>
    <w:rsid w:val="00C716D5"/>
    <w:rsid w:val="00C7772E"/>
    <w:rsid w:val="00C8217E"/>
    <w:rsid w:val="00C9393B"/>
    <w:rsid w:val="00C9724E"/>
    <w:rsid w:val="00CB076B"/>
    <w:rsid w:val="00CC0CC6"/>
    <w:rsid w:val="00CE052C"/>
    <w:rsid w:val="00CE124F"/>
    <w:rsid w:val="00D01804"/>
    <w:rsid w:val="00D31647"/>
    <w:rsid w:val="00D43C3F"/>
    <w:rsid w:val="00D53288"/>
    <w:rsid w:val="00DA7DBF"/>
    <w:rsid w:val="00DB736C"/>
    <w:rsid w:val="00DC024F"/>
    <w:rsid w:val="00DD1643"/>
    <w:rsid w:val="00DE1255"/>
    <w:rsid w:val="00DF3BBE"/>
    <w:rsid w:val="00DF67C9"/>
    <w:rsid w:val="00E11C1E"/>
    <w:rsid w:val="00E176A7"/>
    <w:rsid w:val="00E40310"/>
    <w:rsid w:val="00E52B96"/>
    <w:rsid w:val="00E76E80"/>
    <w:rsid w:val="00E82D5B"/>
    <w:rsid w:val="00E8504A"/>
    <w:rsid w:val="00E91D47"/>
    <w:rsid w:val="00E94510"/>
    <w:rsid w:val="00EA39CD"/>
    <w:rsid w:val="00EB5941"/>
    <w:rsid w:val="00EC61F2"/>
    <w:rsid w:val="00EC71B2"/>
    <w:rsid w:val="00EE01F4"/>
    <w:rsid w:val="00EE5B20"/>
    <w:rsid w:val="00EF1EF3"/>
    <w:rsid w:val="00EF4F85"/>
    <w:rsid w:val="00EF5AB0"/>
    <w:rsid w:val="00F0267E"/>
    <w:rsid w:val="00F0374A"/>
    <w:rsid w:val="00F14E38"/>
    <w:rsid w:val="00F24367"/>
    <w:rsid w:val="00F47B0B"/>
    <w:rsid w:val="00F62F7F"/>
    <w:rsid w:val="00F6572E"/>
    <w:rsid w:val="00F7297D"/>
    <w:rsid w:val="00F76DC1"/>
    <w:rsid w:val="00F86722"/>
    <w:rsid w:val="00F87DBF"/>
    <w:rsid w:val="00F87EF1"/>
    <w:rsid w:val="00F92E1F"/>
    <w:rsid w:val="00FA6429"/>
    <w:rsid w:val="00FA7753"/>
    <w:rsid w:val="00FB03DB"/>
    <w:rsid w:val="00FB72E6"/>
    <w:rsid w:val="00FF0D39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E20247"/>
  <w15:chartTrackingRefBased/>
  <w15:docId w15:val="{DB9F647B-1717-44A5-AB27-389F7CE6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707"/>
    <w:pPr>
      <w:spacing w:after="0" w:line="280" w:lineRule="atLeast"/>
    </w:pPr>
    <w:rPr>
      <w:rFonts w:ascii="Arial" w:hAnsi="Arial"/>
      <w:kern w:val="0"/>
      <w:lang w:val="de-CH"/>
      <w14:ligatures w14:val="none"/>
    </w:rPr>
  </w:style>
  <w:style w:type="paragraph" w:styleId="berschrift1">
    <w:name w:val="heading 1"/>
    <w:basedOn w:val="Standard"/>
    <w:next w:val="Standardeinzug"/>
    <w:link w:val="berschrift1Zchn"/>
    <w:uiPriority w:val="9"/>
    <w:qFormat/>
    <w:rsid w:val="00B95707"/>
    <w:pPr>
      <w:keepNext/>
      <w:keepLines/>
      <w:numPr>
        <w:numId w:val="13"/>
      </w:numPr>
      <w:spacing w:after="400" w:line="400" w:lineRule="exact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einzug"/>
    <w:link w:val="berschrift2Zchn"/>
    <w:uiPriority w:val="9"/>
    <w:unhideWhenUsed/>
    <w:qFormat/>
    <w:rsid w:val="00B95707"/>
    <w:pPr>
      <w:keepNext/>
      <w:keepLines/>
      <w:numPr>
        <w:ilvl w:val="1"/>
        <w:numId w:val="13"/>
      </w:numPr>
      <w:spacing w:after="280" w:line="280" w:lineRule="exact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einzug"/>
    <w:link w:val="berschrift3Zchn"/>
    <w:uiPriority w:val="9"/>
    <w:unhideWhenUsed/>
    <w:qFormat/>
    <w:rsid w:val="00B95707"/>
    <w:pPr>
      <w:keepNext/>
      <w:keepLines/>
      <w:numPr>
        <w:ilvl w:val="2"/>
        <w:numId w:val="13"/>
      </w:numPr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5707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5707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5707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5707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5707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5707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707"/>
    <w:pPr>
      <w:tabs>
        <w:tab w:val="right" w:pos="9356"/>
      </w:tabs>
      <w:spacing w:line="220" w:lineRule="exac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B95707"/>
    <w:rPr>
      <w:rFonts w:ascii="Arial" w:hAnsi="Arial"/>
      <w:kern w:val="0"/>
      <w:sz w:val="17"/>
      <w:lang w:val="de-CH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95707"/>
    <w:pPr>
      <w:tabs>
        <w:tab w:val="left" w:pos="6606"/>
        <w:tab w:val="right" w:pos="14288"/>
      </w:tabs>
      <w:spacing w:line="220" w:lineRule="exac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95707"/>
    <w:rPr>
      <w:rFonts w:ascii="Arial" w:hAnsi="Arial"/>
      <w:kern w:val="0"/>
      <w:sz w:val="17"/>
      <w:lang w:val="de-CH"/>
      <w14:ligatures w14:val="none"/>
    </w:rPr>
  </w:style>
  <w:style w:type="numbering" w:customStyle="1" w:styleId="AufzhlungListe">
    <w:name w:val="Aufzählung Liste"/>
    <w:uiPriority w:val="99"/>
    <w:rsid w:val="00B95707"/>
    <w:pPr>
      <w:numPr>
        <w:numId w:val="1"/>
      </w:numPr>
    </w:pPr>
  </w:style>
  <w:style w:type="paragraph" w:styleId="Aufzhlungszeichen">
    <w:name w:val="List Bullet"/>
    <w:basedOn w:val="Standard"/>
    <w:uiPriority w:val="99"/>
    <w:unhideWhenUsed/>
    <w:rsid w:val="00B95707"/>
    <w:pPr>
      <w:numPr>
        <w:numId w:val="3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B95707"/>
    <w:pPr>
      <w:spacing w:before="120" w:after="120" w:line="190" w:lineRule="exact"/>
      <w:ind w:left="159"/>
    </w:pPr>
    <w:rPr>
      <w:iCs/>
      <w:sz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570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5707"/>
    <w:rPr>
      <w:rFonts w:ascii="Arial" w:hAnsi="Arial"/>
      <w:kern w:val="0"/>
      <w:sz w:val="20"/>
      <w:szCs w:val="20"/>
      <w:lang w:val="de-CH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B9570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9570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5707"/>
    <w:rPr>
      <w:rFonts w:ascii="Arial" w:eastAsiaTheme="majorEastAsia" w:hAnsi="Arial" w:cstheme="majorBidi"/>
      <w:b/>
      <w:kern w:val="0"/>
      <w:sz w:val="32"/>
      <w:szCs w:val="32"/>
      <w:lang w:val="de-CH"/>
      <w14:ligatures w14:val="none"/>
    </w:rPr>
  </w:style>
  <w:style w:type="paragraph" w:styleId="Standardeinzug">
    <w:name w:val="Normal Indent"/>
    <w:basedOn w:val="Standard"/>
    <w:unhideWhenUsed/>
    <w:rsid w:val="00B95707"/>
    <w:pPr>
      <w:ind w:left="567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95707"/>
    <w:pPr>
      <w:numPr>
        <w:numId w:val="0"/>
      </w:numPr>
      <w:contextualSpacing w:val="0"/>
      <w:outlineLvl w:val="9"/>
    </w:pPr>
    <w:rPr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5707"/>
    <w:rPr>
      <w:color w:val="605E5C"/>
      <w:shd w:val="clear" w:color="auto" w:fill="E1DFDD"/>
    </w:rPr>
  </w:style>
  <w:style w:type="table" w:customStyle="1" w:styleId="PITabelle">
    <w:name w:val="PI Tabelle"/>
    <w:basedOn w:val="NormaleTabelle"/>
    <w:uiPriority w:val="99"/>
    <w:rsid w:val="00B95707"/>
    <w:pPr>
      <w:spacing w:after="0" w:line="240" w:lineRule="auto"/>
    </w:pPr>
    <w:rPr>
      <w:rFonts w:ascii="Arial" w:hAnsi="Arial"/>
      <w:kern w:val="0"/>
      <w:lang w:val="de-CH"/>
      <w14:ligatures w14:val="none"/>
    </w:rPr>
    <w:tblPr>
      <w:tblBorders>
        <w:bottom w:val="single" w:sz="4" w:space="0" w:color="auto"/>
        <w:insideH w:val="single" w:sz="2" w:space="0" w:color="auto"/>
      </w:tblBorders>
      <w:tblCellMar>
        <w:top w:w="102" w:type="dxa"/>
        <w:left w:w="159" w:type="dxa"/>
        <w:bottom w:w="102" w:type="dxa"/>
        <w:right w:w="159" w:type="dxa"/>
      </w:tblCellMar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B95707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B95707"/>
  </w:style>
  <w:style w:type="table" w:styleId="Tabellenraster">
    <w:name w:val="Table Grid"/>
    <w:basedOn w:val="NormaleTabelle"/>
    <w:uiPriority w:val="59"/>
    <w:rsid w:val="00B95707"/>
    <w:pPr>
      <w:spacing w:after="0" w:line="280" w:lineRule="atLeast"/>
    </w:pPr>
    <w:rPr>
      <w:rFonts w:ascii="Arial" w:hAnsi="Arial"/>
      <w:kern w:val="0"/>
      <w:lang w:val="de-CH"/>
      <w14:ligatures w14:val="none"/>
    </w:r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rsid w:val="00B95707"/>
    <w:pPr>
      <w:spacing w:after="480" w:line="480" w:lineRule="exact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95707"/>
    <w:rPr>
      <w:rFonts w:ascii="Arial" w:eastAsiaTheme="majorEastAsia" w:hAnsi="Arial" w:cstheme="majorBidi"/>
      <w:b/>
      <w:kern w:val="28"/>
      <w:sz w:val="40"/>
      <w:szCs w:val="56"/>
      <w:lang w:val="de-CH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5707"/>
    <w:rPr>
      <w:rFonts w:ascii="Arial" w:eastAsiaTheme="majorEastAsia" w:hAnsi="Arial" w:cstheme="majorBidi"/>
      <w:b/>
      <w:kern w:val="0"/>
      <w:szCs w:val="26"/>
      <w:lang w:val="de-CH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5707"/>
    <w:rPr>
      <w:rFonts w:ascii="Arial" w:eastAsiaTheme="majorEastAsia" w:hAnsi="Arial" w:cstheme="majorBidi"/>
      <w:b/>
      <w:kern w:val="0"/>
      <w:szCs w:val="24"/>
      <w:lang w:val="de-CH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570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de-CH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5707"/>
    <w:rPr>
      <w:rFonts w:asciiTheme="majorHAnsi" w:eastAsiaTheme="majorEastAsia" w:hAnsiTheme="majorHAnsi" w:cstheme="majorBidi"/>
      <w:color w:val="2F5496" w:themeColor="accent1" w:themeShade="BF"/>
      <w:kern w:val="0"/>
      <w:lang w:val="de-CH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5707"/>
    <w:rPr>
      <w:rFonts w:asciiTheme="majorHAnsi" w:eastAsiaTheme="majorEastAsia" w:hAnsiTheme="majorHAnsi" w:cstheme="majorBidi"/>
      <w:color w:val="1F3763" w:themeColor="accent1" w:themeShade="7F"/>
      <w:kern w:val="0"/>
      <w:lang w:val="de-CH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5707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de-CH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570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de-CH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570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de-CH"/>
      <w14:ligatures w14:val="none"/>
    </w:rPr>
  </w:style>
  <w:style w:type="numbering" w:customStyle="1" w:styleId="berschriftenListe">
    <w:name w:val="Überschriften Liste"/>
    <w:uiPriority w:val="99"/>
    <w:rsid w:val="00B95707"/>
    <w:pPr>
      <w:numPr>
        <w:numId w:val="13"/>
      </w:numPr>
    </w:pPr>
  </w:style>
  <w:style w:type="paragraph" w:styleId="Umschlagabsenderadresse">
    <w:name w:val="envelope return"/>
    <w:basedOn w:val="Standard"/>
    <w:uiPriority w:val="99"/>
    <w:unhideWhenUsed/>
    <w:rsid w:val="00B95707"/>
    <w:pPr>
      <w:spacing w:line="220" w:lineRule="exact"/>
    </w:pPr>
    <w:rPr>
      <w:rFonts w:asciiTheme="majorHAnsi" w:eastAsiaTheme="majorEastAsia" w:hAnsiTheme="majorHAnsi" w:cstheme="majorBidi"/>
      <w:sz w:val="17"/>
      <w:szCs w:val="20"/>
    </w:rPr>
  </w:style>
  <w:style w:type="paragraph" w:styleId="Umschlagadresse">
    <w:name w:val="envelope address"/>
    <w:basedOn w:val="Standard"/>
    <w:uiPriority w:val="99"/>
    <w:unhideWhenUsed/>
    <w:rsid w:val="00B95707"/>
    <w:rPr>
      <w:rFonts w:asciiTheme="majorHAnsi" w:eastAsiaTheme="majorEastAsia" w:hAnsiTheme="majorHAnsi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B95707"/>
    <w:pPr>
      <w:numPr>
        <w:ilvl w:val="1"/>
      </w:numPr>
      <w:spacing w:line="400" w:lineRule="exact"/>
    </w:pPr>
    <w:rPr>
      <w:rFonts w:asciiTheme="minorHAnsi" w:eastAsiaTheme="minorEastAsia" w:hAnsiTheme="minorHAnsi"/>
      <w:b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5707"/>
    <w:rPr>
      <w:rFonts w:eastAsiaTheme="minorEastAsia"/>
      <w:b/>
      <w:kern w:val="0"/>
      <w:sz w:val="32"/>
      <w:lang w:val="de-CH"/>
      <w14:ligatures w14:val="none"/>
    </w:rPr>
  </w:style>
  <w:style w:type="paragraph" w:styleId="Verzeichnis1">
    <w:name w:val="toc 1"/>
    <w:basedOn w:val="Standard"/>
    <w:next w:val="Standard"/>
    <w:uiPriority w:val="39"/>
    <w:unhideWhenUsed/>
    <w:rsid w:val="00B95707"/>
    <w:pPr>
      <w:tabs>
        <w:tab w:val="left" w:pos="567"/>
        <w:tab w:val="right" w:pos="9356"/>
      </w:tabs>
      <w:spacing w:before="280"/>
    </w:pPr>
  </w:style>
  <w:style w:type="paragraph" w:styleId="Verzeichnis2">
    <w:name w:val="toc 2"/>
    <w:basedOn w:val="Standard"/>
    <w:next w:val="Standard"/>
    <w:uiPriority w:val="39"/>
    <w:unhideWhenUsed/>
    <w:rsid w:val="00B95707"/>
    <w:pPr>
      <w:tabs>
        <w:tab w:val="left" w:pos="567"/>
        <w:tab w:val="right" w:pos="9356"/>
      </w:tabs>
    </w:pPr>
    <w:rPr>
      <w:rFonts w:asciiTheme="minorHAnsi" w:eastAsiaTheme="minorEastAsia" w:hAnsiTheme="minorHAnsi" w:cs="Times New Roman"/>
      <w:lang w:eastAsia="de-CH"/>
    </w:rPr>
  </w:style>
  <w:style w:type="character" w:customStyle="1" w:styleId="DocunizePlaceholder">
    <w:name w:val="Docunize Placeholder"/>
    <w:basedOn w:val="Absatz-Standardschriftart"/>
    <w:rsid w:val="00B95707"/>
    <w:rPr>
      <w:color w:val="C71585"/>
    </w:rPr>
  </w:style>
  <w:style w:type="paragraph" w:styleId="Listenabsatz">
    <w:name w:val="List Paragraph"/>
    <w:basedOn w:val="Standard"/>
    <w:uiPriority w:val="34"/>
    <w:qFormat/>
    <w:rsid w:val="00F87EF1"/>
    <w:pPr>
      <w:spacing w:after="200" w:line="276" w:lineRule="auto"/>
      <w:ind w:left="720"/>
      <w:contextualSpacing/>
    </w:pPr>
    <w:rPr>
      <w:rFonts w:asciiTheme="minorHAnsi" w:hAnsiTheme="minorHAnsi"/>
      <w:lang w:val="fr-CH"/>
    </w:rPr>
  </w:style>
  <w:style w:type="character" w:styleId="Kommentarzeichen">
    <w:name w:val="annotation reference"/>
    <w:uiPriority w:val="99"/>
    <w:semiHidden/>
    <w:unhideWhenUsed/>
    <w:rsid w:val="00FA642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A6429"/>
    <w:pPr>
      <w:spacing w:after="200" w:line="276" w:lineRule="auto"/>
    </w:pPr>
    <w:rPr>
      <w:rFonts w:asciiTheme="minorHAnsi" w:hAnsiTheme="minorHAnsi"/>
      <w:sz w:val="24"/>
      <w:szCs w:val="24"/>
      <w:lang w:val="fr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6429"/>
    <w:rPr>
      <w:kern w:val="0"/>
      <w:sz w:val="24"/>
      <w:szCs w:val="24"/>
      <w:lang w:val="fr-CH"/>
      <w14:ligatures w14:val="none"/>
    </w:rPr>
  </w:style>
  <w:style w:type="table" w:customStyle="1" w:styleId="Tabellenraster1">
    <w:name w:val="Tabellenraster1"/>
    <w:basedOn w:val="NormaleTabelle"/>
    <w:next w:val="Tabellenraster"/>
    <w:uiPriority w:val="39"/>
    <w:rsid w:val="00DE1255"/>
    <w:pPr>
      <w:spacing w:after="0" w:line="280" w:lineRule="atLeast"/>
    </w:pPr>
    <w:rPr>
      <w:rFonts w:ascii="Arial" w:hAnsi="Arial"/>
      <w:kern w:val="0"/>
      <w:sz w:val="17"/>
      <w:szCs w:val="17"/>
      <w:lang w:val="de-CH"/>
      <w14:ligatures w14:val="none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si\AppData\Local\Temp\Docunize\Pi_de_A4_quer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3b9f81-35aa-4730-8ce3-605a92ea4c27" xsi:nil="true"/>
    <lcf76f155ced4ddcb4097134ff3c332f xmlns="d57cda20-e1a7-4ee8-a95e-8128714f0c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69091755AC6C4F9BFCF226F01D1435" ma:contentTypeVersion="13" ma:contentTypeDescription="Ein neues Dokument erstellen." ma:contentTypeScope="" ma:versionID="309a86d80d4a957547f6b0145322d1c8">
  <xsd:schema xmlns:xsd="http://www.w3.org/2001/XMLSchema" xmlns:xs="http://www.w3.org/2001/XMLSchema" xmlns:p="http://schemas.microsoft.com/office/2006/metadata/properties" xmlns:ns2="d57cda20-e1a7-4ee8-a95e-8128714f0cd2" xmlns:ns3="3d3b9f81-35aa-4730-8ce3-605a92ea4c27" targetNamespace="http://schemas.microsoft.com/office/2006/metadata/properties" ma:root="true" ma:fieldsID="9d62de1845a245e74e26739be077e60b" ns2:_="" ns3:_="">
    <xsd:import namespace="d57cda20-e1a7-4ee8-a95e-8128714f0cd2"/>
    <xsd:import namespace="3d3b9f81-35aa-4730-8ce3-605a92ea4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cda20-e1a7-4ee8-a95e-8128714f0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493c2b-d724-49d1-b0cd-b7dcdf232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9f81-35aa-4730-8ce3-605a92ea4c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8c3a28-9ba0-4bcf-ba71-2ac1131ec46b}" ma:internalName="TaxCatchAll" ma:showField="CatchAllData" ma:web="3d3b9f81-35aa-4730-8ce3-605a92ea4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E2F57-147D-4CFF-9741-F5ACAC665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3B647-F07E-4A9E-B7DB-A34065E43925}">
  <ds:schemaRefs>
    <ds:schemaRef ds:uri="http://schemas.microsoft.com/office/2006/metadata/properties"/>
    <ds:schemaRef ds:uri="http://schemas.microsoft.com/office/infopath/2007/PartnerControls"/>
    <ds:schemaRef ds:uri="3d3b9f81-35aa-4730-8ce3-605a92ea4c27"/>
    <ds:schemaRef ds:uri="d57cda20-e1a7-4ee8-a95e-8128714f0cd2"/>
  </ds:schemaRefs>
</ds:datastoreItem>
</file>

<file path=customXml/itemProps3.xml><?xml version="1.0" encoding="utf-8"?>
<ds:datastoreItem xmlns:ds="http://schemas.openxmlformats.org/officeDocument/2006/customXml" ds:itemID="{9A321C04-BD98-4E99-86E7-1066B1E47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cda20-e1a7-4ee8-a95e-8128714f0cd2"/>
    <ds:schemaRef ds:uri="3d3b9f81-35aa-4730-8ce3-605a92ea4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Pi_de_A4_quer</Template>
  <TotalTime>0</TotalTime>
  <Pages>15</Pages>
  <Words>543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misure per l’adesione alla rete «Cultura inclusiva» per i quattro anni 202X – 202X</dc:title>
  <dc:subject/>
  <dc:creator>Gfeller Rita</dc:creator>
  <cp:keywords/>
  <dc:description/>
  <cp:lastModifiedBy>Gfeller Rita</cp:lastModifiedBy>
  <cp:revision>95</cp:revision>
  <dcterms:created xsi:type="dcterms:W3CDTF">2024-12-16T06:20:00Z</dcterms:created>
  <dcterms:modified xsi:type="dcterms:W3CDTF">2024-12-17T14:27:00Z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44</vt:i4>
  </property>
  <property fmtid="{D5CDD505-2E9C-101B-9397-08002B2CF9AE}" pid="3" name="DocunizeTemplateLanguage">
    <vt:lpwstr>DE</vt:lpwstr>
  </property>
  <property fmtid="{D5CDD505-2E9C-101B-9397-08002B2CF9AE}" pid="4" name="ContentTypeId">
    <vt:lpwstr>0x0101009E69091755AC6C4F9BFCF226F01D1435</vt:lpwstr>
  </property>
  <property fmtid="{D5CDD505-2E9C-101B-9397-08002B2CF9AE}" pid="5" name="MediaServiceImageTags">
    <vt:lpwstr/>
  </property>
</Properties>
</file>