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46EB" w14:textId="1DBE5C31" w:rsidR="00877DD0" w:rsidRDefault="00E832F4" w:rsidP="00044192">
      <w:pPr>
        <w:pStyle w:val="Titel"/>
      </w:pPr>
      <w:r>
        <w:t>Inklusions</w:t>
      </w:r>
      <w:r w:rsidR="00C4015C">
        <w:t>-Check</w:t>
      </w:r>
      <w:r w:rsidR="00BB26B0">
        <w:t xml:space="preserve">: Bestandesaufnahme </w:t>
      </w:r>
      <w:r w:rsidR="00D84149">
        <w:t xml:space="preserve">&amp; geplante </w:t>
      </w:r>
      <w:r w:rsidR="001545CD" w:rsidRPr="001545CD">
        <w:t xml:space="preserve">Massnahmen </w:t>
      </w:r>
      <w:r w:rsidR="001F7F28" w:rsidRPr="001545CD">
        <w:t>202</w:t>
      </w:r>
      <w:r w:rsidR="001F7F28" w:rsidRPr="001545CD">
        <w:rPr>
          <w:highlight w:val="yellow"/>
        </w:rPr>
        <w:t>X</w:t>
      </w:r>
      <w:r w:rsidR="001F7F28" w:rsidRPr="001545CD">
        <w:t xml:space="preserve"> </w:t>
      </w:r>
      <w:r w:rsidR="00F60AFC">
        <w:t xml:space="preserve">zur Inklusion </w:t>
      </w:r>
      <w:r w:rsidR="000A0F90">
        <w:t>von Menschen mit Behinderungen</w:t>
      </w:r>
    </w:p>
    <w:p w14:paraId="050F27E4" w14:textId="45BBBC5B" w:rsidR="006B6120" w:rsidRDefault="00FF0F5D" w:rsidP="00044192">
      <w:pPr>
        <w:pStyle w:val="berschrift1"/>
      </w:pPr>
      <w:r w:rsidRPr="00FF0F5D">
        <w:t>Allgemeine Angaben</w:t>
      </w:r>
    </w:p>
    <w:tbl>
      <w:tblPr>
        <w:tblStyle w:val="Tabellenraster"/>
        <w:tblW w:w="521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11054"/>
      </w:tblGrid>
      <w:tr w:rsidR="00C8217E" w14:paraId="03D212CF" w14:textId="77777777" w:rsidTr="005C7606">
        <w:trPr>
          <w:trHeight w:val="567"/>
        </w:trPr>
        <w:tc>
          <w:tcPr>
            <w:tcW w:w="1285" w:type="pct"/>
            <w:shd w:val="clear" w:color="auto" w:fill="D9E2F3" w:themeFill="accent1" w:themeFillTint="33"/>
          </w:tcPr>
          <w:p w14:paraId="6DA2F9F4" w14:textId="77777777" w:rsidR="00C8217E" w:rsidRPr="00D90CC6" w:rsidRDefault="00C8217E">
            <w:pPr>
              <w:rPr>
                <w:b/>
              </w:rPr>
            </w:pPr>
            <w:r w:rsidRPr="00D90CC6">
              <w:rPr>
                <w:b/>
              </w:rPr>
              <w:t xml:space="preserve">Angaben zur </w:t>
            </w:r>
            <w:r>
              <w:rPr>
                <w:b/>
              </w:rPr>
              <w:t>I</w:t>
            </w:r>
            <w:r w:rsidRPr="00D90CC6">
              <w:rPr>
                <w:b/>
              </w:rPr>
              <w:t>nstitution</w:t>
            </w:r>
          </w:p>
        </w:tc>
        <w:tc>
          <w:tcPr>
            <w:tcW w:w="3715" w:type="pct"/>
            <w:shd w:val="clear" w:color="auto" w:fill="D9E2F3" w:themeFill="accent1" w:themeFillTint="33"/>
          </w:tcPr>
          <w:p w14:paraId="205BFBA8" w14:textId="77777777" w:rsidR="00C8217E" w:rsidRDefault="00C8217E"/>
        </w:tc>
      </w:tr>
      <w:tr w:rsidR="00C8217E" w14:paraId="76A8E20F" w14:textId="77777777" w:rsidTr="005C7606">
        <w:trPr>
          <w:trHeight w:val="567"/>
        </w:trPr>
        <w:tc>
          <w:tcPr>
            <w:tcW w:w="1285" w:type="pct"/>
          </w:tcPr>
          <w:p w14:paraId="2D283A36" w14:textId="10E3D59E" w:rsidR="00C8217E" w:rsidRDefault="00C8217E">
            <w:r>
              <w:t xml:space="preserve">Name und </w:t>
            </w:r>
            <w:r w:rsidR="000B0EAD">
              <w:t>Adresse</w:t>
            </w:r>
          </w:p>
        </w:tc>
        <w:tc>
          <w:tcPr>
            <w:tcW w:w="3715" w:type="pct"/>
          </w:tcPr>
          <w:p w14:paraId="7B4DE721" w14:textId="77777777" w:rsidR="00C8217E" w:rsidRDefault="00C8217E"/>
        </w:tc>
      </w:tr>
      <w:tr w:rsidR="00C8217E" w14:paraId="060E129D" w14:textId="77777777" w:rsidTr="005C7606">
        <w:trPr>
          <w:trHeight w:val="567"/>
        </w:trPr>
        <w:tc>
          <w:tcPr>
            <w:tcW w:w="1285" w:type="pct"/>
          </w:tcPr>
          <w:p w14:paraId="47F54A11" w14:textId="57AA8161" w:rsidR="00C8217E" w:rsidRDefault="00783E85">
            <w:r w:rsidRPr="00783E85">
              <w:t xml:space="preserve">Reichweite </w:t>
            </w:r>
            <w:r w:rsidRPr="00783E85">
              <w:br/>
              <w:t>(kommunal / kantonal regional / national)</w:t>
            </w:r>
          </w:p>
        </w:tc>
        <w:tc>
          <w:tcPr>
            <w:tcW w:w="3715" w:type="pct"/>
          </w:tcPr>
          <w:p w14:paraId="28274851" w14:textId="77777777" w:rsidR="00C8217E" w:rsidRDefault="00C8217E"/>
        </w:tc>
      </w:tr>
      <w:tr w:rsidR="00C8217E" w:rsidRPr="00B752C9" w14:paraId="16A10581" w14:textId="77777777" w:rsidTr="005C7606">
        <w:trPr>
          <w:trHeight w:val="567"/>
        </w:trPr>
        <w:tc>
          <w:tcPr>
            <w:tcW w:w="1285" w:type="pct"/>
          </w:tcPr>
          <w:p w14:paraId="7AED9C55" w14:textId="7A9B5BAC" w:rsidR="00C8217E" w:rsidRPr="00B752C9" w:rsidRDefault="00C8217E">
            <w:r w:rsidRPr="00B752C9">
              <w:t>Trägerschaft</w:t>
            </w:r>
          </w:p>
        </w:tc>
        <w:tc>
          <w:tcPr>
            <w:tcW w:w="3715" w:type="pct"/>
          </w:tcPr>
          <w:p w14:paraId="08935142" w14:textId="77777777" w:rsidR="00C8217E" w:rsidRPr="00B752C9" w:rsidRDefault="00C8217E"/>
        </w:tc>
      </w:tr>
      <w:tr w:rsidR="00C8217E" w:rsidRPr="004D657B" w14:paraId="5C9554B4" w14:textId="77777777" w:rsidTr="005C7606">
        <w:trPr>
          <w:trHeight w:val="567"/>
        </w:trPr>
        <w:tc>
          <w:tcPr>
            <w:tcW w:w="1285" w:type="pct"/>
          </w:tcPr>
          <w:p w14:paraId="3A5CE601" w14:textId="1294FA72" w:rsidR="00C8217E" w:rsidRDefault="00C8217E">
            <w:r w:rsidRPr="00B752C9">
              <w:t>Kontaktperson</w:t>
            </w:r>
            <w:r w:rsidR="001E6682">
              <w:t>(en)</w:t>
            </w:r>
            <w:r w:rsidRPr="00B752C9">
              <w:t xml:space="preserve"> für Inklusion</w:t>
            </w:r>
            <w:r w:rsidRPr="00B752C9">
              <w:br/>
              <w:t>(Name, Funktion, Tel, E-Mail)</w:t>
            </w:r>
          </w:p>
        </w:tc>
        <w:tc>
          <w:tcPr>
            <w:tcW w:w="3715" w:type="pct"/>
          </w:tcPr>
          <w:p w14:paraId="18F07A6D" w14:textId="77777777" w:rsidR="00C8217E" w:rsidRDefault="00C8217E"/>
        </w:tc>
      </w:tr>
      <w:tr w:rsidR="000C19A0" w:rsidRPr="00823B7C" w14:paraId="748C83B6" w14:textId="77777777" w:rsidTr="005C7606">
        <w:trPr>
          <w:trHeight w:val="567"/>
        </w:trPr>
        <w:tc>
          <w:tcPr>
            <w:tcW w:w="1285" w:type="pct"/>
          </w:tcPr>
          <w:p w14:paraId="05D801D7" w14:textId="227B66D7" w:rsidR="000C19A0" w:rsidRDefault="000C19A0">
            <w:r>
              <w:t>Mitarbeitende (MA)</w:t>
            </w:r>
          </w:p>
        </w:tc>
        <w:tc>
          <w:tcPr>
            <w:tcW w:w="3715" w:type="pct"/>
          </w:tcPr>
          <w:p w14:paraId="4ACB4E6D" w14:textId="0CDBDF27" w:rsidR="000C19A0" w:rsidRPr="003D7623" w:rsidRDefault="00BB246B">
            <w:r w:rsidRPr="00BB246B">
              <w:t xml:space="preserve">Anzahl festangestellte MA und Stellenprozente insgesamt: </w:t>
            </w:r>
            <w:r w:rsidRPr="00BB246B">
              <w:br/>
              <w:t xml:space="preserve">Anzahl Freie MA (Vermittlung Schulen und Besuchende u.a.): </w:t>
            </w:r>
            <w:r w:rsidRPr="00BB246B">
              <w:br/>
              <w:t>Anzahl weitere MA (regelmässige Mandate usw.):</w:t>
            </w:r>
            <w:r w:rsidR="00E94DC0">
              <w:br/>
            </w:r>
          </w:p>
        </w:tc>
      </w:tr>
      <w:tr w:rsidR="000C19A0" w:rsidRPr="00823B7C" w14:paraId="13DF2AF2" w14:textId="77777777" w:rsidTr="005C7606">
        <w:trPr>
          <w:trHeight w:val="567"/>
        </w:trPr>
        <w:tc>
          <w:tcPr>
            <w:tcW w:w="1285" w:type="pct"/>
          </w:tcPr>
          <w:p w14:paraId="6CD93569" w14:textId="6AD50542" w:rsidR="000C19A0" w:rsidRDefault="00B50D4F">
            <w:r>
              <w:lastRenderedPageBreak/>
              <w:t xml:space="preserve">Bereiche </w:t>
            </w:r>
            <w:r w:rsidR="00E35335">
              <w:t>/ Standorte</w:t>
            </w:r>
          </w:p>
        </w:tc>
        <w:tc>
          <w:tcPr>
            <w:tcW w:w="3715" w:type="pct"/>
          </w:tcPr>
          <w:p w14:paraId="63E2EE5C" w14:textId="77777777" w:rsidR="000C19A0" w:rsidRPr="003D7623" w:rsidRDefault="000C19A0"/>
        </w:tc>
      </w:tr>
      <w:tr w:rsidR="00C8217E" w:rsidRPr="00823B7C" w14:paraId="309139BD" w14:textId="77777777" w:rsidTr="005C7606">
        <w:trPr>
          <w:trHeight w:val="567"/>
        </w:trPr>
        <w:tc>
          <w:tcPr>
            <w:tcW w:w="1285" w:type="pct"/>
          </w:tcPr>
          <w:p w14:paraId="7BCC0EBD" w14:textId="77777777" w:rsidR="00C8217E" w:rsidRDefault="00685965">
            <w:r>
              <w:t xml:space="preserve">Vernetzung und Zusammenarbeit </w:t>
            </w:r>
            <w:r w:rsidR="002709B0">
              <w:t>mit anderen Kulturinstitutionen</w:t>
            </w:r>
          </w:p>
          <w:p w14:paraId="67DF6491" w14:textId="6036FF33" w:rsidR="00287FB1" w:rsidRDefault="00287FB1"/>
        </w:tc>
        <w:tc>
          <w:tcPr>
            <w:tcW w:w="3715" w:type="pct"/>
          </w:tcPr>
          <w:p w14:paraId="0021ED17" w14:textId="77777777" w:rsidR="00C8217E" w:rsidRPr="003D7623" w:rsidRDefault="00C8217E"/>
        </w:tc>
      </w:tr>
      <w:tr w:rsidR="00C8217E" w14:paraId="298B7725" w14:textId="77777777" w:rsidTr="005C7606">
        <w:trPr>
          <w:trHeight w:val="567"/>
        </w:trPr>
        <w:tc>
          <w:tcPr>
            <w:tcW w:w="1285" w:type="pct"/>
            <w:shd w:val="clear" w:color="auto" w:fill="D9E2F3" w:themeFill="accent1" w:themeFillTint="33"/>
          </w:tcPr>
          <w:p w14:paraId="4E60CBD9" w14:textId="77777777" w:rsidR="00C8217E" w:rsidRPr="00D90CC6" w:rsidRDefault="00C8217E">
            <w:pPr>
              <w:rPr>
                <w:b/>
              </w:rPr>
            </w:pPr>
            <w:r>
              <w:rPr>
                <w:b/>
              </w:rPr>
              <w:t>Inklusive Positionierung</w:t>
            </w:r>
          </w:p>
        </w:tc>
        <w:tc>
          <w:tcPr>
            <w:tcW w:w="3715" w:type="pct"/>
            <w:shd w:val="clear" w:color="auto" w:fill="D9E2F3" w:themeFill="accent1" w:themeFillTint="33"/>
          </w:tcPr>
          <w:p w14:paraId="727910EE" w14:textId="77777777" w:rsidR="00C8217E" w:rsidRDefault="00C8217E"/>
        </w:tc>
      </w:tr>
      <w:tr w:rsidR="00C8217E" w14:paraId="279EDB97" w14:textId="77777777" w:rsidTr="005C7606">
        <w:trPr>
          <w:trHeight w:val="567"/>
        </w:trPr>
        <w:tc>
          <w:tcPr>
            <w:tcW w:w="1285" w:type="pct"/>
          </w:tcPr>
          <w:p w14:paraId="0C464F26" w14:textId="3BFB3FC4" w:rsidR="00052C34" w:rsidRDefault="00C8217E">
            <w:r>
              <w:t xml:space="preserve">Welche Zielgruppen mit </w:t>
            </w:r>
            <w:proofErr w:type="spellStart"/>
            <w:r>
              <w:t>Behinde</w:t>
            </w:r>
            <w:proofErr w:type="spellEnd"/>
            <w:r w:rsidR="003A1A62">
              <w:t>-</w:t>
            </w:r>
            <w:r>
              <w:t xml:space="preserve">rungen berücksichtigen </w:t>
            </w:r>
            <w:r w:rsidR="007F4A9D">
              <w:t>Sie</w:t>
            </w:r>
            <w:r>
              <w:t>?</w:t>
            </w:r>
          </w:p>
        </w:tc>
        <w:tc>
          <w:tcPr>
            <w:tcW w:w="3715" w:type="pct"/>
            <w:vAlign w:val="center"/>
          </w:tcPr>
          <w:p w14:paraId="005713CA" w14:textId="77777777" w:rsidR="00C8217E" w:rsidRDefault="00C8217E">
            <w:r>
              <w:rPr>
                <w:noProof/>
                <w:lang w:eastAsia="de-CH"/>
              </w:rPr>
              <w:drawing>
                <wp:inline distT="0" distB="0" distL="0" distR="0" wp14:anchorId="27E96395" wp14:editId="791556B0">
                  <wp:extent cx="360000" cy="360000"/>
                  <wp:effectExtent l="0" t="0" r="2540" b="2540"/>
                  <wp:docPr id="10" name="Grafik 10" descr="Ein Bild, das Symbol, Logo, Kreis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Symbol, Logo, Kreis, Grafike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2F22C51B" wp14:editId="1E09CD4A">
                  <wp:extent cx="360000" cy="360000"/>
                  <wp:effectExtent l="0" t="0" r="2540" b="2540"/>
                  <wp:docPr id="14" name="Grafik 14" descr="Ein Bild, das Symbol, weiß, Schwarz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 descr="Ein Bild, das Symbol, weiß, Schwarz, Silhouett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195E02FD" wp14:editId="1090CCB4">
                  <wp:extent cx="360000" cy="360000"/>
                  <wp:effectExtent l="0" t="0" r="2540" b="2540"/>
                  <wp:docPr id="12" name="Grafik 12" descr="Ein Bild, das Symbol, Logo, Clipar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 descr="Ein Bild, das Symbol, Logo, Clipart, Grafiken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54912F09" wp14:editId="3AD17561">
                  <wp:extent cx="360000" cy="360000"/>
                  <wp:effectExtent l="0" t="0" r="2540" b="2540"/>
                  <wp:docPr id="11" name="Grafik 11" descr="Ein Bild, das Clipart, Silhouette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Clipart, Silhouette, Darstellung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32374970" wp14:editId="6B230DB3">
                  <wp:extent cx="360000" cy="360000"/>
                  <wp:effectExtent l="0" t="0" r="2540" b="2540"/>
                  <wp:docPr id="13" name="Grafik 13" descr="Ein Bild, das Symbol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Ein Bild, das Symbol, Silhouette enthält.&#10;&#10;Automatisch generierte Beschreib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1046D754" wp14:editId="2025F48A">
                  <wp:extent cx="360000" cy="360000"/>
                  <wp:effectExtent l="0" t="0" r="2540" b="2540"/>
                  <wp:docPr id="9" name="Grafik 9" descr="Ein Bild, das Symbol, Grafiken, weiß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Symbol, Grafiken, weiß, Clipart enthält.&#10;&#10;Automatisch generierte Beschreibu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356669D9" wp14:editId="081170ED">
                  <wp:extent cx="360000" cy="360000"/>
                  <wp:effectExtent l="0" t="0" r="2540" b="2540"/>
                  <wp:docPr id="4" name="Grafik 4" descr="Ein Bild, das Symbol, Text, Logo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Symbol, Text, Logo, Schrift enthält.&#10;&#10;Automatisch generierte Beschreib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12D179B5" wp14:editId="207A1F5A">
                  <wp:extent cx="360000" cy="360000"/>
                  <wp:effectExtent l="0" t="0" r="2540" b="2540"/>
                  <wp:docPr id="8" name="Grafik 8" descr="Ein Bild, das weiß, Symbol, Schwarz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weiß, Symbol, Schwarz, Design enthält.&#10;&#10;Automatisch generierte Beschreib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17921B41" wp14:editId="1DC8192A">
                  <wp:extent cx="360000" cy="360000"/>
                  <wp:effectExtent l="0" t="0" r="2540" b="2540"/>
                  <wp:docPr id="6" name="Grafik 6" descr="Ein Bild, das Symbol, Logo, weiß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Symbol, Logo, weiß, Schrift enthält.&#10;&#10;Automatisch generierte Beschreibu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4AAF2F05" wp14:editId="47A48F33">
                  <wp:extent cx="360000" cy="360000"/>
                  <wp:effectExtent l="0" t="0" r="2540" b="2540"/>
                  <wp:docPr id="1959237845" name="Grafik 1959237845" descr="Ein Bild, das Entwurf, Clipart, weiß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237845" name="Grafik 1959237845" descr="Ein Bild, das Entwurf, Clipart, weiß, Darstellung enthält.&#10;&#10;Automatisch generierte Beschreib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7EBAD2D0" wp14:editId="432FD9EC">
                  <wp:extent cx="360000" cy="360000"/>
                  <wp:effectExtent l="0" t="0" r="2540" b="2540"/>
                  <wp:docPr id="7" name="Grafik 7" descr="Ein Bild, das Symbol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Symbol, Design enthält.&#10;&#10;Automatisch generierte Beschreibu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CH"/>
              </w:rPr>
              <w:drawing>
                <wp:inline distT="0" distB="0" distL="0" distR="0" wp14:anchorId="2111F767" wp14:editId="0E67E7AF">
                  <wp:extent cx="360000" cy="360000"/>
                  <wp:effectExtent l="0" t="0" r="2540" b="2540"/>
                  <wp:docPr id="3" name="Grafik 3" descr="Ein Bild, das weiß, Symbol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weiß, Symbol, Design enthält.&#10;&#10;Automatisch generierte Beschreibu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17E" w:rsidRPr="00F278B1" w14:paraId="53A98682" w14:textId="77777777" w:rsidTr="005C7606">
        <w:trPr>
          <w:trHeight w:val="567"/>
        </w:trPr>
        <w:tc>
          <w:tcPr>
            <w:tcW w:w="1285" w:type="pct"/>
          </w:tcPr>
          <w:p w14:paraId="145AF3F8" w14:textId="1B05A595" w:rsidR="000A4677" w:rsidRPr="00B752C9" w:rsidRDefault="00160799">
            <w:r>
              <w:t>Erfahrungen</w:t>
            </w:r>
            <w:r w:rsidR="00C8217E" w:rsidRPr="00B752C9">
              <w:t xml:space="preserve"> im Bereich Inklusion von Menschen mit Behinderungen</w:t>
            </w:r>
          </w:p>
        </w:tc>
        <w:tc>
          <w:tcPr>
            <w:tcW w:w="3715" w:type="pct"/>
            <w:vAlign w:val="center"/>
          </w:tcPr>
          <w:p w14:paraId="004E373B" w14:textId="77777777" w:rsidR="00C8217E" w:rsidRDefault="00C8217E">
            <w:pPr>
              <w:rPr>
                <w:noProof/>
                <w:lang w:eastAsia="de-CH"/>
              </w:rPr>
            </w:pPr>
          </w:p>
        </w:tc>
      </w:tr>
      <w:tr w:rsidR="00C8217E" w:rsidRPr="00F278B1" w14:paraId="50B049F1" w14:textId="77777777" w:rsidTr="005C7606">
        <w:trPr>
          <w:trHeight w:val="567"/>
        </w:trPr>
        <w:tc>
          <w:tcPr>
            <w:tcW w:w="1285" w:type="pct"/>
          </w:tcPr>
          <w:p w14:paraId="299A0C49" w14:textId="7D5C43DC" w:rsidR="00C8217E" w:rsidRPr="00B752C9" w:rsidRDefault="00C8217E">
            <w:r w:rsidRPr="00B752C9">
              <w:t>Vernetzung und Zusammenarbeit im Bereich Inklusion</w:t>
            </w:r>
          </w:p>
        </w:tc>
        <w:tc>
          <w:tcPr>
            <w:tcW w:w="3715" w:type="pct"/>
            <w:vAlign w:val="center"/>
          </w:tcPr>
          <w:p w14:paraId="15D61354" w14:textId="77777777" w:rsidR="00C8217E" w:rsidRDefault="00C8217E">
            <w:pPr>
              <w:rPr>
                <w:noProof/>
                <w:lang w:eastAsia="de-CH"/>
              </w:rPr>
            </w:pPr>
          </w:p>
        </w:tc>
      </w:tr>
      <w:tr w:rsidR="00C8217E" w14:paraId="2382F416" w14:textId="77777777" w:rsidTr="005C7606">
        <w:trPr>
          <w:trHeight w:val="567"/>
        </w:trPr>
        <w:tc>
          <w:tcPr>
            <w:tcW w:w="1285" w:type="pct"/>
            <w:shd w:val="clear" w:color="auto" w:fill="D9E2F3" w:themeFill="accent1" w:themeFillTint="33"/>
          </w:tcPr>
          <w:p w14:paraId="161186E2" w14:textId="08F602B2" w:rsidR="00C8217E" w:rsidRPr="00D90CC6" w:rsidRDefault="000B566A">
            <w:pPr>
              <w:rPr>
                <w:b/>
              </w:rPr>
            </w:pPr>
            <w:r>
              <w:rPr>
                <w:b/>
              </w:rPr>
              <w:t>Team</w:t>
            </w:r>
            <w:r w:rsidR="00A34095">
              <w:rPr>
                <w:b/>
              </w:rPr>
              <w:t xml:space="preserve"> «Kultur inklusiv»</w:t>
            </w:r>
          </w:p>
        </w:tc>
        <w:tc>
          <w:tcPr>
            <w:tcW w:w="3715" w:type="pct"/>
            <w:shd w:val="clear" w:color="auto" w:fill="D9E2F3" w:themeFill="accent1" w:themeFillTint="33"/>
          </w:tcPr>
          <w:p w14:paraId="397047E5" w14:textId="77777777" w:rsidR="00C8217E" w:rsidRDefault="00C8217E"/>
        </w:tc>
      </w:tr>
      <w:tr w:rsidR="00C8217E" w:rsidRPr="00A24C74" w14:paraId="2ACA2490" w14:textId="77777777" w:rsidTr="005C7606">
        <w:trPr>
          <w:trHeight w:val="567"/>
        </w:trPr>
        <w:tc>
          <w:tcPr>
            <w:tcW w:w="1285" w:type="pct"/>
            <w:shd w:val="clear" w:color="auto" w:fill="auto"/>
          </w:tcPr>
          <w:p w14:paraId="71DAA5F0" w14:textId="4D1CD4BD" w:rsidR="00C8217E" w:rsidRPr="00B21466" w:rsidRDefault="00C8217E">
            <w:r>
              <w:t xml:space="preserve">Gewünschte </w:t>
            </w:r>
            <w:r w:rsidR="00F83644">
              <w:t xml:space="preserve">Vernetzungs- </w:t>
            </w:r>
            <w:r w:rsidR="0097016A">
              <w:t xml:space="preserve">oder </w:t>
            </w:r>
            <w:r w:rsidR="002104F5">
              <w:t xml:space="preserve">Austauschmöglichkeiten </w:t>
            </w:r>
            <w:r w:rsidR="00886E6F">
              <w:t>/ Kurse</w:t>
            </w:r>
          </w:p>
        </w:tc>
        <w:tc>
          <w:tcPr>
            <w:tcW w:w="3715" w:type="pct"/>
          </w:tcPr>
          <w:p w14:paraId="6C1CDFFF" w14:textId="77777777" w:rsidR="00C8217E" w:rsidRDefault="00C8217E"/>
        </w:tc>
      </w:tr>
    </w:tbl>
    <w:p w14:paraId="255B658F" w14:textId="77777777" w:rsidR="000546C9" w:rsidRDefault="000546C9">
      <w:pPr>
        <w:spacing w:after="160" w:line="259" w:lineRule="auto"/>
      </w:pPr>
      <w:r>
        <w:br w:type="page"/>
      </w:r>
    </w:p>
    <w:p w14:paraId="1367FD38" w14:textId="47A589DA" w:rsidR="00AE5C8D" w:rsidRDefault="00123B59" w:rsidP="00AE5C8D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Bestandesaufnahme </w:t>
      </w:r>
      <w:r w:rsidR="00073674">
        <w:rPr>
          <w:sz w:val="28"/>
          <w:szCs w:val="28"/>
        </w:rPr>
        <w:t xml:space="preserve">Inklusion und </w:t>
      </w:r>
      <w:r w:rsidR="00366EC3" w:rsidRPr="00C8161C">
        <w:rPr>
          <w:sz w:val="28"/>
          <w:szCs w:val="28"/>
        </w:rPr>
        <w:t xml:space="preserve">Massnahmen </w:t>
      </w:r>
      <w:r w:rsidR="00366EC3">
        <w:rPr>
          <w:sz w:val="28"/>
          <w:szCs w:val="28"/>
        </w:rPr>
        <w:t xml:space="preserve">in </w:t>
      </w:r>
      <w:r w:rsidR="001F604E">
        <w:rPr>
          <w:sz w:val="28"/>
          <w:szCs w:val="28"/>
        </w:rPr>
        <w:t xml:space="preserve">5 </w:t>
      </w:r>
      <w:r w:rsidR="00366EC3">
        <w:rPr>
          <w:sz w:val="28"/>
          <w:szCs w:val="28"/>
        </w:rPr>
        <w:t>Handlungsfeldern</w:t>
      </w:r>
    </w:p>
    <w:tbl>
      <w:tblPr>
        <w:tblStyle w:val="Tabellenraster"/>
        <w:tblW w:w="502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125"/>
        <w:gridCol w:w="2412"/>
        <w:gridCol w:w="2690"/>
        <w:gridCol w:w="2722"/>
      </w:tblGrid>
      <w:tr w:rsidR="00C716D5" w:rsidRPr="00D3782C" w14:paraId="6C8D480B" w14:textId="77777777" w:rsidTr="0025548E">
        <w:trPr>
          <w:trHeight w:val="567"/>
        </w:trPr>
        <w:tc>
          <w:tcPr>
            <w:tcW w:w="5000" w:type="pct"/>
            <w:gridSpan w:val="5"/>
            <w:shd w:val="clear" w:color="auto" w:fill="7AE575"/>
            <w:vAlign w:val="center"/>
          </w:tcPr>
          <w:p w14:paraId="2465B2E9" w14:textId="1C4A24F4" w:rsidR="00C716D5" w:rsidRPr="00DB1179" w:rsidRDefault="00D538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716D5">
              <w:rPr>
                <w:b/>
                <w:sz w:val="24"/>
                <w:szCs w:val="24"/>
              </w:rPr>
              <w:t xml:space="preserve">.1 </w:t>
            </w:r>
            <w:r w:rsidR="00C716D5" w:rsidRPr="00DB1179">
              <w:rPr>
                <w:b/>
                <w:sz w:val="24"/>
                <w:szCs w:val="24"/>
              </w:rPr>
              <w:t xml:space="preserve">Massnahmen </w:t>
            </w:r>
            <w:r w:rsidR="00C716D5">
              <w:rPr>
                <w:b/>
                <w:sz w:val="24"/>
                <w:szCs w:val="24"/>
              </w:rPr>
              <w:t>im Handlungsfeld Kulturelles Angebot (Künstlerische Thematisierung im Kulturprogramm und/oder in der Kulturvermittlung)</w:t>
            </w:r>
          </w:p>
        </w:tc>
      </w:tr>
      <w:tr w:rsidR="005A55D7" w14:paraId="06505700" w14:textId="77777777" w:rsidTr="00D8117F">
        <w:trPr>
          <w:trHeight w:val="567"/>
        </w:trPr>
        <w:tc>
          <w:tcPr>
            <w:tcW w:w="1531" w:type="pct"/>
            <w:shd w:val="clear" w:color="auto" w:fill="BDD6EE" w:themeFill="accent5" w:themeFillTint="66"/>
          </w:tcPr>
          <w:p w14:paraId="0311BF11" w14:textId="20C9D6DF" w:rsidR="00C716D5" w:rsidRPr="00B92984" w:rsidRDefault="00C716D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Massnahmen</w:t>
            </w:r>
          </w:p>
        </w:tc>
        <w:tc>
          <w:tcPr>
            <w:tcW w:w="741" w:type="pct"/>
            <w:shd w:val="clear" w:color="auto" w:fill="BDD6EE" w:themeFill="accent5" w:themeFillTint="66"/>
          </w:tcPr>
          <w:p w14:paraId="5ADBA666" w14:textId="649658B8" w:rsidR="00C716D5" w:rsidRPr="00B92984" w:rsidRDefault="00272508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Erarbeitet </w:t>
            </w:r>
            <w:r w:rsidR="00C00F20">
              <w:rPr>
                <w:b/>
                <w:sz w:val="24"/>
                <w:szCs w:val="24"/>
              </w:rPr>
              <w:t>mit Menschen mit Behinderungen</w:t>
            </w:r>
            <w:r w:rsidR="00F22F61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841" w:type="pct"/>
            <w:shd w:val="clear" w:color="auto" w:fill="E2EFD9" w:themeFill="accent6" w:themeFillTint="33"/>
          </w:tcPr>
          <w:p w14:paraId="378B6BE0" w14:textId="76D67F81" w:rsidR="00C716D5" w:rsidRPr="00B92984" w:rsidRDefault="00DE18EE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Geprüft durch Menschen mit Behinderungen</w:t>
            </w:r>
            <w:r w:rsidR="00F22F61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938" w:type="pct"/>
            <w:shd w:val="clear" w:color="auto" w:fill="DEEAF6" w:themeFill="accent5" w:themeFillTint="33"/>
          </w:tcPr>
          <w:p w14:paraId="7AB65287" w14:textId="30AEBFA9" w:rsidR="00C716D5" w:rsidRPr="00757DAA" w:rsidRDefault="009D26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 Kultur</w:t>
            </w:r>
            <w:r w:rsidR="006B664C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948" w:type="pct"/>
            <w:shd w:val="clear" w:color="auto" w:fill="DEEAF6" w:themeFill="accent5" w:themeFillTint="33"/>
          </w:tcPr>
          <w:p w14:paraId="3F89034C" w14:textId="5176EBCF" w:rsidR="00C716D5" w:rsidRPr="00491608" w:rsidRDefault="00DD4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 «Kultur inklusiv»</w:t>
            </w:r>
          </w:p>
        </w:tc>
      </w:tr>
      <w:tr w:rsidR="00C716D5" w:rsidRPr="006C39A6" w14:paraId="7F66D272" w14:textId="77777777" w:rsidTr="0025548E"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53264D0D" w14:textId="7D91E416" w:rsidR="00C716D5" w:rsidRPr="006C39A6" w:rsidRDefault="00F41042">
            <w:pPr>
              <w:rPr>
                <w:b/>
              </w:rPr>
            </w:pPr>
            <w:r w:rsidRPr="006C39A6">
              <w:rPr>
                <w:b/>
              </w:rPr>
              <w:t>Umgesetzte Massnahmen Inklusion Stand 202</w:t>
            </w:r>
            <w:r w:rsidRPr="00433F53">
              <w:rPr>
                <w:b/>
                <w:highlight w:val="yellow"/>
              </w:rPr>
              <w:t>X</w:t>
            </w:r>
          </w:p>
        </w:tc>
      </w:tr>
      <w:tr w:rsidR="0026473F" w:rsidRPr="000D3313" w14:paraId="40641C9D" w14:textId="77777777" w:rsidTr="00D8117F">
        <w:trPr>
          <w:trHeight w:val="567"/>
        </w:trPr>
        <w:tc>
          <w:tcPr>
            <w:tcW w:w="1531" w:type="pct"/>
            <w:shd w:val="clear" w:color="auto" w:fill="auto"/>
          </w:tcPr>
          <w:p w14:paraId="26A460BE" w14:textId="1A1C5E10" w:rsidR="00C716D5" w:rsidRPr="000D3313" w:rsidRDefault="00C716D5"/>
        </w:tc>
        <w:tc>
          <w:tcPr>
            <w:tcW w:w="741" w:type="pct"/>
            <w:shd w:val="clear" w:color="auto" w:fill="auto"/>
          </w:tcPr>
          <w:p w14:paraId="0B202049" w14:textId="77777777" w:rsidR="00C716D5" w:rsidRPr="000D3313" w:rsidRDefault="00C716D5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6A833A07" w14:textId="77777777" w:rsidR="00C716D5" w:rsidRPr="000D3313" w:rsidRDefault="00C716D5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47561082" w14:textId="77777777" w:rsidR="00C716D5" w:rsidRPr="000D3313" w:rsidRDefault="00C716D5"/>
        </w:tc>
        <w:tc>
          <w:tcPr>
            <w:tcW w:w="948" w:type="pct"/>
            <w:shd w:val="clear" w:color="auto" w:fill="auto"/>
          </w:tcPr>
          <w:p w14:paraId="4BC42FA1" w14:textId="77777777" w:rsidR="00C716D5" w:rsidRPr="000D3313" w:rsidRDefault="00C716D5"/>
        </w:tc>
      </w:tr>
      <w:tr w:rsidR="0026473F" w:rsidRPr="000D3313" w14:paraId="3199B51C" w14:textId="77777777" w:rsidTr="00D8117F">
        <w:trPr>
          <w:trHeight w:val="567"/>
        </w:trPr>
        <w:tc>
          <w:tcPr>
            <w:tcW w:w="1531" w:type="pct"/>
            <w:shd w:val="clear" w:color="auto" w:fill="auto"/>
          </w:tcPr>
          <w:p w14:paraId="5BAA86CE" w14:textId="77777777" w:rsidR="00C716D5" w:rsidRPr="000D3313" w:rsidRDefault="00C716D5"/>
        </w:tc>
        <w:tc>
          <w:tcPr>
            <w:tcW w:w="741" w:type="pct"/>
            <w:shd w:val="clear" w:color="auto" w:fill="auto"/>
          </w:tcPr>
          <w:p w14:paraId="38026986" w14:textId="77777777" w:rsidR="00C716D5" w:rsidRPr="000D3313" w:rsidRDefault="00C716D5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4F97079B" w14:textId="77777777" w:rsidR="00C716D5" w:rsidRPr="000D3313" w:rsidRDefault="00C716D5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700B9B8C" w14:textId="77777777" w:rsidR="00C716D5" w:rsidRPr="000D3313" w:rsidRDefault="00C716D5"/>
        </w:tc>
        <w:tc>
          <w:tcPr>
            <w:tcW w:w="948" w:type="pct"/>
            <w:shd w:val="clear" w:color="auto" w:fill="auto"/>
          </w:tcPr>
          <w:p w14:paraId="085B4CB0" w14:textId="77777777" w:rsidR="00C716D5" w:rsidRPr="000D3313" w:rsidRDefault="00C716D5"/>
        </w:tc>
      </w:tr>
      <w:tr w:rsidR="0026473F" w:rsidRPr="000D3313" w14:paraId="78290F6D" w14:textId="77777777" w:rsidTr="00D8117F">
        <w:trPr>
          <w:trHeight w:val="567"/>
        </w:trPr>
        <w:tc>
          <w:tcPr>
            <w:tcW w:w="1531" w:type="pct"/>
            <w:shd w:val="clear" w:color="auto" w:fill="auto"/>
          </w:tcPr>
          <w:p w14:paraId="70C5BD59" w14:textId="77777777" w:rsidR="00C716D5" w:rsidRPr="000D3313" w:rsidRDefault="00C716D5"/>
        </w:tc>
        <w:tc>
          <w:tcPr>
            <w:tcW w:w="741" w:type="pct"/>
            <w:shd w:val="clear" w:color="auto" w:fill="auto"/>
          </w:tcPr>
          <w:p w14:paraId="6CFDF8CA" w14:textId="77777777" w:rsidR="00C716D5" w:rsidRPr="000D3313" w:rsidRDefault="00C716D5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663E4827" w14:textId="77777777" w:rsidR="00C716D5" w:rsidRPr="000D3313" w:rsidRDefault="00C716D5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7E62FA39" w14:textId="77777777" w:rsidR="00C716D5" w:rsidRPr="000D3313" w:rsidRDefault="00C716D5"/>
        </w:tc>
        <w:tc>
          <w:tcPr>
            <w:tcW w:w="948" w:type="pct"/>
            <w:shd w:val="clear" w:color="auto" w:fill="auto"/>
          </w:tcPr>
          <w:p w14:paraId="362658CA" w14:textId="77777777" w:rsidR="00C716D5" w:rsidRPr="000D3313" w:rsidRDefault="00C716D5"/>
        </w:tc>
      </w:tr>
      <w:tr w:rsidR="00C17D73" w:rsidRPr="000D3313" w14:paraId="4742B1D9" w14:textId="77777777" w:rsidTr="00D8117F">
        <w:trPr>
          <w:trHeight w:val="567"/>
        </w:trPr>
        <w:tc>
          <w:tcPr>
            <w:tcW w:w="1531" w:type="pct"/>
            <w:shd w:val="clear" w:color="auto" w:fill="auto"/>
          </w:tcPr>
          <w:p w14:paraId="4F8EC3C1" w14:textId="77777777" w:rsidR="00C17D73" w:rsidRPr="000D3313" w:rsidRDefault="00C17D73"/>
        </w:tc>
        <w:tc>
          <w:tcPr>
            <w:tcW w:w="741" w:type="pct"/>
            <w:shd w:val="clear" w:color="auto" w:fill="auto"/>
          </w:tcPr>
          <w:p w14:paraId="32F895D6" w14:textId="77777777" w:rsidR="00C17D73" w:rsidRPr="000D3313" w:rsidRDefault="00C17D73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0598FA9A" w14:textId="77777777" w:rsidR="00C17D73" w:rsidRPr="000D3313" w:rsidRDefault="00C17D73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58D2A0D6" w14:textId="77777777" w:rsidR="00C17D73" w:rsidRPr="000D3313" w:rsidRDefault="00C17D73"/>
        </w:tc>
        <w:tc>
          <w:tcPr>
            <w:tcW w:w="948" w:type="pct"/>
            <w:shd w:val="clear" w:color="auto" w:fill="auto"/>
          </w:tcPr>
          <w:p w14:paraId="2371291B" w14:textId="77777777" w:rsidR="00C17D73" w:rsidRPr="000D3313" w:rsidRDefault="00C17D73"/>
        </w:tc>
      </w:tr>
      <w:tr w:rsidR="0026473F" w:rsidRPr="000D3313" w14:paraId="54253B7C" w14:textId="77777777" w:rsidTr="00D8117F">
        <w:trPr>
          <w:trHeight w:val="567"/>
        </w:trPr>
        <w:tc>
          <w:tcPr>
            <w:tcW w:w="1531" w:type="pct"/>
            <w:shd w:val="clear" w:color="auto" w:fill="auto"/>
          </w:tcPr>
          <w:p w14:paraId="5A41C4D4" w14:textId="4D5150AC" w:rsidR="00C716D5" w:rsidRPr="000D3313" w:rsidRDefault="00C716D5"/>
        </w:tc>
        <w:tc>
          <w:tcPr>
            <w:tcW w:w="741" w:type="pct"/>
            <w:shd w:val="clear" w:color="auto" w:fill="auto"/>
          </w:tcPr>
          <w:p w14:paraId="2828D927" w14:textId="77777777" w:rsidR="00C716D5" w:rsidRPr="000D3313" w:rsidRDefault="00C716D5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421F625E" w14:textId="77777777" w:rsidR="00C716D5" w:rsidRPr="000D3313" w:rsidRDefault="00C716D5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490D88A3" w14:textId="77777777" w:rsidR="00C716D5" w:rsidRPr="000D3313" w:rsidRDefault="00C716D5"/>
        </w:tc>
        <w:tc>
          <w:tcPr>
            <w:tcW w:w="948" w:type="pct"/>
            <w:shd w:val="clear" w:color="auto" w:fill="auto"/>
          </w:tcPr>
          <w:p w14:paraId="273FC2E9" w14:textId="77777777" w:rsidR="00C716D5" w:rsidRPr="000D3313" w:rsidRDefault="00C716D5"/>
        </w:tc>
      </w:tr>
      <w:tr w:rsidR="00AC49A2" w:rsidRPr="000D3313" w14:paraId="30307E0D" w14:textId="77777777" w:rsidTr="00AC49A2"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00FE2079" w14:textId="66675E59" w:rsidR="00AC49A2" w:rsidRPr="000D3313" w:rsidRDefault="00E00A0D">
            <w:r w:rsidRPr="00255712">
              <w:rPr>
                <w:b/>
              </w:rPr>
              <w:t xml:space="preserve">Geplante Massnahmen </w:t>
            </w:r>
            <w:r>
              <w:rPr>
                <w:b/>
              </w:rPr>
              <w:t xml:space="preserve">Inklusion </w:t>
            </w:r>
            <w:r w:rsidRPr="00255712">
              <w:rPr>
                <w:b/>
              </w:rPr>
              <w:t>202</w:t>
            </w:r>
            <w:r w:rsidRPr="006D4862">
              <w:rPr>
                <w:b/>
                <w:highlight w:val="yellow"/>
              </w:rPr>
              <w:t>X</w:t>
            </w:r>
          </w:p>
        </w:tc>
      </w:tr>
      <w:tr w:rsidR="0026473F" w:rsidRPr="000D3313" w14:paraId="38C0FCE3" w14:textId="77777777" w:rsidTr="00D8117F">
        <w:trPr>
          <w:trHeight w:val="567"/>
        </w:trPr>
        <w:tc>
          <w:tcPr>
            <w:tcW w:w="1531" w:type="pct"/>
            <w:shd w:val="clear" w:color="auto" w:fill="auto"/>
          </w:tcPr>
          <w:p w14:paraId="4F608620" w14:textId="4390AD8D" w:rsidR="00C716D5" w:rsidRPr="000D3313" w:rsidRDefault="00C716D5"/>
        </w:tc>
        <w:tc>
          <w:tcPr>
            <w:tcW w:w="741" w:type="pct"/>
            <w:shd w:val="clear" w:color="auto" w:fill="auto"/>
          </w:tcPr>
          <w:p w14:paraId="450650F4" w14:textId="77777777" w:rsidR="00C716D5" w:rsidRPr="000D3313" w:rsidRDefault="00C716D5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1E5C8233" w14:textId="77777777" w:rsidR="00C716D5" w:rsidRPr="000D3313" w:rsidRDefault="00C716D5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5DFBA509" w14:textId="77777777" w:rsidR="00C716D5" w:rsidRPr="000D3313" w:rsidRDefault="00C716D5"/>
        </w:tc>
        <w:tc>
          <w:tcPr>
            <w:tcW w:w="948" w:type="pct"/>
            <w:shd w:val="clear" w:color="auto" w:fill="auto"/>
          </w:tcPr>
          <w:p w14:paraId="19F72130" w14:textId="77777777" w:rsidR="00C716D5" w:rsidRPr="000D3313" w:rsidRDefault="00C716D5"/>
        </w:tc>
      </w:tr>
      <w:tr w:rsidR="0026473F" w:rsidRPr="000D3313" w14:paraId="12F33630" w14:textId="77777777" w:rsidTr="00D8117F">
        <w:trPr>
          <w:trHeight w:val="567"/>
        </w:trPr>
        <w:tc>
          <w:tcPr>
            <w:tcW w:w="1531" w:type="pct"/>
            <w:shd w:val="clear" w:color="auto" w:fill="auto"/>
          </w:tcPr>
          <w:p w14:paraId="546B19C0" w14:textId="77777777" w:rsidR="007B1799" w:rsidRPr="000D3313" w:rsidRDefault="007B1799"/>
        </w:tc>
        <w:tc>
          <w:tcPr>
            <w:tcW w:w="741" w:type="pct"/>
            <w:shd w:val="clear" w:color="auto" w:fill="auto"/>
          </w:tcPr>
          <w:p w14:paraId="2BC7BB56" w14:textId="77777777" w:rsidR="007B1799" w:rsidRPr="000D3313" w:rsidRDefault="007B1799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286A8AE4" w14:textId="77777777" w:rsidR="007B1799" w:rsidRPr="000D3313" w:rsidRDefault="007B1799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1A5F0C98" w14:textId="77777777" w:rsidR="007B1799" w:rsidRPr="000D3313" w:rsidRDefault="007B1799"/>
        </w:tc>
        <w:tc>
          <w:tcPr>
            <w:tcW w:w="948" w:type="pct"/>
            <w:shd w:val="clear" w:color="auto" w:fill="auto"/>
          </w:tcPr>
          <w:p w14:paraId="4B72ECCC" w14:textId="77777777" w:rsidR="007B1799" w:rsidRPr="000D3313" w:rsidRDefault="007B1799"/>
        </w:tc>
      </w:tr>
      <w:tr w:rsidR="00C17D73" w14:paraId="53979867" w14:textId="77777777" w:rsidTr="00D8117F">
        <w:trPr>
          <w:trHeight w:val="567"/>
        </w:trPr>
        <w:tc>
          <w:tcPr>
            <w:tcW w:w="1531" w:type="pct"/>
            <w:shd w:val="clear" w:color="auto" w:fill="auto"/>
          </w:tcPr>
          <w:p w14:paraId="40B28918" w14:textId="77777777" w:rsidR="00C17D73" w:rsidRPr="00FF2AD2" w:rsidRDefault="00C17D73"/>
        </w:tc>
        <w:tc>
          <w:tcPr>
            <w:tcW w:w="741" w:type="pct"/>
            <w:shd w:val="clear" w:color="auto" w:fill="auto"/>
          </w:tcPr>
          <w:p w14:paraId="1C422B92" w14:textId="77777777" w:rsidR="00C17D73" w:rsidRPr="00FF2AD2" w:rsidRDefault="00C17D73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318E4F50" w14:textId="77777777" w:rsidR="00C17D73" w:rsidRPr="00FF2AD2" w:rsidRDefault="00C17D73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3B8590A5" w14:textId="77777777" w:rsidR="00C17D73" w:rsidRPr="00FF2AD2" w:rsidRDefault="00C17D73"/>
        </w:tc>
        <w:tc>
          <w:tcPr>
            <w:tcW w:w="948" w:type="pct"/>
            <w:shd w:val="clear" w:color="auto" w:fill="auto"/>
          </w:tcPr>
          <w:p w14:paraId="0E0AE8F4" w14:textId="77777777" w:rsidR="00C17D73" w:rsidRPr="00FF2AD2" w:rsidRDefault="00C17D73"/>
        </w:tc>
      </w:tr>
      <w:tr w:rsidR="0026473F" w14:paraId="59FA4F92" w14:textId="77777777" w:rsidTr="00D8117F">
        <w:trPr>
          <w:trHeight w:val="567"/>
        </w:trPr>
        <w:tc>
          <w:tcPr>
            <w:tcW w:w="1531" w:type="pct"/>
            <w:shd w:val="clear" w:color="auto" w:fill="auto"/>
          </w:tcPr>
          <w:p w14:paraId="5EB2711F" w14:textId="77777777" w:rsidR="00C716D5" w:rsidRPr="00FF2AD2" w:rsidRDefault="00C716D5"/>
        </w:tc>
        <w:tc>
          <w:tcPr>
            <w:tcW w:w="741" w:type="pct"/>
            <w:shd w:val="clear" w:color="auto" w:fill="auto"/>
          </w:tcPr>
          <w:p w14:paraId="7EAA983C" w14:textId="77777777" w:rsidR="00C716D5" w:rsidRPr="00FF2AD2" w:rsidRDefault="00C716D5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719F3E2A" w14:textId="77777777" w:rsidR="00C716D5" w:rsidRPr="00FF2AD2" w:rsidRDefault="00C716D5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0520C194" w14:textId="77777777" w:rsidR="00C716D5" w:rsidRPr="00FF2AD2" w:rsidRDefault="00C716D5"/>
        </w:tc>
        <w:tc>
          <w:tcPr>
            <w:tcW w:w="948" w:type="pct"/>
            <w:shd w:val="clear" w:color="auto" w:fill="auto"/>
          </w:tcPr>
          <w:p w14:paraId="54AF0908" w14:textId="77777777" w:rsidR="00C716D5" w:rsidRPr="00FF2AD2" w:rsidRDefault="00C716D5"/>
        </w:tc>
      </w:tr>
      <w:tr w:rsidR="0026473F" w14:paraId="12916F6C" w14:textId="77777777" w:rsidTr="00D8117F">
        <w:trPr>
          <w:trHeight w:val="567"/>
        </w:trPr>
        <w:tc>
          <w:tcPr>
            <w:tcW w:w="1531" w:type="pct"/>
            <w:shd w:val="clear" w:color="auto" w:fill="auto"/>
          </w:tcPr>
          <w:p w14:paraId="72CB81CE" w14:textId="77777777" w:rsidR="00C716D5" w:rsidRPr="00FF2AD2" w:rsidRDefault="00C716D5"/>
        </w:tc>
        <w:tc>
          <w:tcPr>
            <w:tcW w:w="741" w:type="pct"/>
            <w:shd w:val="clear" w:color="auto" w:fill="auto"/>
          </w:tcPr>
          <w:p w14:paraId="043FC003" w14:textId="77777777" w:rsidR="00C716D5" w:rsidRPr="00FF2AD2" w:rsidRDefault="00C716D5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1CB5F674" w14:textId="77777777" w:rsidR="00C716D5" w:rsidRPr="00FF2AD2" w:rsidRDefault="00C716D5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0BBC7EEF" w14:textId="77777777" w:rsidR="00C716D5" w:rsidRPr="00FF2AD2" w:rsidRDefault="00C716D5"/>
        </w:tc>
        <w:tc>
          <w:tcPr>
            <w:tcW w:w="948" w:type="pct"/>
            <w:shd w:val="clear" w:color="auto" w:fill="auto"/>
          </w:tcPr>
          <w:p w14:paraId="595E528A" w14:textId="77777777" w:rsidR="00C716D5" w:rsidRPr="00FF2AD2" w:rsidRDefault="00C716D5"/>
        </w:tc>
      </w:tr>
    </w:tbl>
    <w:p w14:paraId="36ABA898" w14:textId="0388557D" w:rsidR="000546C9" w:rsidRDefault="000546C9" w:rsidP="00366EC3"/>
    <w:p w14:paraId="20444878" w14:textId="77777777" w:rsidR="000546C9" w:rsidRDefault="000546C9">
      <w:pPr>
        <w:spacing w:after="160" w:line="259" w:lineRule="auto"/>
      </w:pPr>
      <w:r>
        <w:br w:type="page"/>
      </w:r>
    </w:p>
    <w:tbl>
      <w:tblPr>
        <w:tblStyle w:val="Tabellenraster"/>
        <w:tblW w:w="502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5"/>
        <w:gridCol w:w="2412"/>
        <w:gridCol w:w="2690"/>
        <w:gridCol w:w="2722"/>
      </w:tblGrid>
      <w:tr w:rsidR="00A648D8" w:rsidRPr="00F7357E" w14:paraId="1E4899E7" w14:textId="77777777" w:rsidTr="0025548E">
        <w:trPr>
          <w:trHeight w:val="567"/>
        </w:trPr>
        <w:tc>
          <w:tcPr>
            <w:tcW w:w="5000" w:type="pct"/>
            <w:gridSpan w:val="5"/>
            <w:shd w:val="clear" w:color="auto" w:fill="96B3DE"/>
          </w:tcPr>
          <w:p w14:paraId="3EC1723E" w14:textId="3852C349" w:rsidR="00A648D8" w:rsidRPr="00DB1179" w:rsidRDefault="00A648D8">
            <w:pPr>
              <w:rPr>
                <w:b/>
                <w:sz w:val="24"/>
                <w:szCs w:val="24"/>
              </w:rPr>
            </w:pPr>
            <w:r w:rsidRPr="0074107F">
              <w:lastRenderedPageBreak/>
              <w:br w:type="page"/>
            </w:r>
            <w:r w:rsidR="007252C0" w:rsidRPr="00544F12">
              <w:rPr>
                <w:b/>
                <w:bCs/>
                <w:sz w:val="24"/>
                <w:szCs w:val="24"/>
              </w:rPr>
              <w:t>2</w:t>
            </w:r>
            <w:r w:rsidRPr="00544F1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DB1179">
              <w:rPr>
                <w:b/>
                <w:sz w:val="24"/>
                <w:szCs w:val="24"/>
              </w:rPr>
              <w:t xml:space="preserve">Massnahmen </w:t>
            </w:r>
            <w:r>
              <w:rPr>
                <w:b/>
                <w:sz w:val="24"/>
                <w:szCs w:val="24"/>
              </w:rPr>
              <w:t>im Handlungsfeld inhaltlicher Zugang (Hindernisfreie Zugänglichkeit der kulturellen Inhalte)</w:t>
            </w:r>
          </w:p>
        </w:tc>
      </w:tr>
      <w:tr w:rsidR="00A8644C" w14:paraId="615B7FBE" w14:textId="77777777" w:rsidTr="00A8644C">
        <w:trPr>
          <w:trHeight w:val="567"/>
        </w:trPr>
        <w:tc>
          <w:tcPr>
            <w:tcW w:w="1531" w:type="pct"/>
            <w:shd w:val="clear" w:color="auto" w:fill="BDD6EE" w:themeFill="accent5" w:themeFillTint="66"/>
          </w:tcPr>
          <w:p w14:paraId="3B59C103" w14:textId="77777777" w:rsidR="00A8644C" w:rsidRPr="00B92984" w:rsidRDefault="00A8644C" w:rsidP="0039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Massnahmen</w:t>
            </w:r>
          </w:p>
        </w:tc>
        <w:tc>
          <w:tcPr>
            <w:tcW w:w="741" w:type="pct"/>
            <w:shd w:val="clear" w:color="auto" w:fill="BDD6EE" w:themeFill="accent5" w:themeFillTint="66"/>
          </w:tcPr>
          <w:p w14:paraId="7D4E6402" w14:textId="77777777" w:rsidR="00A8644C" w:rsidRPr="00B92984" w:rsidRDefault="00A8644C" w:rsidP="0039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Erarbeitet mit Menschen mit Behinderungen?</w:t>
            </w:r>
          </w:p>
        </w:tc>
        <w:tc>
          <w:tcPr>
            <w:tcW w:w="841" w:type="pct"/>
            <w:shd w:val="clear" w:color="auto" w:fill="E2EFD9" w:themeFill="accent6" w:themeFillTint="33"/>
          </w:tcPr>
          <w:p w14:paraId="435F8B5A" w14:textId="77777777" w:rsidR="00A8644C" w:rsidRPr="00B92984" w:rsidRDefault="00A8644C" w:rsidP="0039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Geprüft durch Menschen mit Behinderungen?</w:t>
            </w:r>
          </w:p>
        </w:tc>
        <w:tc>
          <w:tcPr>
            <w:tcW w:w="938" w:type="pct"/>
            <w:shd w:val="clear" w:color="auto" w:fill="DEEAF6" w:themeFill="accent5" w:themeFillTint="33"/>
          </w:tcPr>
          <w:p w14:paraId="4371C174" w14:textId="77777777" w:rsidR="00A8644C" w:rsidRPr="00757DAA" w:rsidRDefault="00A8644C" w:rsidP="00393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 Kultur-institution</w:t>
            </w:r>
          </w:p>
        </w:tc>
        <w:tc>
          <w:tcPr>
            <w:tcW w:w="949" w:type="pct"/>
            <w:shd w:val="clear" w:color="auto" w:fill="DEEAF6" w:themeFill="accent5" w:themeFillTint="33"/>
          </w:tcPr>
          <w:p w14:paraId="7E175D19" w14:textId="77777777" w:rsidR="00A8644C" w:rsidRPr="00491608" w:rsidRDefault="00A8644C" w:rsidP="00393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 «Kultur inklusiv»</w:t>
            </w:r>
          </w:p>
        </w:tc>
      </w:tr>
      <w:tr w:rsidR="00A8644C" w:rsidRPr="006C39A6" w14:paraId="5A6F2B86" w14:textId="77777777" w:rsidTr="0039369D"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0E407903" w14:textId="77777777" w:rsidR="00A8644C" w:rsidRPr="006C39A6" w:rsidRDefault="00A8644C" w:rsidP="0039369D">
            <w:pPr>
              <w:rPr>
                <w:b/>
              </w:rPr>
            </w:pPr>
            <w:r w:rsidRPr="006C39A6">
              <w:rPr>
                <w:b/>
              </w:rPr>
              <w:t>Umgesetzte Massnahmen Inklusion Stand 202</w:t>
            </w:r>
            <w:r w:rsidRPr="00433F53">
              <w:rPr>
                <w:b/>
                <w:highlight w:val="yellow"/>
              </w:rPr>
              <w:t>X</w:t>
            </w:r>
          </w:p>
        </w:tc>
      </w:tr>
      <w:tr w:rsidR="00A8644C" w:rsidRPr="000D3313" w14:paraId="14440ACA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75E59FCC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05305970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2AE3C8C6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7F9A1869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55A77518" w14:textId="77777777" w:rsidR="00A8644C" w:rsidRPr="000D3313" w:rsidRDefault="00A8644C" w:rsidP="0039369D"/>
        </w:tc>
      </w:tr>
      <w:tr w:rsidR="00A8644C" w:rsidRPr="000D3313" w14:paraId="415284E0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115E9E89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75F49541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430ED440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2AF17BFC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0D2E3922" w14:textId="77777777" w:rsidR="00A8644C" w:rsidRPr="000D3313" w:rsidRDefault="00A8644C" w:rsidP="0039369D"/>
        </w:tc>
      </w:tr>
      <w:tr w:rsidR="00C17D73" w:rsidRPr="000D3313" w14:paraId="08DD1851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07A580CA" w14:textId="77777777" w:rsidR="00C17D73" w:rsidRPr="000D3313" w:rsidRDefault="00C17D73" w:rsidP="0039369D"/>
        </w:tc>
        <w:tc>
          <w:tcPr>
            <w:tcW w:w="741" w:type="pct"/>
            <w:shd w:val="clear" w:color="auto" w:fill="auto"/>
          </w:tcPr>
          <w:p w14:paraId="734A6C7E" w14:textId="77777777" w:rsidR="00C17D73" w:rsidRPr="000D3313" w:rsidRDefault="00C17D73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093116F0" w14:textId="77777777" w:rsidR="00C17D73" w:rsidRPr="000D3313" w:rsidRDefault="00C17D73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3B499DB9" w14:textId="77777777" w:rsidR="00C17D73" w:rsidRPr="000D3313" w:rsidRDefault="00C17D73" w:rsidP="0039369D"/>
        </w:tc>
        <w:tc>
          <w:tcPr>
            <w:tcW w:w="949" w:type="pct"/>
            <w:shd w:val="clear" w:color="auto" w:fill="auto"/>
          </w:tcPr>
          <w:p w14:paraId="1234A650" w14:textId="77777777" w:rsidR="00C17D73" w:rsidRPr="000D3313" w:rsidRDefault="00C17D73" w:rsidP="0039369D"/>
        </w:tc>
      </w:tr>
      <w:tr w:rsidR="00A8644C" w:rsidRPr="000D3313" w14:paraId="6A12654A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15C04FB5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0DBE8D6D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62444AB0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70F235B3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17030639" w14:textId="77777777" w:rsidR="00A8644C" w:rsidRPr="000D3313" w:rsidRDefault="00A8644C" w:rsidP="0039369D"/>
        </w:tc>
      </w:tr>
      <w:tr w:rsidR="00A8644C" w:rsidRPr="000D3313" w14:paraId="6C7E9A7E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5EC4A4A4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38ED22D6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7C5E3DDC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4678241F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0A0E9534" w14:textId="77777777" w:rsidR="00A8644C" w:rsidRPr="000D3313" w:rsidRDefault="00A8644C" w:rsidP="0039369D"/>
        </w:tc>
      </w:tr>
      <w:tr w:rsidR="00A8644C" w:rsidRPr="000D3313" w14:paraId="3E2930DC" w14:textId="77777777" w:rsidTr="0039369D"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4FF9D33A" w14:textId="77777777" w:rsidR="00A8644C" w:rsidRPr="000D3313" w:rsidRDefault="00A8644C" w:rsidP="0039369D">
            <w:r w:rsidRPr="00255712">
              <w:rPr>
                <w:b/>
              </w:rPr>
              <w:t xml:space="preserve">Geplante Massnahmen </w:t>
            </w:r>
            <w:r>
              <w:rPr>
                <w:b/>
              </w:rPr>
              <w:t xml:space="preserve">Inklusion </w:t>
            </w:r>
            <w:r w:rsidRPr="00255712">
              <w:rPr>
                <w:b/>
              </w:rPr>
              <w:t>202</w:t>
            </w:r>
            <w:r w:rsidRPr="006D4862">
              <w:rPr>
                <w:b/>
                <w:highlight w:val="yellow"/>
              </w:rPr>
              <w:t>X</w:t>
            </w:r>
          </w:p>
        </w:tc>
      </w:tr>
      <w:tr w:rsidR="00A8644C" w:rsidRPr="000D3313" w14:paraId="1550B5D7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4D444B20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5002F758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1CD7DA51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1FDF05C2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49EC9D05" w14:textId="77777777" w:rsidR="00A8644C" w:rsidRPr="000D3313" w:rsidRDefault="00A8644C" w:rsidP="0039369D"/>
        </w:tc>
      </w:tr>
      <w:tr w:rsidR="00C17D73" w:rsidRPr="000D3313" w14:paraId="2388F8BC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31CC38DB" w14:textId="77777777" w:rsidR="00C17D73" w:rsidRPr="000D3313" w:rsidRDefault="00C17D73" w:rsidP="0039369D"/>
        </w:tc>
        <w:tc>
          <w:tcPr>
            <w:tcW w:w="741" w:type="pct"/>
            <w:shd w:val="clear" w:color="auto" w:fill="auto"/>
          </w:tcPr>
          <w:p w14:paraId="02AE0247" w14:textId="77777777" w:rsidR="00C17D73" w:rsidRPr="000D3313" w:rsidRDefault="00C17D73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689A13AA" w14:textId="77777777" w:rsidR="00C17D73" w:rsidRPr="000D3313" w:rsidRDefault="00C17D73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79F15199" w14:textId="77777777" w:rsidR="00C17D73" w:rsidRPr="000D3313" w:rsidRDefault="00C17D73" w:rsidP="0039369D"/>
        </w:tc>
        <w:tc>
          <w:tcPr>
            <w:tcW w:w="949" w:type="pct"/>
            <w:shd w:val="clear" w:color="auto" w:fill="auto"/>
          </w:tcPr>
          <w:p w14:paraId="39D4608E" w14:textId="77777777" w:rsidR="00C17D73" w:rsidRPr="000D3313" w:rsidRDefault="00C17D73" w:rsidP="0039369D"/>
        </w:tc>
      </w:tr>
      <w:tr w:rsidR="00A8644C" w:rsidRPr="000D3313" w14:paraId="3AE67211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545CB798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03FC2ECB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7C9BDCC9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02721052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6CE8D2A8" w14:textId="77777777" w:rsidR="00A8644C" w:rsidRPr="000D3313" w:rsidRDefault="00A8644C" w:rsidP="0039369D"/>
        </w:tc>
      </w:tr>
      <w:tr w:rsidR="00A8644C" w14:paraId="5DD221A1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35B2CA79" w14:textId="77777777" w:rsidR="00A8644C" w:rsidRPr="00FF2AD2" w:rsidRDefault="00A8644C" w:rsidP="0039369D"/>
        </w:tc>
        <w:tc>
          <w:tcPr>
            <w:tcW w:w="741" w:type="pct"/>
            <w:shd w:val="clear" w:color="auto" w:fill="auto"/>
          </w:tcPr>
          <w:p w14:paraId="270E44B2" w14:textId="77777777" w:rsidR="00A8644C" w:rsidRPr="00FF2AD2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696E381A" w14:textId="77777777" w:rsidR="00A8644C" w:rsidRPr="00FF2AD2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446B3CAC" w14:textId="77777777" w:rsidR="00A8644C" w:rsidRPr="00FF2AD2" w:rsidRDefault="00A8644C" w:rsidP="0039369D"/>
        </w:tc>
        <w:tc>
          <w:tcPr>
            <w:tcW w:w="949" w:type="pct"/>
            <w:shd w:val="clear" w:color="auto" w:fill="auto"/>
          </w:tcPr>
          <w:p w14:paraId="61037CA8" w14:textId="77777777" w:rsidR="00A8644C" w:rsidRPr="00FF2AD2" w:rsidRDefault="00A8644C" w:rsidP="0039369D"/>
        </w:tc>
      </w:tr>
      <w:tr w:rsidR="00A8644C" w14:paraId="3D7EEE74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61610D34" w14:textId="77777777" w:rsidR="00A8644C" w:rsidRPr="00FF2AD2" w:rsidRDefault="00A8644C" w:rsidP="0039369D"/>
        </w:tc>
        <w:tc>
          <w:tcPr>
            <w:tcW w:w="741" w:type="pct"/>
            <w:shd w:val="clear" w:color="auto" w:fill="auto"/>
          </w:tcPr>
          <w:p w14:paraId="63447D6C" w14:textId="77777777" w:rsidR="00A8644C" w:rsidRPr="00FF2AD2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558C89E6" w14:textId="77777777" w:rsidR="00A8644C" w:rsidRPr="00FF2AD2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0B932B74" w14:textId="77777777" w:rsidR="00A8644C" w:rsidRPr="00FF2AD2" w:rsidRDefault="00A8644C" w:rsidP="0039369D"/>
        </w:tc>
        <w:tc>
          <w:tcPr>
            <w:tcW w:w="949" w:type="pct"/>
            <w:shd w:val="clear" w:color="auto" w:fill="auto"/>
          </w:tcPr>
          <w:p w14:paraId="27F6AE06" w14:textId="77777777" w:rsidR="00A8644C" w:rsidRPr="00FF2AD2" w:rsidRDefault="00A8644C" w:rsidP="0039369D"/>
        </w:tc>
      </w:tr>
    </w:tbl>
    <w:p w14:paraId="142F006C" w14:textId="77777777" w:rsidR="000546C9" w:rsidRDefault="000546C9">
      <w:pPr>
        <w:spacing w:after="160" w:line="259" w:lineRule="auto"/>
      </w:pPr>
      <w:r>
        <w:br w:type="page"/>
      </w:r>
    </w:p>
    <w:tbl>
      <w:tblPr>
        <w:tblStyle w:val="Tabellenraster"/>
        <w:tblW w:w="502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5"/>
        <w:gridCol w:w="2412"/>
        <w:gridCol w:w="2690"/>
        <w:gridCol w:w="2722"/>
      </w:tblGrid>
      <w:tr w:rsidR="00EB5941" w:rsidRPr="005540EA" w14:paraId="1E494308" w14:textId="77777777" w:rsidTr="0025548E">
        <w:trPr>
          <w:trHeight w:val="567"/>
        </w:trPr>
        <w:tc>
          <w:tcPr>
            <w:tcW w:w="5000" w:type="pct"/>
            <w:gridSpan w:val="5"/>
            <w:shd w:val="clear" w:color="auto" w:fill="E88CAB"/>
          </w:tcPr>
          <w:p w14:paraId="7AF1835B" w14:textId="5494217E" w:rsidR="00EB5941" w:rsidRPr="00DB1179" w:rsidRDefault="00F531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  <w:r w:rsidR="00EB5941">
              <w:rPr>
                <w:b/>
                <w:sz w:val="24"/>
                <w:szCs w:val="24"/>
              </w:rPr>
              <w:t xml:space="preserve">3 </w:t>
            </w:r>
            <w:r w:rsidR="00EB5941" w:rsidRPr="00DB1179">
              <w:rPr>
                <w:b/>
                <w:sz w:val="24"/>
                <w:szCs w:val="24"/>
              </w:rPr>
              <w:t xml:space="preserve">Massnahmen </w:t>
            </w:r>
            <w:r w:rsidR="00EB5941">
              <w:rPr>
                <w:b/>
                <w:sz w:val="24"/>
                <w:szCs w:val="24"/>
              </w:rPr>
              <w:t>im Handlungsfeld baulicher Zugang (Hindernisfreier Zugang in der Kulturinstitution)</w:t>
            </w:r>
          </w:p>
        </w:tc>
      </w:tr>
      <w:tr w:rsidR="00A8644C" w14:paraId="3A8A6896" w14:textId="77777777" w:rsidTr="00A8644C">
        <w:trPr>
          <w:trHeight w:val="567"/>
        </w:trPr>
        <w:tc>
          <w:tcPr>
            <w:tcW w:w="1531" w:type="pct"/>
            <w:shd w:val="clear" w:color="auto" w:fill="BDD6EE" w:themeFill="accent5" w:themeFillTint="66"/>
          </w:tcPr>
          <w:p w14:paraId="412F0E4B" w14:textId="77777777" w:rsidR="00A8644C" w:rsidRPr="00B92984" w:rsidRDefault="00A8644C" w:rsidP="0039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Massnahmen</w:t>
            </w:r>
          </w:p>
        </w:tc>
        <w:tc>
          <w:tcPr>
            <w:tcW w:w="741" w:type="pct"/>
            <w:shd w:val="clear" w:color="auto" w:fill="BDD6EE" w:themeFill="accent5" w:themeFillTint="66"/>
          </w:tcPr>
          <w:p w14:paraId="45441CD3" w14:textId="77777777" w:rsidR="00A8644C" w:rsidRPr="00B92984" w:rsidRDefault="00A8644C" w:rsidP="0039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Erarbeitet mit Menschen mit Behinderungen?</w:t>
            </w:r>
          </w:p>
        </w:tc>
        <w:tc>
          <w:tcPr>
            <w:tcW w:w="841" w:type="pct"/>
            <w:shd w:val="clear" w:color="auto" w:fill="E2EFD9" w:themeFill="accent6" w:themeFillTint="33"/>
          </w:tcPr>
          <w:p w14:paraId="6112B2BA" w14:textId="77777777" w:rsidR="00A8644C" w:rsidRPr="00B92984" w:rsidRDefault="00A8644C" w:rsidP="0039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Geprüft durch Menschen mit Behinderungen?</w:t>
            </w:r>
          </w:p>
        </w:tc>
        <w:tc>
          <w:tcPr>
            <w:tcW w:w="938" w:type="pct"/>
            <w:shd w:val="clear" w:color="auto" w:fill="DEEAF6" w:themeFill="accent5" w:themeFillTint="33"/>
          </w:tcPr>
          <w:p w14:paraId="255F6EE0" w14:textId="77777777" w:rsidR="00A8644C" w:rsidRPr="00757DAA" w:rsidRDefault="00A8644C" w:rsidP="00393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 Kultur-institution</w:t>
            </w:r>
          </w:p>
        </w:tc>
        <w:tc>
          <w:tcPr>
            <w:tcW w:w="949" w:type="pct"/>
            <w:shd w:val="clear" w:color="auto" w:fill="DEEAF6" w:themeFill="accent5" w:themeFillTint="33"/>
          </w:tcPr>
          <w:p w14:paraId="592D5107" w14:textId="77777777" w:rsidR="00A8644C" w:rsidRPr="00491608" w:rsidRDefault="00A8644C" w:rsidP="00393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 «Kultur inklusiv»</w:t>
            </w:r>
          </w:p>
        </w:tc>
      </w:tr>
      <w:tr w:rsidR="00A8644C" w:rsidRPr="006C39A6" w14:paraId="73F46DE0" w14:textId="77777777" w:rsidTr="0039369D"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6ADB23AC" w14:textId="77777777" w:rsidR="00A8644C" w:rsidRPr="006C39A6" w:rsidRDefault="00A8644C" w:rsidP="0039369D">
            <w:pPr>
              <w:rPr>
                <w:b/>
              </w:rPr>
            </w:pPr>
            <w:r w:rsidRPr="006C39A6">
              <w:rPr>
                <w:b/>
              </w:rPr>
              <w:t>Umgesetzte Massnahmen Inklusion Stand 202</w:t>
            </w:r>
            <w:r w:rsidRPr="00433F53">
              <w:rPr>
                <w:b/>
                <w:highlight w:val="yellow"/>
              </w:rPr>
              <w:t>X</w:t>
            </w:r>
          </w:p>
        </w:tc>
      </w:tr>
      <w:tr w:rsidR="00A8644C" w:rsidRPr="000D3313" w14:paraId="0439C1A6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032815E7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33DCE535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3C51F521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2F35B96C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3B17342F" w14:textId="77777777" w:rsidR="00A8644C" w:rsidRPr="000D3313" w:rsidRDefault="00A8644C" w:rsidP="0039369D"/>
        </w:tc>
      </w:tr>
      <w:tr w:rsidR="00C17D73" w:rsidRPr="000D3313" w14:paraId="14B0764E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4996A9F9" w14:textId="77777777" w:rsidR="00C17D73" w:rsidRPr="000D3313" w:rsidRDefault="00C17D73" w:rsidP="0039369D"/>
        </w:tc>
        <w:tc>
          <w:tcPr>
            <w:tcW w:w="741" w:type="pct"/>
            <w:shd w:val="clear" w:color="auto" w:fill="auto"/>
          </w:tcPr>
          <w:p w14:paraId="34039345" w14:textId="77777777" w:rsidR="00C17D73" w:rsidRPr="000D3313" w:rsidRDefault="00C17D73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0835816E" w14:textId="77777777" w:rsidR="00C17D73" w:rsidRPr="000D3313" w:rsidRDefault="00C17D73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07B317C1" w14:textId="77777777" w:rsidR="00C17D73" w:rsidRPr="000D3313" w:rsidRDefault="00C17D73" w:rsidP="0039369D"/>
        </w:tc>
        <w:tc>
          <w:tcPr>
            <w:tcW w:w="949" w:type="pct"/>
            <w:shd w:val="clear" w:color="auto" w:fill="auto"/>
          </w:tcPr>
          <w:p w14:paraId="7CA302D4" w14:textId="77777777" w:rsidR="00C17D73" w:rsidRPr="000D3313" w:rsidRDefault="00C17D73" w:rsidP="0039369D"/>
        </w:tc>
      </w:tr>
      <w:tr w:rsidR="00A8644C" w:rsidRPr="000D3313" w14:paraId="4122C454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36C6B73A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006FEF36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61389480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52A5E0F2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40B37F2D" w14:textId="77777777" w:rsidR="00A8644C" w:rsidRPr="000D3313" w:rsidRDefault="00A8644C" w:rsidP="0039369D"/>
        </w:tc>
      </w:tr>
      <w:tr w:rsidR="00A8644C" w:rsidRPr="000D3313" w14:paraId="6B6E330D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6DD2A254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44AA6C39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59069C59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6DA8F3C5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059CCCEC" w14:textId="77777777" w:rsidR="00A8644C" w:rsidRPr="000D3313" w:rsidRDefault="00A8644C" w:rsidP="0039369D"/>
        </w:tc>
      </w:tr>
      <w:tr w:rsidR="00A8644C" w:rsidRPr="000D3313" w14:paraId="36FE2EC6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7DA97833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69752DBE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4F68BD8B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003C7071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29B24497" w14:textId="77777777" w:rsidR="00A8644C" w:rsidRPr="000D3313" w:rsidRDefault="00A8644C" w:rsidP="0039369D"/>
        </w:tc>
      </w:tr>
      <w:tr w:rsidR="00A8644C" w:rsidRPr="000D3313" w14:paraId="6D1CF1B0" w14:textId="77777777" w:rsidTr="0039369D"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50552298" w14:textId="77777777" w:rsidR="00A8644C" w:rsidRPr="000D3313" w:rsidRDefault="00A8644C" w:rsidP="0039369D">
            <w:r w:rsidRPr="00255712">
              <w:rPr>
                <w:b/>
              </w:rPr>
              <w:t xml:space="preserve">Geplante Massnahmen </w:t>
            </w:r>
            <w:r>
              <w:rPr>
                <w:b/>
              </w:rPr>
              <w:t xml:space="preserve">Inklusion </w:t>
            </w:r>
            <w:r w:rsidRPr="00255712">
              <w:rPr>
                <w:b/>
              </w:rPr>
              <w:t>202</w:t>
            </w:r>
            <w:r w:rsidRPr="006D4862">
              <w:rPr>
                <w:b/>
                <w:highlight w:val="yellow"/>
              </w:rPr>
              <w:t>X</w:t>
            </w:r>
          </w:p>
        </w:tc>
      </w:tr>
      <w:tr w:rsidR="00A8644C" w:rsidRPr="000D3313" w14:paraId="2FEDC0C6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0A70F04A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29BF0A65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20FE916C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611D8FB5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461F0ACA" w14:textId="77777777" w:rsidR="00A8644C" w:rsidRPr="000D3313" w:rsidRDefault="00A8644C" w:rsidP="0039369D"/>
        </w:tc>
      </w:tr>
      <w:tr w:rsidR="00A8644C" w:rsidRPr="000D3313" w14:paraId="7329B5E2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4F093A27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3008DC49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5EF7A87F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5E07F104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71B62155" w14:textId="77777777" w:rsidR="00A8644C" w:rsidRPr="000D3313" w:rsidRDefault="00A8644C" w:rsidP="0039369D"/>
        </w:tc>
      </w:tr>
      <w:tr w:rsidR="00A8644C" w14:paraId="1D7D55ED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2233909F" w14:textId="77777777" w:rsidR="00A8644C" w:rsidRPr="00FF2AD2" w:rsidRDefault="00A8644C" w:rsidP="0039369D"/>
        </w:tc>
        <w:tc>
          <w:tcPr>
            <w:tcW w:w="741" w:type="pct"/>
            <w:shd w:val="clear" w:color="auto" w:fill="auto"/>
          </w:tcPr>
          <w:p w14:paraId="2F3FDE6F" w14:textId="77777777" w:rsidR="00A8644C" w:rsidRPr="00FF2AD2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4045046B" w14:textId="77777777" w:rsidR="00A8644C" w:rsidRPr="00FF2AD2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32C74A46" w14:textId="77777777" w:rsidR="00A8644C" w:rsidRPr="00FF2AD2" w:rsidRDefault="00A8644C" w:rsidP="0039369D"/>
        </w:tc>
        <w:tc>
          <w:tcPr>
            <w:tcW w:w="949" w:type="pct"/>
            <w:shd w:val="clear" w:color="auto" w:fill="auto"/>
          </w:tcPr>
          <w:p w14:paraId="22792B42" w14:textId="77777777" w:rsidR="00A8644C" w:rsidRPr="00FF2AD2" w:rsidRDefault="00A8644C" w:rsidP="0039369D"/>
        </w:tc>
      </w:tr>
      <w:tr w:rsidR="00A8644C" w14:paraId="74E72AA5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6C561B7E" w14:textId="77777777" w:rsidR="00A8644C" w:rsidRPr="00FF2AD2" w:rsidRDefault="00A8644C" w:rsidP="0039369D"/>
        </w:tc>
        <w:tc>
          <w:tcPr>
            <w:tcW w:w="741" w:type="pct"/>
            <w:shd w:val="clear" w:color="auto" w:fill="auto"/>
          </w:tcPr>
          <w:p w14:paraId="3E69AC08" w14:textId="77777777" w:rsidR="00A8644C" w:rsidRPr="00FF2AD2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76F98119" w14:textId="77777777" w:rsidR="00A8644C" w:rsidRPr="00FF2AD2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5CDAA640" w14:textId="77777777" w:rsidR="00A8644C" w:rsidRPr="00FF2AD2" w:rsidRDefault="00A8644C" w:rsidP="0039369D"/>
        </w:tc>
        <w:tc>
          <w:tcPr>
            <w:tcW w:w="949" w:type="pct"/>
            <w:shd w:val="clear" w:color="auto" w:fill="auto"/>
          </w:tcPr>
          <w:p w14:paraId="4B28BCFE" w14:textId="77777777" w:rsidR="00A8644C" w:rsidRPr="00FF2AD2" w:rsidRDefault="00A8644C" w:rsidP="0039369D"/>
        </w:tc>
      </w:tr>
      <w:tr w:rsidR="00C17D73" w14:paraId="286C51B1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19DFA256" w14:textId="77777777" w:rsidR="00C17D73" w:rsidRPr="00FF2AD2" w:rsidRDefault="00C17D73" w:rsidP="0039369D"/>
        </w:tc>
        <w:tc>
          <w:tcPr>
            <w:tcW w:w="741" w:type="pct"/>
            <w:shd w:val="clear" w:color="auto" w:fill="auto"/>
          </w:tcPr>
          <w:p w14:paraId="33638327" w14:textId="77777777" w:rsidR="00C17D73" w:rsidRPr="00FF2AD2" w:rsidRDefault="00C17D73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0BAB34B4" w14:textId="77777777" w:rsidR="00C17D73" w:rsidRPr="00FF2AD2" w:rsidRDefault="00C17D73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4211A672" w14:textId="77777777" w:rsidR="00C17D73" w:rsidRPr="00FF2AD2" w:rsidRDefault="00C17D73" w:rsidP="0039369D"/>
        </w:tc>
        <w:tc>
          <w:tcPr>
            <w:tcW w:w="949" w:type="pct"/>
            <w:shd w:val="clear" w:color="auto" w:fill="auto"/>
          </w:tcPr>
          <w:p w14:paraId="3A2B4113" w14:textId="77777777" w:rsidR="00C17D73" w:rsidRPr="00FF2AD2" w:rsidRDefault="00C17D73" w:rsidP="0039369D"/>
        </w:tc>
      </w:tr>
    </w:tbl>
    <w:p w14:paraId="40FDF7EC" w14:textId="4378CEAA" w:rsidR="000546C9" w:rsidRDefault="000546C9" w:rsidP="00366EC3"/>
    <w:p w14:paraId="0C9D3657" w14:textId="77777777" w:rsidR="000546C9" w:rsidRDefault="000546C9">
      <w:pPr>
        <w:spacing w:after="160" w:line="259" w:lineRule="auto"/>
      </w:pPr>
      <w:r>
        <w:br w:type="page"/>
      </w:r>
    </w:p>
    <w:tbl>
      <w:tblPr>
        <w:tblStyle w:val="Tabellenraster"/>
        <w:tblW w:w="502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5"/>
        <w:gridCol w:w="2412"/>
        <w:gridCol w:w="2690"/>
        <w:gridCol w:w="2722"/>
      </w:tblGrid>
      <w:tr w:rsidR="006A5767" w:rsidRPr="003A04B9" w14:paraId="70C12F91" w14:textId="77777777" w:rsidTr="0025548E">
        <w:trPr>
          <w:trHeight w:val="567"/>
        </w:trPr>
        <w:tc>
          <w:tcPr>
            <w:tcW w:w="5000" w:type="pct"/>
            <w:gridSpan w:val="5"/>
            <w:shd w:val="clear" w:color="auto" w:fill="FFFF99"/>
          </w:tcPr>
          <w:p w14:paraId="13604EF1" w14:textId="55634611" w:rsidR="006A5767" w:rsidRPr="00DB1179" w:rsidRDefault="006A5767">
            <w:pPr>
              <w:rPr>
                <w:b/>
                <w:sz w:val="24"/>
                <w:szCs w:val="24"/>
              </w:rPr>
            </w:pPr>
            <w:r w:rsidRPr="0074107F">
              <w:lastRenderedPageBreak/>
              <w:br w:type="page"/>
            </w:r>
            <w:r w:rsidR="00995ABF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4 </w:t>
            </w:r>
            <w:r w:rsidRPr="00DB1179">
              <w:rPr>
                <w:b/>
                <w:sz w:val="24"/>
                <w:szCs w:val="24"/>
              </w:rPr>
              <w:t xml:space="preserve">Massnahmen </w:t>
            </w:r>
            <w:r>
              <w:rPr>
                <w:b/>
                <w:sz w:val="24"/>
                <w:szCs w:val="24"/>
              </w:rPr>
              <w:t>im Handlungsfeld Arbeitsangebote (Menschen mit Behinderungen als Mit</w:t>
            </w:r>
            <w:r w:rsidR="00F47B0B">
              <w:rPr>
                <w:b/>
                <w:sz w:val="24"/>
                <w:szCs w:val="24"/>
              </w:rPr>
              <w:t>arbeitende</w:t>
            </w:r>
            <w:r>
              <w:rPr>
                <w:b/>
                <w:sz w:val="24"/>
                <w:szCs w:val="24"/>
              </w:rPr>
              <w:t xml:space="preserve"> in der Kulturinstitution)</w:t>
            </w:r>
          </w:p>
        </w:tc>
      </w:tr>
      <w:tr w:rsidR="00A8644C" w14:paraId="75E375C6" w14:textId="77777777" w:rsidTr="00A8644C">
        <w:trPr>
          <w:trHeight w:val="567"/>
        </w:trPr>
        <w:tc>
          <w:tcPr>
            <w:tcW w:w="1531" w:type="pct"/>
            <w:shd w:val="clear" w:color="auto" w:fill="BDD6EE" w:themeFill="accent5" w:themeFillTint="66"/>
          </w:tcPr>
          <w:p w14:paraId="7B383A3E" w14:textId="77777777" w:rsidR="00A8644C" w:rsidRPr="00B92984" w:rsidRDefault="00A8644C" w:rsidP="0039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Massnahmen</w:t>
            </w:r>
          </w:p>
        </w:tc>
        <w:tc>
          <w:tcPr>
            <w:tcW w:w="741" w:type="pct"/>
            <w:shd w:val="clear" w:color="auto" w:fill="BDD6EE" w:themeFill="accent5" w:themeFillTint="66"/>
          </w:tcPr>
          <w:p w14:paraId="371F5948" w14:textId="77777777" w:rsidR="00A8644C" w:rsidRPr="00B92984" w:rsidRDefault="00A8644C" w:rsidP="0039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Erarbeitet mit Menschen mit Behinderungen?</w:t>
            </w:r>
          </w:p>
        </w:tc>
        <w:tc>
          <w:tcPr>
            <w:tcW w:w="841" w:type="pct"/>
            <w:shd w:val="clear" w:color="auto" w:fill="E2EFD9" w:themeFill="accent6" w:themeFillTint="33"/>
          </w:tcPr>
          <w:p w14:paraId="48B0E344" w14:textId="77777777" w:rsidR="00A8644C" w:rsidRPr="00B92984" w:rsidRDefault="00A8644C" w:rsidP="0039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Geprüft durch Menschen mit Behinderungen?</w:t>
            </w:r>
          </w:p>
        </w:tc>
        <w:tc>
          <w:tcPr>
            <w:tcW w:w="938" w:type="pct"/>
            <w:shd w:val="clear" w:color="auto" w:fill="DEEAF6" w:themeFill="accent5" w:themeFillTint="33"/>
          </w:tcPr>
          <w:p w14:paraId="450B85D0" w14:textId="77777777" w:rsidR="00A8644C" w:rsidRPr="00757DAA" w:rsidRDefault="00A8644C" w:rsidP="00393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 Kultur-institution</w:t>
            </w:r>
          </w:p>
        </w:tc>
        <w:tc>
          <w:tcPr>
            <w:tcW w:w="949" w:type="pct"/>
            <w:shd w:val="clear" w:color="auto" w:fill="DEEAF6" w:themeFill="accent5" w:themeFillTint="33"/>
          </w:tcPr>
          <w:p w14:paraId="66195BCB" w14:textId="77777777" w:rsidR="00A8644C" w:rsidRPr="00491608" w:rsidRDefault="00A8644C" w:rsidP="00393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 «Kultur inklusiv»</w:t>
            </w:r>
          </w:p>
        </w:tc>
      </w:tr>
      <w:tr w:rsidR="00A8644C" w:rsidRPr="006C39A6" w14:paraId="1887F24A" w14:textId="77777777" w:rsidTr="0039369D"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322A36E0" w14:textId="77777777" w:rsidR="00A8644C" w:rsidRPr="006C39A6" w:rsidRDefault="00A8644C" w:rsidP="0039369D">
            <w:pPr>
              <w:rPr>
                <w:b/>
              </w:rPr>
            </w:pPr>
            <w:r w:rsidRPr="006C39A6">
              <w:rPr>
                <w:b/>
              </w:rPr>
              <w:t>Umgesetzte Massnahmen Inklusion Stand 202</w:t>
            </w:r>
            <w:r w:rsidRPr="00433F53">
              <w:rPr>
                <w:b/>
                <w:highlight w:val="yellow"/>
              </w:rPr>
              <w:t>X</w:t>
            </w:r>
          </w:p>
        </w:tc>
      </w:tr>
      <w:tr w:rsidR="00A8644C" w:rsidRPr="000D3313" w14:paraId="175DEF5B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3266BC3A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2A4FD184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532583A1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613786B0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2A36E78E" w14:textId="77777777" w:rsidR="00A8644C" w:rsidRPr="000D3313" w:rsidRDefault="00A8644C" w:rsidP="0039369D"/>
        </w:tc>
      </w:tr>
      <w:tr w:rsidR="00A8644C" w:rsidRPr="000D3313" w14:paraId="2348931D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09B43574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617349E0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1EE6130F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7B75E383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74A61A37" w14:textId="77777777" w:rsidR="00A8644C" w:rsidRPr="000D3313" w:rsidRDefault="00A8644C" w:rsidP="0039369D"/>
        </w:tc>
      </w:tr>
      <w:tr w:rsidR="00A8644C" w:rsidRPr="000D3313" w14:paraId="54B6DDB4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32407F00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6F54F711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29973FBD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2A74F32E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63A1E40E" w14:textId="77777777" w:rsidR="00A8644C" w:rsidRPr="000D3313" w:rsidRDefault="00A8644C" w:rsidP="0039369D"/>
        </w:tc>
      </w:tr>
      <w:tr w:rsidR="00C17D73" w:rsidRPr="000D3313" w14:paraId="46D36FB9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518F8999" w14:textId="77777777" w:rsidR="00C17D73" w:rsidRPr="000D3313" w:rsidRDefault="00C17D73" w:rsidP="0039369D"/>
        </w:tc>
        <w:tc>
          <w:tcPr>
            <w:tcW w:w="741" w:type="pct"/>
            <w:shd w:val="clear" w:color="auto" w:fill="auto"/>
          </w:tcPr>
          <w:p w14:paraId="0A9E8A67" w14:textId="77777777" w:rsidR="00C17D73" w:rsidRPr="000D3313" w:rsidRDefault="00C17D73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7F304065" w14:textId="77777777" w:rsidR="00C17D73" w:rsidRPr="000D3313" w:rsidRDefault="00C17D73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79235E9F" w14:textId="77777777" w:rsidR="00C17D73" w:rsidRPr="000D3313" w:rsidRDefault="00C17D73" w:rsidP="0039369D"/>
        </w:tc>
        <w:tc>
          <w:tcPr>
            <w:tcW w:w="949" w:type="pct"/>
            <w:shd w:val="clear" w:color="auto" w:fill="auto"/>
          </w:tcPr>
          <w:p w14:paraId="5CF1E462" w14:textId="77777777" w:rsidR="00C17D73" w:rsidRPr="000D3313" w:rsidRDefault="00C17D73" w:rsidP="0039369D"/>
        </w:tc>
      </w:tr>
      <w:tr w:rsidR="00A8644C" w:rsidRPr="000D3313" w14:paraId="51123458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06641C75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49A474B8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451E83DF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3EB5D15C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602D9DF9" w14:textId="77777777" w:rsidR="00A8644C" w:rsidRPr="000D3313" w:rsidRDefault="00A8644C" w:rsidP="0039369D"/>
        </w:tc>
      </w:tr>
      <w:tr w:rsidR="00A8644C" w:rsidRPr="000D3313" w14:paraId="368BBA04" w14:textId="77777777" w:rsidTr="0039369D"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426EFA79" w14:textId="77777777" w:rsidR="00A8644C" w:rsidRPr="000D3313" w:rsidRDefault="00A8644C" w:rsidP="0039369D">
            <w:r w:rsidRPr="00255712">
              <w:rPr>
                <w:b/>
              </w:rPr>
              <w:t xml:space="preserve">Geplante Massnahmen </w:t>
            </w:r>
            <w:r>
              <w:rPr>
                <w:b/>
              </w:rPr>
              <w:t xml:space="preserve">Inklusion </w:t>
            </w:r>
            <w:r w:rsidRPr="00255712">
              <w:rPr>
                <w:b/>
              </w:rPr>
              <w:t>202</w:t>
            </w:r>
            <w:r w:rsidRPr="006D4862">
              <w:rPr>
                <w:b/>
                <w:highlight w:val="yellow"/>
              </w:rPr>
              <w:t>X</w:t>
            </w:r>
          </w:p>
        </w:tc>
      </w:tr>
      <w:tr w:rsidR="00A8644C" w:rsidRPr="000D3313" w14:paraId="2445B865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296BFEED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2F1F8AE9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6820EB0D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51E64CD4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0B1E4B91" w14:textId="77777777" w:rsidR="00A8644C" w:rsidRPr="000D3313" w:rsidRDefault="00A8644C" w:rsidP="0039369D"/>
        </w:tc>
      </w:tr>
      <w:tr w:rsidR="00A8644C" w:rsidRPr="000D3313" w14:paraId="7ABF1817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21BFAF71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51BA5718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74AC13C6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087F8DE4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20731A27" w14:textId="77777777" w:rsidR="00A8644C" w:rsidRPr="000D3313" w:rsidRDefault="00A8644C" w:rsidP="0039369D"/>
        </w:tc>
      </w:tr>
      <w:tr w:rsidR="00A8644C" w14:paraId="5786AB40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100C26F7" w14:textId="77777777" w:rsidR="00A8644C" w:rsidRPr="00FF2AD2" w:rsidRDefault="00A8644C" w:rsidP="0039369D"/>
        </w:tc>
        <w:tc>
          <w:tcPr>
            <w:tcW w:w="741" w:type="pct"/>
            <w:shd w:val="clear" w:color="auto" w:fill="auto"/>
          </w:tcPr>
          <w:p w14:paraId="3D3F87E7" w14:textId="77777777" w:rsidR="00A8644C" w:rsidRPr="00FF2AD2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494D8F45" w14:textId="77777777" w:rsidR="00A8644C" w:rsidRPr="00FF2AD2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3F7E288D" w14:textId="77777777" w:rsidR="00A8644C" w:rsidRPr="00FF2AD2" w:rsidRDefault="00A8644C" w:rsidP="0039369D"/>
        </w:tc>
        <w:tc>
          <w:tcPr>
            <w:tcW w:w="949" w:type="pct"/>
            <w:shd w:val="clear" w:color="auto" w:fill="auto"/>
          </w:tcPr>
          <w:p w14:paraId="65E684EF" w14:textId="77777777" w:rsidR="00A8644C" w:rsidRPr="00FF2AD2" w:rsidRDefault="00A8644C" w:rsidP="0039369D"/>
        </w:tc>
      </w:tr>
      <w:tr w:rsidR="00C17D73" w14:paraId="37E02919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39DF1DF8" w14:textId="77777777" w:rsidR="00C17D73" w:rsidRPr="00FF2AD2" w:rsidRDefault="00C17D73" w:rsidP="0039369D"/>
        </w:tc>
        <w:tc>
          <w:tcPr>
            <w:tcW w:w="741" w:type="pct"/>
            <w:shd w:val="clear" w:color="auto" w:fill="auto"/>
          </w:tcPr>
          <w:p w14:paraId="3F8D87EA" w14:textId="77777777" w:rsidR="00C17D73" w:rsidRPr="00FF2AD2" w:rsidRDefault="00C17D73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33A3E729" w14:textId="77777777" w:rsidR="00C17D73" w:rsidRPr="00FF2AD2" w:rsidRDefault="00C17D73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31E7F0DA" w14:textId="77777777" w:rsidR="00C17D73" w:rsidRPr="00FF2AD2" w:rsidRDefault="00C17D73" w:rsidP="0039369D"/>
        </w:tc>
        <w:tc>
          <w:tcPr>
            <w:tcW w:w="949" w:type="pct"/>
            <w:shd w:val="clear" w:color="auto" w:fill="auto"/>
          </w:tcPr>
          <w:p w14:paraId="2A0FB6AF" w14:textId="77777777" w:rsidR="00C17D73" w:rsidRPr="00FF2AD2" w:rsidRDefault="00C17D73" w:rsidP="0039369D"/>
        </w:tc>
      </w:tr>
      <w:tr w:rsidR="00A8644C" w14:paraId="48453918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64649BB3" w14:textId="77777777" w:rsidR="00A8644C" w:rsidRPr="00FF2AD2" w:rsidRDefault="00A8644C" w:rsidP="0039369D"/>
        </w:tc>
        <w:tc>
          <w:tcPr>
            <w:tcW w:w="741" w:type="pct"/>
            <w:shd w:val="clear" w:color="auto" w:fill="auto"/>
          </w:tcPr>
          <w:p w14:paraId="02B61FFC" w14:textId="77777777" w:rsidR="00A8644C" w:rsidRPr="00FF2AD2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1FF5C6FD" w14:textId="77777777" w:rsidR="00A8644C" w:rsidRPr="00FF2AD2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32DF937B" w14:textId="77777777" w:rsidR="00A8644C" w:rsidRPr="00FF2AD2" w:rsidRDefault="00A8644C" w:rsidP="0039369D"/>
        </w:tc>
        <w:tc>
          <w:tcPr>
            <w:tcW w:w="949" w:type="pct"/>
            <w:shd w:val="clear" w:color="auto" w:fill="auto"/>
          </w:tcPr>
          <w:p w14:paraId="4629AFAC" w14:textId="77777777" w:rsidR="00A8644C" w:rsidRPr="00FF2AD2" w:rsidRDefault="00A8644C" w:rsidP="0039369D"/>
        </w:tc>
      </w:tr>
    </w:tbl>
    <w:p w14:paraId="606F8EA6" w14:textId="77777777" w:rsidR="00882C35" w:rsidRDefault="00882C35">
      <w:pPr>
        <w:spacing w:after="160" w:line="259" w:lineRule="auto"/>
      </w:pPr>
      <w:r>
        <w:br w:type="page"/>
      </w:r>
    </w:p>
    <w:tbl>
      <w:tblPr>
        <w:tblStyle w:val="Tabellenraster"/>
        <w:tblW w:w="502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5"/>
        <w:gridCol w:w="2412"/>
        <w:gridCol w:w="2690"/>
        <w:gridCol w:w="2722"/>
      </w:tblGrid>
      <w:tr w:rsidR="006D4512" w:rsidRPr="00D3782C" w14:paraId="3D5C71FA" w14:textId="77777777" w:rsidTr="0025548E">
        <w:trPr>
          <w:trHeight w:val="567"/>
        </w:trPr>
        <w:tc>
          <w:tcPr>
            <w:tcW w:w="5000" w:type="pct"/>
            <w:gridSpan w:val="5"/>
            <w:shd w:val="clear" w:color="auto" w:fill="E1B5DB"/>
          </w:tcPr>
          <w:p w14:paraId="761FCF31" w14:textId="2F903845" w:rsidR="006D4512" w:rsidRPr="00DB1179" w:rsidRDefault="00B25E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  <w:r w:rsidR="006D4512">
              <w:rPr>
                <w:b/>
                <w:sz w:val="24"/>
                <w:szCs w:val="24"/>
              </w:rPr>
              <w:t xml:space="preserve">5 </w:t>
            </w:r>
            <w:r w:rsidR="006D4512" w:rsidRPr="00DB1179">
              <w:rPr>
                <w:b/>
                <w:sz w:val="24"/>
                <w:szCs w:val="24"/>
              </w:rPr>
              <w:t xml:space="preserve">Massnahmen </w:t>
            </w:r>
            <w:r w:rsidR="006D4512">
              <w:rPr>
                <w:b/>
                <w:sz w:val="24"/>
                <w:szCs w:val="24"/>
              </w:rPr>
              <w:t>im Handlungsfeld Kommunikation (Barrierefreie Kommunikation der Kulturinstitution)</w:t>
            </w:r>
          </w:p>
        </w:tc>
      </w:tr>
      <w:tr w:rsidR="00A8644C" w14:paraId="05705B3C" w14:textId="77777777" w:rsidTr="00A8644C">
        <w:trPr>
          <w:trHeight w:val="567"/>
        </w:trPr>
        <w:tc>
          <w:tcPr>
            <w:tcW w:w="1531" w:type="pct"/>
            <w:shd w:val="clear" w:color="auto" w:fill="BDD6EE" w:themeFill="accent5" w:themeFillTint="66"/>
          </w:tcPr>
          <w:p w14:paraId="521B7414" w14:textId="77777777" w:rsidR="00A8644C" w:rsidRPr="00B92984" w:rsidRDefault="00A8644C" w:rsidP="0039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Massnahmen</w:t>
            </w:r>
          </w:p>
        </w:tc>
        <w:tc>
          <w:tcPr>
            <w:tcW w:w="741" w:type="pct"/>
            <w:shd w:val="clear" w:color="auto" w:fill="BDD6EE" w:themeFill="accent5" w:themeFillTint="66"/>
          </w:tcPr>
          <w:p w14:paraId="0240FAB6" w14:textId="77777777" w:rsidR="00A8644C" w:rsidRPr="00B92984" w:rsidRDefault="00A8644C" w:rsidP="0039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Erarbeitet mit Menschen mit Behinderungen?</w:t>
            </w:r>
          </w:p>
        </w:tc>
        <w:tc>
          <w:tcPr>
            <w:tcW w:w="841" w:type="pct"/>
            <w:shd w:val="clear" w:color="auto" w:fill="E2EFD9" w:themeFill="accent6" w:themeFillTint="33"/>
          </w:tcPr>
          <w:p w14:paraId="11DECA9F" w14:textId="77777777" w:rsidR="00A8644C" w:rsidRPr="00B92984" w:rsidRDefault="00A8644C" w:rsidP="00393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Geprüft durch Menschen mit Behinderungen?</w:t>
            </w:r>
          </w:p>
        </w:tc>
        <w:tc>
          <w:tcPr>
            <w:tcW w:w="938" w:type="pct"/>
            <w:shd w:val="clear" w:color="auto" w:fill="DEEAF6" w:themeFill="accent5" w:themeFillTint="33"/>
          </w:tcPr>
          <w:p w14:paraId="2B0FF993" w14:textId="77777777" w:rsidR="00A8644C" w:rsidRPr="00757DAA" w:rsidRDefault="00A8644C" w:rsidP="00393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 Kultur-institution</w:t>
            </w:r>
          </w:p>
        </w:tc>
        <w:tc>
          <w:tcPr>
            <w:tcW w:w="949" w:type="pct"/>
            <w:shd w:val="clear" w:color="auto" w:fill="DEEAF6" w:themeFill="accent5" w:themeFillTint="33"/>
          </w:tcPr>
          <w:p w14:paraId="1EE655A5" w14:textId="77777777" w:rsidR="00A8644C" w:rsidRPr="00491608" w:rsidRDefault="00A8644C" w:rsidP="00393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 «Kultur inklusiv»</w:t>
            </w:r>
          </w:p>
        </w:tc>
      </w:tr>
      <w:tr w:rsidR="00A8644C" w:rsidRPr="006C39A6" w14:paraId="46C4D930" w14:textId="77777777" w:rsidTr="0039369D"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4268BA6E" w14:textId="77777777" w:rsidR="00A8644C" w:rsidRPr="006C39A6" w:rsidRDefault="00A8644C" w:rsidP="0039369D">
            <w:pPr>
              <w:rPr>
                <w:b/>
              </w:rPr>
            </w:pPr>
            <w:r w:rsidRPr="006C39A6">
              <w:rPr>
                <w:b/>
              </w:rPr>
              <w:t>Umgesetzte Massnahmen Inklusion Stand 202</w:t>
            </w:r>
            <w:r w:rsidRPr="00433F53">
              <w:rPr>
                <w:b/>
                <w:highlight w:val="yellow"/>
              </w:rPr>
              <w:t>X</w:t>
            </w:r>
          </w:p>
        </w:tc>
      </w:tr>
      <w:tr w:rsidR="00A8644C" w:rsidRPr="000D3313" w14:paraId="1A16DD26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08CCEE5E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38E13D27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33F3D311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2BF4FB1C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70522308" w14:textId="77777777" w:rsidR="00A8644C" w:rsidRPr="000D3313" w:rsidRDefault="00A8644C" w:rsidP="0039369D"/>
        </w:tc>
      </w:tr>
      <w:tr w:rsidR="00A8644C" w:rsidRPr="000D3313" w14:paraId="1F785A5F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7A2EBC5D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6DFD3983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26944F00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22A788F2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103D6C81" w14:textId="77777777" w:rsidR="00A8644C" w:rsidRPr="000D3313" w:rsidRDefault="00A8644C" w:rsidP="0039369D"/>
        </w:tc>
      </w:tr>
      <w:tr w:rsidR="00A8644C" w:rsidRPr="000D3313" w14:paraId="25201227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672FA941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2A7D0C0A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1A43A4EA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301A7136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0175F40C" w14:textId="77777777" w:rsidR="00A8644C" w:rsidRPr="000D3313" w:rsidRDefault="00A8644C" w:rsidP="0039369D"/>
        </w:tc>
      </w:tr>
      <w:tr w:rsidR="00C17D73" w:rsidRPr="000D3313" w14:paraId="07183375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0EF0AA75" w14:textId="77777777" w:rsidR="00C17D73" w:rsidRPr="000D3313" w:rsidRDefault="00C17D73" w:rsidP="0039369D"/>
        </w:tc>
        <w:tc>
          <w:tcPr>
            <w:tcW w:w="741" w:type="pct"/>
            <w:shd w:val="clear" w:color="auto" w:fill="auto"/>
          </w:tcPr>
          <w:p w14:paraId="41C7F6A3" w14:textId="77777777" w:rsidR="00C17D73" w:rsidRPr="000D3313" w:rsidRDefault="00C17D73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2F4DA488" w14:textId="77777777" w:rsidR="00C17D73" w:rsidRPr="000D3313" w:rsidRDefault="00C17D73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50ADBCAA" w14:textId="77777777" w:rsidR="00C17D73" w:rsidRPr="000D3313" w:rsidRDefault="00C17D73" w:rsidP="0039369D"/>
        </w:tc>
        <w:tc>
          <w:tcPr>
            <w:tcW w:w="949" w:type="pct"/>
            <w:shd w:val="clear" w:color="auto" w:fill="auto"/>
          </w:tcPr>
          <w:p w14:paraId="342B95A2" w14:textId="77777777" w:rsidR="00C17D73" w:rsidRPr="000D3313" w:rsidRDefault="00C17D73" w:rsidP="0039369D"/>
        </w:tc>
      </w:tr>
      <w:tr w:rsidR="00A8644C" w:rsidRPr="000D3313" w14:paraId="53388EEF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5A6538EF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78461B33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348E6B1D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56B00D7A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3B01E846" w14:textId="77777777" w:rsidR="00A8644C" w:rsidRPr="000D3313" w:rsidRDefault="00A8644C" w:rsidP="0039369D"/>
        </w:tc>
      </w:tr>
      <w:tr w:rsidR="00A8644C" w:rsidRPr="000D3313" w14:paraId="40645EE3" w14:textId="77777777" w:rsidTr="0039369D"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3BD047EF" w14:textId="77777777" w:rsidR="00A8644C" w:rsidRPr="000D3313" w:rsidRDefault="00A8644C" w:rsidP="0039369D">
            <w:r w:rsidRPr="00255712">
              <w:rPr>
                <w:b/>
              </w:rPr>
              <w:t xml:space="preserve">Geplante Massnahmen </w:t>
            </w:r>
            <w:r>
              <w:rPr>
                <w:b/>
              </w:rPr>
              <w:t xml:space="preserve">Inklusion </w:t>
            </w:r>
            <w:r w:rsidRPr="00255712">
              <w:rPr>
                <w:b/>
              </w:rPr>
              <w:t>202</w:t>
            </w:r>
            <w:r w:rsidRPr="006D4862">
              <w:rPr>
                <w:b/>
                <w:highlight w:val="yellow"/>
              </w:rPr>
              <w:t>X</w:t>
            </w:r>
          </w:p>
        </w:tc>
      </w:tr>
      <w:tr w:rsidR="00A8644C" w:rsidRPr="000D3313" w14:paraId="05EA76E5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6598F3BE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37CBB297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1C8F1A48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38F00450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6AE247D4" w14:textId="77777777" w:rsidR="00A8644C" w:rsidRPr="000D3313" w:rsidRDefault="00A8644C" w:rsidP="0039369D"/>
        </w:tc>
      </w:tr>
      <w:tr w:rsidR="00A8644C" w:rsidRPr="000D3313" w14:paraId="29012C7E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0EDFF1CE" w14:textId="77777777" w:rsidR="00A8644C" w:rsidRPr="000D3313" w:rsidRDefault="00A8644C" w:rsidP="0039369D"/>
        </w:tc>
        <w:tc>
          <w:tcPr>
            <w:tcW w:w="741" w:type="pct"/>
            <w:shd w:val="clear" w:color="auto" w:fill="auto"/>
          </w:tcPr>
          <w:p w14:paraId="404C31AB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461A520D" w14:textId="77777777" w:rsidR="00A8644C" w:rsidRPr="000D3313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7ACA89E5" w14:textId="77777777" w:rsidR="00A8644C" w:rsidRPr="000D3313" w:rsidRDefault="00A8644C" w:rsidP="0039369D"/>
        </w:tc>
        <w:tc>
          <w:tcPr>
            <w:tcW w:w="949" w:type="pct"/>
            <w:shd w:val="clear" w:color="auto" w:fill="auto"/>
          </w:tcPr>
          <w:p w14:paraId="471919D7" w14:textId="77777777" w:rsidR="00A8644C" w:rsidRPr="000D3313" w:rsidRDefault="00A8644C" w:rsidP="0039369D"/>
        </w:tc>
      </w:tr>
      <w:tr w:rsidR="00C17D73" w14:paraId="2695A4A7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42AF58D6" w14:textId="77777777" w:rsidR="00C17D73" w:rsidRPr="00FF2AD2" w:rsidRDefault="00C17D73" w:rsidP="0039369D"/>
        </w:tc>
        <w:tc>
          <w:tcPr>
            <w:tcW w:w="741" w:type="pct"/>
            <w:shd w:val="clear" w:color="auto" w:fill="auto"/>
          </w:tcPr>
          <w:p w14:paraId="5BEFE2D5" w14:textId="77777777" w:rsidR="00C17D73" w:rsidRPr="00FF2AD2" w:rsidRDefault="00C17D73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1CDDDE19" w14:textId="77777777" w:rsidR="00C17D73" w:rsidRPr="00FF2AD2" w:rsidRDefault="00C17D73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069E1AF6" w14:textId="77777777" w:rsidR="00C17D73" w:rsidRPr="00FF2AD2" w:rsidRDefault="00C17D73" w:rsidP="0039369D"/>
        </w:tc>
        <w:tc>
          <w:tcPr>
            <w:tcW w:w="949" w:type="pct"/>
            <w:shd w:val="clear" w:color="auto" w:fill="auto"/>
          </w:tcPr>
          <w:p w14:paraId="7A7CF37B" w14:textId="77777777" w:rsidR="00C17D73" w:rsidRPr="00FF2AD2" w:rsidRDefault="00C17D73" w:rsidP="0039369D"/>
        </w:tc>
      </w:tr>
      <w:tr w:rsidR="00A8644C" w14:paraId="4450E12E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2D149A04" w14:textId="77777777" w:rsidR="00A8644C" w:rsidRPr="00FF2AD2" w:rsidRDefault="00A8644C" w:rsidP="0039369D"/>
        </w:tc>
        <w:tc>
          <w:tcPr>
            <w:tcW w:w="741" w:type="pct"/>
            <w:shd w:val="clear" w:color="auto" w:fill="auto"/>
          </w:tcPr>
          <w:p w14:paraId="0A6566CB" w14:textId="77777777" w:rsidR="00A8644C" w:rsidRPr="00FF2AD2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6F253D54" w14:textId="77777777" w:rsidR="00A8644C" w:rsidRPr="00FF2AD2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02AEB994" w14:textId="77777777" w:rsidR="00A8644C" w:rsidRPr="00FF2AD2" w:rsidRDefault="00A8644C" w:rsidP="0039369D"/>
        </w:tc>
        <w:tc>
          <w:tcPr>
            <w:tcW w:w="949" w:type="pct"/>
            <w:shd w:val="clear" w:color="auto" w:fill="auto"/>
          </w:tcPr>
          <w:p w14:paraId="04121233" w14:textId="77777777" w:rsidR="00A8644C" w:rsidRPr="00FF2AD2" w:rsidRDefault="00A8644C" w:rsidP="0039369D"/>
        </w:tc>
      </w:tr>
      <w:tr w:rsidR="00A8644C" w14:paraId="06601C14" w14:textId="77777777" w:rsidTr="00A8644C">
        <w:trPr>
          <w:trHeight w:val="567"/>
        </w:trPr>
        <w:tc>
          <w:tcPr>
            <w:tcW w:w="1531" w:type="pct"/>
            <w:shd w:val="clear" w:color="auto" w:fill="auto"/>
          </w:tcPr>
          <w:p w14:paraId="6DDB8A73" w14:textId="77777777" w:rsidR="00A8644C" w:rsidRPr="00FF2AD2" w:rsidRDefault="00A8644C" w:rsidP="0039369D"/>
        </w:tc>
        <w:tc>
          <w:tcPr>
            <w:tcW w:w="741" w:type="pct"/>
            <w:shd w:val="clear" w:color="auto" w:fill="auto"/>
          </w:tcPr>
          <w:p w14:paraId="1A5B4C26" w14:textId="77777777" w:rsidR="00A8644C" w:rsidRPr="00FF2AD2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3B8516B6" w14:textId="77777777" w:rsidR="00A8644C" w:rsidRPr="00FF2AD2" w:rsidRDefault="00A8644C" w:rsidP="0039369D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</w:tcPr>
          <w:p w14:paraId="7BC513D6" w14:textId="77777777" w:rsidR="00A8644C" w:rsidRPr="00FF2AD2" w:rsidRDefault="00A8644C" w:rsidP="0039369D"/>
        </w:tc>
        <w:tc>
          <w:tcPr>
            <w:tcW w:w="949" w:type="pct"/>
            <w:shd w:val="clear" w:color="auto" w:fill="auto"/>
          </w:tcPr>
          <w:p w14:paraId="52970322" w14:textId="77777777" w:rsidR="00A8644C" w:rsidRPr="00FF2AD2" w:rsidRDefault="00A8644C" w:rsidP="0039369D"/>
        </w:tc>
      </w:tr>
    </w:tbl>
    <w:p w14:paraId="4DE97A86" w14:textId="77777777" w:rsidR="006A5767" w:rsidRPr="00366EC3" w:rsidRDefault="006A5767" w:rsidP="00346552"/>
    <w:sectPr w:rsidR="006A5767" w:rsidRPr="00366EC3" w:rsidSect="00272B3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 w:code="9"/>
      <w:pgMar w:top="2778" w:right="1134" w:bottom="1701" w:left="1418" w:header="737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9B3FC" w14:textId="77777777" w:rsidR="00C64CD0" w:rsidRDefault="00C64CD0" w:rsidP="00D43C3F">
      <w:pPr>
        <w:spacing w:line="240" w:lineRule="auto"/>
      </w:pPr>
      <w:r>
        <w:separator/>
      </w:r>
    </w:p>
  </w:endnote>
  <w:endnote w:type="continuationSeparator" w:id="0">
    <w:p w14:paraId="720DE9C9" w14:textId="77777777" w:rsidR="00C64CD0" w:rsidRDefault="00C64CD0" w:rsidP="00D43C3F">
      <w:pPr>
        <w:spacing w:line="240" w:lineRule="auto"/>
      </w:pPr>
      <w:r>
        <w:continuationSeparator/>
      </w:r>
    </w:p>
  </w:endnote>
  <w:endnote w:type="continuationNotice" w:id="1">
    <w:p w14:paraId="0A3C0598" w14:textId="77777777" w:rsidR="00C64CD0" w:rsidRDefault="00C64C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98B7" w14:textId="77777777" w:rsidR="003F4B90" w:rsidRDefault="003F4B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23B6C" w14:textId="2B50FC27" w:rsidR="00B95707" w:rsidRDefault="00B95707" w:rsidP="00B95707">
    <w:pPr>
      <w:pStyle w:val="Fuzeile"/>
      <w:ind w:right="-1675"/>
    </w:pPr>
    <w:r w:rsidRPr="00B95707">
      <w:t>www.</w:t>
    </w:r>
    <w:r w:rsidR="00540305">
      <w:t>kulturinklusiv</w:t>
    </w:r>
    <w:r w:rsidRPr="00B95707">
      <w:t>.ch</w:t>
    </w:r>
    <w:r>
      <w:tab/>
    </w:r>
    <w:r>
      <w:fldChar w:fldCharType="begin"/>
    </w:r>
    <w:r>
      <w:instrText xml:space="preserve"> SAVEDATE  \@ "dd.MM.yyyy" \* MERGEFORMAT </w:instrText>
    </w:r>
    <w:r>
      <w:fldChar w:fldCharType="separate"/>
    </w:r>
    <w:r w:rsidR="00527DEC">
      <w:rPr>
        <w:noProof/>
      </w:rPr>
      <w:t>07.04.2025</w:t>
    </w:r>
    <w:r>
      <w:fldChar w:fldCharType="end"/>
    </w:r>
    <w:r>
      <w:tab/>
    </w:r>
    <w:sdt>
      <w:sdtPr>
        <w:id w:val="46755910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5DE693D" w14:textId="2AC3513A" w:rsidR="00D43C3F" w:rsidRPr="002063E1" w:rsidRDefault="00B95707" w:rsidP="00B95707">
    <w:pPr>
      <w:pStyle w:val="Fuzeile"/>
      <w:spacing w:before="76"/>
      <w:rPr>
        <w:sz w:val="14"/>
        <w:szCs w:val="14"/>
      </w:rPr>
    </w:pPr>
    <w:r w:rsidRPr="00B95707">
      <w:rPr>
        <w:sz w:val="14"/>
        <w:szCs w:val="14"/>
      </w:rPr>
      <w:fldChar w:fldCharType="begin"/>
    </w:r>
    <w:r w:rsidRPr="002063E1">
      <w:rPr>
        <w:sz w:val="14"/>
        <w:szCs w:val="14"/>
      </w:rPr>
      <w:instrText xml:space="preserve"> FILENAME   \* MERGEFORMAT </w:instrText>
    </w:r>
    <w:r w:rsidRPr="00B95707">
      <w:rPr>
        <w:sz w:val="14"/>
        <w:szCs w:val="14"/>
      </w:rPr>
      <w:fldChar w:fldCharType="separate"/>
    </w:r>
    <w:r w:rsidR="00272B3D" w:rsidRPr="002063E1">
      <w:rPr>
        <w:noProof/>
        <w:sz w:val="14"/>
        <w:szCs w:val="14"/>
      </w:rPr>
      <w:t>Pi_Ki_de_</w:t>
    </w:r>
    <w:r w:rsidR="002063E1" w:rsidRPr="002063E1">
      <w:rPr>
        <w:noProof/>
        <w:sz w:val="14"/>
        <w:szCs w:val="14"/>
      </w:rPr>
      <w:t>Inklusionscheck</w:t>
    </w:r>
    <w:r w:rsidR="00272B3D" w:rsidRPr="002063E1">
      <w:rPr>
        <w:noProof/>
        <w:sz w:val="14"/>
        <w:szCs w:val="14"/>
      </w:rPr>
      <w:t xml:space="preserve">_Blanko_Version </w:t>
    </w:r>
    <w:r w:rsidR="002063E1" w:rsidRPr="002063E1">
      <w:rPr>
        <w:noProof/>
        <w:sz w:val="14"/>
        <w:szCs w:val="14"/>
      </w:rPr>
      <w:t>April</w:t>
    </w:r>
    <w:r w:rsidR="002063E1">
      <w:rPr>
        <w:noProof/>
        <w:sz w:val="14"/>
        <w:szCs w:val="14"/>
      </w:rPr>
      <w:t xml:space="preserve"> </w:t>
    </w:r>
    <w:r w:rsidR="00272B3D" w:rsidRPr="002063E1">
      <w:rPr>
        <w:noProof/>
        <w:sz w:val="14"/>
        <w:szCs w:val="14"/>
      </w:rPr>
      <w:t>202</w:t>
    </w:r>
    <w:r w:rsidRPr="00B95707">
      <w:rPr>
        <w:sz w:val="14"/>
        <w:szCs w:val="14"/>
      </w:rPr>
      <w:fldChar w:fldCharType="end"/>
    </w:r>
    <w:r w:rsidR="002063E1">
      <w:rPr>
        <w:sz w:val="14"/>
        <w:szCs w:val="1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F6D40" w14:textId="779C218C" w:rsidR="00272B3D" w:rsidRDefault="00272B3D" w:rsidP="00272B3D">
    <w:pPr>
      <w:pStyle w:val="Fuzeile"/>
      <w:ind w:right="-1675"/>
    </w:pPr>
    <w:r w:rsidRPr="00B95707">
      <w:t>www.</w:t>
    </w:r>
    <w:r>
      <w:t>kulturinklusiv</w:t>
    </w:r>
    <w:r w:rsidRPr="00B95707">
      <w:t>.ch</w:t>
    </w:r>
    <w:r>
      <w:tab/>
    </w:r>
    <w:r>
      <w:fldChar w:fldCharType="begin"/>
    </w:r>
    <w:r>
      <w:instrText xml:space="preserve"> SAVEDATE  \@ "dd.MM.yyyy" \* MERGEFORMAT </w:instrText>
    </w:r>
    <w:r>
      <w:fldChar w:fldCharType="separate"/>
    </w:r>
    <w:r w:rsidR="00527DEC">
      <w:rPr>
        <w:noProof/>
      </w:rPr>
      <w:t>07.04.2025</w:t>
    </w:r>
    <w:r>
      <w:fldChar w:fldCharType="end"/>
    </w:r>
    <w:r>
      <w:tab/>
    </w:r>
    <w:sdt>
      <w:sdtPr>
        <w:id w:val="-1726365481"/>
        <w:docPartObj>
          <w:docPartGallery w:val="Page Numbers (Bottom of Page)"/>
          <w:docPartUnique/>
        </w:docPartObj>
      </w:sdtPr>
      <w:sdtEndPr/>
      <w:sdtContent>
        <w:sdt>
          <w:sdtPr>
            <w:id w:val="15956666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0BD6825" w14:textId="6CCC3819" w:rsidR="00D43C3F" w:rsidRPr="005220C4" w:rsidRDefault="00246295" w:rsidP="00246295">
    <w:pPr>
      <w:pStyle w:val="Fuzeile"/>
      <w:spacing w:before="76"/>
      <w:rPr>
        <w:noProof/>
        <w:sz w:val="14"/>
        <w:szCs w:val="14"/>
      </w:rPr>
    </w:pPr>
    <w:r>
      <w:rPr>
        <w:noProof/>
        <w:sz w:val="14"/>
        <w:szCs w:val="14"/>
      </w:rPr>
      <w:fldChar w:fldCharType="begin"/>
    </w:r>
    <w:r>
      <w:rPr>
        <w:noProof/>
        <w:sz w:val="14"/>
        <w:szCs w:val="14"/>
      </w:rPr>
      <w:instrText xml:space="preserve"> FILENAME \* MERGEFORMAT </w:instrText>
    </w:r>
    <w:r>
      <w:rPr>
        <w:noProof/>
        <w:sz w:val="14"/>
        <w:szCs w:val="14"/>
      </w:rPr>
      <w:fldChar w:fldCharType="separate"/>
    </w:r>
    <w:r>
      <w:rPr>
        <w:noProof/>
        <w:sz w:val="14"/>
        <w:szCs w:val="14"/>
      </w:rPr>
      <w:t>Pi_Ki_de_Inklusionscheck_Blanko_Version April 2025</w:t>
    </w:r>
    <w:r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C7A67" w14:textId="77777777" w:rsidR="00C64CD0" w:rsidRDefault="00C64CD0" w:rsidP="00D43C3F">
      <w:pPr>
        <w:spacing w:line="240" w:lineRule="auto"/>
      </w:pPr>
      <w:r>
        <w:separator/>
      </w:r>
    </w:p>
  </w:footnote>
  <w:footnote w:type="continuationSeparator" w:id="0">
    <w:p w14:paraId="6E88A119" w14:textId="77777777" w:rsidR="00C64CD0" w:rsidRDefault="00C64CD0" w:rsidP="00D43C3F">
      <w:pPr>
        <w:spacing w:line="240" w:lineRule="auto"/>
      </w:pPr>
      <w:r>
        <w:continuationSeparator/>
      </w:r>
    </w:p>
  </w:footnote>
  <w:footnote w:type="continuationNotice" w:id="1">
    <w:p w14:paraId="3182A719" w14:textId="77777777" w:rsidR="00C64CD0" w:rsidRDefault="00C64C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DA4E" w14:textId="77777777" w:rsidR="003F4B90" w:rsidRDefault="003F4B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542D9" w14:textId="77777777" w:rsidR="00D43C3F" w:rsidRDefault="00DF67C9">
    <w:pPr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E2531" wp14:editId="63828B7B">
          <wp:simplePos x="0" y="0"/>
          <wp:positionH relativeFrom="margin">
            <wp:align>left</wp:align>
          </wp:positionH>
          <wp:positionV relativeFrom="paragraph">
            <wp:posOffset>31115</wp:posOffset>
          </wp:positionV>
          <wp:extent cx="799200" cy="900000"/>
          <wp:effectExtent l="0" t="0" r="1270" b="0"/>
          <wp:wrapThrough wrapText="bothSides">
            <wp:wrapPolygon edited="0">
              <wp:start x="6696" y="0"/>
              <wp:lineTo x="2576" y="3201"/>
              <wp:lineTo x="515" y="5945"/>
              <wp:lineTo x="515" y="9146"/>
              <wp:lineTo x="3091" y="14634"/>
              <wp:lineTo x="0" y="18749"/>
              <wp:lineTo x="0" y="21036"/>
              <wp:lineTo x="13908" y="21036"/>
              <wp:lineTo x="21119" y="21036"/>
              <wp:lineTo x="21119" y="18749"/>
              <wp:lineTo x="18544" y="14634"/>
              <wp:lineTo x="21119" y="10061"/>
              <wp:lineTo x="21119" y="5030"/>
              <wp:lineTo x="18029" y="1372"/>
              <wp:lineTo x="14938" y="0"/>
              <wp:lineTo x="6696" y="0"/>
            </wp:wrapPolygon>
          </wp:wrapThrough>
          <wp:docPr id="1284595607" name="Grafik 6" descr="Logo Netzwerk &quot;Kultur inklusiv&quot; von Pro Infirmis">
            <a:extLst xmlns:a="http://schemas.openxmlformats.org/drawingml/2006/main">
              <a:ext uri="{FF2B5EF4-FFF2-40B4-BE49-F238E27FC236}">
                <a16:creationId xmlns:a16="http://schemas.microsoft.com/office/drawing/2014/main" id="{F4FF06A4-F681-458A-A9DC-260668DCDD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6" descr="Logo Netzwerk &quot;Kultur inklusiv&quot; von Pro Infirmis">
                    <a:extLst>
                      <a:ext uri="{FF2B5EF4-FFF2-40B4-BE49-F238E27FC236}">
                        <a16:creationId xmlns:a16="http://schemas.microsoft.com/office/drawing/2014/main" id="{F4FF06A4-F681-458A-A9DC-260668DCDD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1"/>
      <w:tblW w:w="0" w:type="auto"/>
      <w:jc w:val="right"/>
      <w:tblLook w:val="04A0" w:firstRow="1" w:lastRow="0" w:firstColumn="1" w:lastColumn="0" w:noHBand="0" w:noVBand="1"/>
    </w:tblPr>
    <w:tblGrid>
      <w:gridCol w:w="3675"/>
    </w:tblGrid>
    <w:tr w:rsidR="00DE1255" w:rsidRPr="00A24E14" w14:paraId="27E4FF38" w14:textId="77777777">
      <w:trPr>
        <w:jc w:val="right"/>
      </w:trPr>
      <w:tc>
        <w:tcPr>
          <w:tcW w:w="3675" w:type="dxa"/>
        </w:tcPr>
        <w:p w14:paraId="1004EC2C" w14:textId="15A09921" w:rsidR="00DE1255" w:rsidRPr="00A24E14" w:rsidRDefault="00DE1255" w:rsidP="00DE1255">
          <w:pPr>
            <w:spacing w:line="220" w:lineRule="exact"/>
            <w:rPr>
              <w:rFonts w:eastAsia="Times New Roman" w:cs="Times New Roman"/>
              <w:szCs w:val="20"/>
            </w:rPr>
          </w:pPr>
          <w:r>
            <w:rPr>
              <w:rFonts w:eastAsia="Times New Roman" w:cs="Times New Roman"/>
              <w:b/>
              <w:szCs w:val="20"/>
            </w:rPr>
            <w:t>Pro Infirmis</w:t>
          </w:r>
        </w:p>
      </w:tc>
    </w:tr>
    <w:tr w:rsidR="00DE1255" w:rsidRPr="00A24E14" w14:paraId="3BF2068D" w14:textId="77777777">
      <w:trPr>
        <w:jc w:val="right"/>
      </w:trPr>
      <w:tc>
        <w:tcPr>
          <w:tcW w:w="3675" w:type="dxa"/>
        </w:tcPr>
        <w:p w14:paraId="171FD9C5" w14:textId="77777777" w:rsidR="00DE1255" w:rsidRPr="00A24E14" w:rsidRDefault="00DE1255" w:rsidP="00DE1255">
          <w:pPr>
            <w:spacing w:line="220" w:lineRule="exact"/>
            <w:rPr>
              <w:rFonts w:eastAsia="Times New Roman" w:cs="Times New Roman"/>
              <w:szCs w:val="20"/>
            </w:rPr>
          </w:pPr>
        </w:p>
      </w:tc>
    </w:tr>
    <w:tr w:rsidR="00DE1255" w:rsidRPr="00A24E14" w14:paraId="2D7B47E0" w14:textId="77777777">
      <w:trPr>
        <w:jc w:val="right"/>
      </w:trPr>
      <w:tc>
        <w:tcPr>
          <w:tcW w:w="3675" w:type="dxa"/>
        </w:tcPr>
        <w:p w14:paraId="4EF21A9A" w14:textId="77777777" w:rsidR="00DE1255" w:rsidRDefault="00DE1255" w:rsidP="00DE1255">
          <w:pPr>
            <w:spacing w:line="220" w:lineRule="exact"/>
            <w:rPr>
              <w:rFonts w:eastAsia="Times New Roman" w:cs="Times New Roman"/>
              <w:b/>
              <w:szCs w:val="20"/>
            </w:rPr>
          </w:pPr>
          <w:r>
            <w:rPr>
              <w:rFonts w:eastAsia="Times New Roman" w:cs="Times New Roman"/>
              <w:b/>
              <w:szCs w:val="20"/>
            </w:rPr>
            <w:t>Fachstelle Kultur inklusiv</w:t>
          </w:r>
        </w:p>
        <w:p w14:paraId="38F35572" w14:textId="77777777" w:rsidR="00DE1255" w:rsidRPr="00A24E14" w:rsidRDefault="00DE1255" w:rsidP="00DE1255">
          <w:pPr>
            <w:spacing w:line="220" w:lineRule="exact"/>
            <w:rPr>
              <w:rFonts w:eastAsia="Times New Roman" w:cs="Times New Roman"/>
              <w:szCs w:val="20"/>
            </w:rPr>
          </w:pPr>
          <w:r>
            <w:rPr>
              <w:rFonts w:eastAsia="Times New Roman" w:cs="Times New Roman"/>
              <w:szCs w:val="20"/>
            </w:rPr>
            <w:t>Feldeggstrasse</w:t>
          </w:r>
          <w:r w:rsidRPr="00A24E14">
            <w:rPr>
              <w:rFonts w:eastAsia="Times New Roman" w:cs="Times New Roman"/>
              <w:szCs w:val="20"/>
            </w:rPr>
            <w:t xml:space="preserve"> 7</w:t>
          </w:r>
          <w:r>
            <w:rPr>
              <w:rFonts w:eastAsia="Times New Roman" w:cs="Times New Roman"/>
              <w:szCs w:val="20"/>
            </w:rPr>
            <w:t>1</w:t>
          </w:r>
        </w:p>
        <w:p w14:paraId="6A21C589" w14:textId="77777777" w:rsidR="00DE1255" w:rsidRDefault="00DE1255" w:rsidP="00DE1255">
          <w:pPr>
            <w:spacing w:line="220" w:lineRule="exact"/>
            <w:rPr>
              <w:rFonts w:eastAsia="Times New Roman" w:cs="Times New Roman"/>
              <w:szCs w:val="20"/>
            </w:rPr>
          </w:pPr>
          <w:r>
            <w:rPr>
              <w:rFonts w:eastAsia="Times New Roman" w:cs="Times New Roman"/>
              <w:szCs w:val="20"/>
            </w:rPr>
            <w:t>Postfach</w:t>
          </w:r>
        </w:p>
        <w:p w14:paraId="2CA411C8" w14:textId="77777777" w:rsidR="00DE1255" w:rsidRDefault="00DE1255" w:rsidP="00DE1255">
          <w:pPr>
            <w:spacing w:line="220" w:lineRule="exact"/>
            <w:rPr>
              <w:rFonts w:eastAsia="Times New Roman" w:cs="Times New Roman"/>
              <w:szCs w:val="20"/>
            </w:rPr>
          </w:pPr>
          <w:r>
            <w:rPr>
              <w:rFonts w:eastAsia="Times New Roman" w:cs="Times New Roman"/>
              <w:szCs w:val="20"/>
            </w:rPr>
            <w:t>8032 Zürich</w:t>
          </w:r>
        </w:p>
        <w:p w14:paraId="2D4AE68C" w14:textId="77777777" w:rsidR="00DE1255" w:rsidRPr="00A24E14" w:rsidRDefault="00DE1255" w:rsidP="00DE1255">
          <w:pPr>
            <w:spacing w:line="220" w:lineRule="exact"/>
            <w:rPr>
              <w:rFonts w:eastAsia="Times New Roman" w:cs="Times New Roman"/>
              <w:szCs w:val="20"/>
            </w:rPr>
          </w:pPr>
          <w:r>
            <w:rPr>
              <w:rFonts w:eastAsia="Times New Roman" w:cs="Times New Roman"/>
              <w:szCs w:val="20"/>
            </w:rPr>
            <w:t>kontakt</w:t>
          </w:r>
          <w:r w:rsidRPr="00A24E14">
            <w:rPr>
              <w:rFonts w:eastAsia="Times New Roman" w:cs="Times New Roman"/>
              <w:szCs w:val="20"/>
            </w:rPr>
            <w:t>@</w:t>
          </w:r>
          <w:r>
            <w:rPr>
              <w:rFonts w:eastAsia="Times New Roman" w:cs="Times New Roman"/>
              <w:szCs w:val="20"/>
            </w:rPr>
            <w:t>kulturinklusiv</w:t>
          </w:r>
          <w:r w:rsidRPr="00A24E14">
            <w:rPr>
              <w:rFonts w:eastAsia="Times New Roman" w:cs="Times New Roman"/>
              <w:szCs w:val="20"/>
            </w:rPr>
            <w:t>.ch</w:t>
          </w:r>
        </w:p>
      </w:tc>
    </w:tr>
    <w:tr w:rsidR="00DE1255" w:rsidRPr="00A24E14" w14:paraId="0FA81D90" w14:textId="77777777">
      <w:trPr>
        <w:jc w:val="right"/>
      </w:trPr>
      <w:tc>
        <w:tcPr>
          <w:tcW w:w="3675" w:type="dxa"/>
        </w:tcPr>
        <w:p w14:paraId="6D812CFF" w14:textId="77777777" w:rsidR="00DE1255" w:rsidRPr="00A24E14" w:rsidRDefault="00DE1255" w:rsidP="00DE1255">
          <w:pPr>
            <w:spacing w:line="220" w:lineRule="exact"/>
            <w:rPr>
              <w:rFonts w:eastAsia="Times New Roman" w:cs="Times New Roman"/>
              <w:szCs w:val="20"/>
            </w:rPr>
          </w:pPr>
        </w:p>
      </w:tc>
    </w:tr>
    <w:tr w:rsidR="00DE1255" w:rsidRPr="00A24E14" w14:paraId="19BB999C" w14:textId="77777777">
      <w:trPr>
        <w:jc w:val="right"/>
      </w:trPr>
      <w:tc>
        <w:tcPr>
          <w:tcW w:w="3675" w:type="dxa"/>
        </w:tcPr>
        <w:p w14:paraId="3F82D895" w14:textId="77777777" w:rsidR="00DE1255" w:rsidRPr="00A24E14" w:rsidRDefault="00DE1255" w:rsidP="00DE1255">
          <w:pPr>
            <w:spacing w:line="220" w:lineRule="exact"/>
            <w:rPr>
              <w:rFonts w:eastAsia="Times New Roman" w:cs="Times New Roman"/>
              <w:b/>
              <w:szCs w:val="20"/>
            </w:rPr>
          </w:pPr>
        </w:p>
      </w:tc>
    </w:tr>
    <w:tr w:rsidR="00DE1255" w:rsidRPr="00A24E14" w14:paraId="2C57B4A2" w14:textId="77777777">
      <w:trPr>
        <w:jc w:val="right"/>
      </w:trPr>
      <w:tc>
        <w:tcPr>
          <w:tcW w:w="3675" w:type="dxa"/>
        </w:tcPr>
        <w:p w14:paraId="4D00A21B" w14:textId="77777777" w:rsidR="00DE1255" w:rsidRPr="00A24E14" w:rsidRDefault="00DE1255" w:rsidP="00DE1255">
          <w:pPr>
            <w:spacing w:line="220" w:lineRule="exact"/>
            <w:rPr>
              <w:rFonts w:eastAsia="Times New Roman" w:cs="Times New Roman"/>
              <w:szCs w:val="20"/>
            </w:rPr>
          </w:pPr>
        </w:p>
      </w:tc>
    </w:tr>
  </w:tbl>
  <w:p w14:paraId="2ADDF471" w14:textId="179A754C" w:rsidR="00D43C3F" w:rsidRDefault="00DE1255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B92A6C6" wp14:editId="75D22140">
          <wp:simplePos x="0" y="0"/>
          <wp:positionH relativeFrom="margin">
            <wp:align>left</wp:align>
          </wp:positionH>
          <wp:positionV relativeFrom="paragraph">
            <wp:posOffset>-1371865</wp:posOffset>
          </wp:positionV>
          <wp:extent cx="799200" cy="900000"/>
          <wp:effectExtent l="0" t="0" r="1270" b="0"/>
          <wp:wrapThrough wrapText="bothSides">
            <wp:wrapPolygon edited="0">
              <wp:start x="6696" y="0"/>
              <wp:lineTo x="2576" y="3201"/>
              <wp:lineTo x="515" y="5945"/>
              <wp:lineTo x="515" y="9146"/>
              <wp:lineTo x="3091" y="14634"/>
              <wp:lineTo x="0" y="18749"/>
              <wp:lineTo x="0" y="21036"/>
              <wp:lineTo x="13908" y="21036"/>
              <wp:lineTo x="21119" y="21036"/>
              <wp:lineTo x="21119" y="18749"/>
              <wp:lineTo x="18544" y="14634"/>
              <wp:lineTo x="21119" y="10061"/>
              <wp:lineTo x="21119" y="5030"/>
              <wp:lineTo x="18029" y="1372"/>
              <wp:lineTo x="14938" y="0"/>
              <wp:lineTo x="6696" y="0"/>
            </wp:wrapPolygon>
          </wp:wrapThrough>
          <wp:docPr id="769559057" name="Grafik 6" descr="Logo Netzwerk &quot;Kultur inklusiv&quot; von Pro Infirmis&#10;">
            <a:extLst xmlns:a="http://schemas.openxmlformats.org/drawingml/2006/main">
              <a:ext uri="{FF2B5EF4-FFF2-40B4-BE49-F238E27FC236}">
                <a16:creationId xmlns:a16="http://schemas.microsoft.com/office/drawing/2014/main" id="{F4FF06A4-F681-458A-A9DC-260668DCDD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921052" name="Grafik 6" descr="Logo Netzwerk &quot;Kultur inklusiv&quot; von Pro Infirmis&#10;">
                    <a:extLst>
                      <a:ext uri="{FF2B5EF4-FFF2-40B4-BE49-F238E27FC236}">
                        <a16:creationId xmlns:a16="http://schemas.microsoft.com/office/drawing/2014/main" id="{F4FF06A4-F681-458A-A9DC-260668DCDD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127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A84AEC"/>
    <w:multiLevelType w:val="multilevel"/>
    <w:tmpl w:val="E9842068"/>
    <w:styleLink w:val="berschriftenListe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CBD45B5"/>
    <w:multiLevelType w:val="multilevel"/>
    <w:tmpl w:val="6BE49A52"/>
    <w:styleLink w:val="AufzhlungListe"/>
    <w:lvl w:ilvl="0">
      <w:start w:val="1"/>
      <w:numFmt w:val="bullet"/>
      <w:pStyle w:val="Aufzhlungszeichen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2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4"/>
        </w:tabs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1988"/>
        </w:tabs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272"/>
        </w:tabs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556"/>
        </w:tabs>
        <w:ind w:left="2556" w:hanging="284"/>
      </w:pPr>
      <w:rPr>
        <w:rFonts w:ascii="Arial" w:hAnsi="Arial" w:hint="default"/>
      </w:rPr>
    </w:lvl>
  </w:abstractNum>
  <w:abstractNum w:abstractNumId="3" w15:restartNumberingAfterBreak="0">
    <w:nsid w:val="57F34B0A"/>
    <w:multiLevelType w:val="multilevel"/>
    <w:tmpl w:val="AE4664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621A3BE1"/>
    <w:multiLevelType w:val="multilevel"/>
    <w:tmpl w:val="6BE49A52"/>
    <w:numStyleLink w:val="AufzhlungListe"/>
  </w:abstractNum>
  <w:abstractNum w:abstractNumId="5" w15:restartNumberingAfterBreak="0">
    <w:nsid w:val="6FE27E22"/>
    <w:multiLevelType w:val="hybridMultilevel"/>
    <w:tmpl w:val="9FDAF98E"/>
    <w:lvl w:ilvl="0" w:tplc="1ED891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9CC6614" w:tentative="1">
      <w:start w:val="1"/>
      <w:numFmt w:val="lowerLetter"/>
      <w:lvlText w:val="%2."/>
      <w:lvlJc w:val="left"/>
      <w:pPr>
        <w:ind w:left="1440" w:hanging="360"/>
      </w:pPr>
    </w:lvl>
    <w:lvl w:ilvl="2" w:tplc="7E563020" w:tentative="1">
      <w:start w:val="1"/>
      <w:numFmt w:val="lowerRoman"/>
      <w:lvlText w:val="%3."/>
      <w:lvlJc w:val="right"/>
      <w:pPr>
        <w:ind w:left="2160" w:hanging="180"/>
      </w:pPr>
    </w:lvl>
    <w:lvl w:ilvl="3" w:tplc="8398F79C" w:tentative="1">
      <w:start w:val="1"/>
      <w:numFmt w:val="decimal"/>
      <w:lvlText w:val="%4."/>
      <w:lvlJc w:val="left"/>
      <w:pPr>
        <w:ind w:left="2880" w:hanging="360"/>
      </w:pPr>
    </w:lvl>
    <w:lvl w:ilvl="4" w:tplc="A0A2D980" w:tentative="1">
      <w:start w:val="1"/>
      <w:numFmt w:val="lowerLetter"/>
      <w:lvlText w:val="%5."/>
      <w:lvlJc w:val="left"/>
      <w:pPr>
        <w:ind w:left="3600" w:hanging="360"/>
      </w:pPr>
    </w:lvl>
    <w:lvl w:ilvl="5" w:tplc="C404662A" w:tentative="1">
      <w:start w:val="1"/>
      <w:numFmt w:val="lowerRoman"/>
      <w:lvlText w:val="%6."/>
      <w:lvlJc w:val="right"/>
      <w:pPr>
        <w:ind w:left="4320" w:hanging="180"/>
      </w:pPr>
    </w:lvl>
    <w:lvl w:ilvl="6" w:tplc="CD889306" w:tentative="1">
      <w:start w:val="1"/>
      <w:numFmt w:val="decimal"/>
      <w:lvlText w:val="%7."/>
      <w:lvlJc w:val="left"/>
      <w:pPr>
        <w:ind w:left="5040" w:hanging="360"/>
      </w:pPr>
    </w:lvl>
    <w:lvl w:ilvl="7" w:tplc="C308AF50" w:tentative="1">
      <w:start w:val="1"/>
      <w:numFmt w:val="lowerLetter"/>
      <w:lvlText w:val="%8."/>
      <w:lvlJc w:val="left"/>
      <w:pPr>
        <w:ind w:left="5760" w:hanging="360"/>
      </w:pPr>
    </w:lvl>
    <w:lvl w:ilvl="8" w:tplc="2EAA8CB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15347">
    <w:abstractNumId w:val="2"/>
  </w:num>
  <w:num w:numId="2" w16cid:durableId="1010984599">
    <w:abstractNumId w:val="0"/>
  </w:num>
  <w:num w:numId="3" w16cid:durableId="1687947709">
    <w:abstractNumId w:val="4"/>
  </w:num>
  <w:num w:numId="4" w16cid:durableId="1496728088">
    <w:abstractNumId w:val="3"/>
  </w:num>
  <w:num w:numId="5" w16cid:durableId="1298341357">
    <w:abstractNumId w:val="3"/>
  </w:num>
  <w:num w:numId="6" w16cid:durableId="1362969768">
    <w:abstractNumId w:val="3"/>
  </w:num>
  <w:num w:numId="7" w16cid:durableId="911279681">
    <w:abstractNumId w:val="3"/>
  </w:num>
  <w:num w:numId="8" w16cid:durableId="172964909">
    <w:abstractNumId w:val="3"/>
  </w:num>
  <w:num w:numId="9" w16cid:durableId="1071733511">
    <w:abstractNumId w:val="3"/>
  </w:num>
  <w:num w:numId="10" w16cid:durableId="1826622021">
    <w:abstractNumId w:val="3"/>
  </w:num>
  <w:num w:numId="11" w16cid:durableId="600845792">
    <w:abstractNumId w:val="3"/>
  </w:num>
  <w:num w:numId="12" w16cid:durableId="665280739">
    <w:abstractNumId w:val="3"/>
  </w:num>
  <w:num w:numId="13" w16cid:durableId="496729553">
    <w:abstractNumId w:val="1"/>
  </w:num>
  <w:num w:numId="14" w16cid:durableId="1810660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nizeHasTextmodules" w:val="False"/>
  </w:docVars>
  <w:rsids>
    <w:rsidRoot w:val="00A972C6"/>
    <w:rsid w:val="000408BD"/>
    <w:rsid w:val="000436D4"/>
    <w:rsid w:val="00044192"/>
    <w:rsid w:val="00045189"/>
    <w:rsid w:val="00046176"/>
    <w:rsid w:val="00052C34"/>
    <w:rsid w:val="000546C9"/>
    <w:rsid w:val="00060BE8"/>
    <w:rsid w:val="00073674"/>
    <w:rsid w:val="00080D62"/>
    <w:rsid w:val="00095EAB"/>
    <w:rsid w:val="000A0F90"/>
    <w:rsid w:val="000A4677"/>
    <w:rsid w:val="000A6FF2"/>
    <w:rsid w:val="000B0EAD"/>
    <w:rsid w:val="000B1714"/>
    <w:rsid w:val="000B4C6E"/>
    <w:rsid w:val="000B566A"/>
    <w:rsid w:val="000C19A0"/>
    <w:rsid w:val="000C4EDA"/>
    <w:rsid w:val="000D29D3"/>
    <w:rsid w:val="000D3313"/>
    <w:rsid w:val="000D7BE7"/>
    <w:rsid w:val="00123B59"/>
    <w:rsid w:val="0015005A"/>
    <w:rsid w:val="001545CD"/>
    <w:rsid w:val="00154C98"/>
    <w:rsid w:val="00160799"/>
    <w:rsid w:val="00180226"/>
    <w:rsid w:val="00180C62"/>
    <w:rsid w:val="001846DF"/>
    <w:rsid w:val="001A0E87"/>
    <w:rsid w:val="001A747A"/>
    <w:rsid w:val="001C4CBC"/>
    <w:rsid w:val="001D07F7"/>
    <w:rsid w:val="001D175C"/>
    <w:rsid w:val="001D3C5B"/>
    <w:rsid w:val="001E6682"/>
    <w:rsid w:val="001F604E"/>
    <w:rsid w:val="001F7F28"/>
    <w:rsid w:val="002063E1"/>
    <w:rsid w:val="002104F5"/>
    <w:rsid w:val="002252EE"/>
    <w:rsid w:val="002260B9"/>
    <w:rsid w:val="0023208A"/>
    <w:rsid w:val="00235558"/>
    <w:rsid w:val="00235F12"/>
    <w:rsid w:val="00246295"/>
    <w:rsid w:val="0025548E"/>
    <w:rsid w:val="00257F6B"/>
    <w:rsid w:val="0026473F"/>
    <w:rsid w:val="002709B0"/>
    <w:rsid w:val="00272508"/>
    <w:rsid w:val="00272B3D"/>
    <w:rsid w:val="00272F94"/>
    <w:rsid w:val="00276474"/>
    <w:rsid w:val="002817EF"/>
    <w:rsid w:val="00287FB1"/>
    <w:rsid w:val="002A213A"/>
    <w:rsid w:val="002A5100"/>
    <w:rsid w:val="002D78D5"/>
    <w:rsid w:val="002E22DE"/>
    <w:rsid w:val="003108E0"/>
    <w:rsid w:val="00311656"/>
    <w:rsid w:val="00346552"/>
    <w:rsid w:val="003624E2"/>
    <w:rsid w:val="0036420B"/>
    <w:rsid w:val="00366EC3"/>
    <w:rsid w:val="00372EB2"/>
    <w:rsid w:val="00374581"/>
    <w:rsid w:val="0039141E"/>
    <w:rsid w:val="003A12F6"/>
    <w:rsid w:val="003A1A62"/>
    <w:rsid w:val="003B4CB0"/>
    <w:rsid w:val="003D2CB1"/>
    <w:rsid w:val="003F4B90"/>
    <w:rsid w:val="00411D8F"/>
    <w:rsid w:val="00422E1B"/>
    <w:rsid w:val="00432C99"/>
    <w:rsid w:val="00433F53"/>
    <w:rsid w:val="0046346B"/>
    <w:rsid w:val="004761AD"/>
    <w:rsid w:val="00490ED2"/>
    <w:rsid w:val="004952A5"/>
    <w:rsid w:val="004B3917"/>
    <w:rsid w:val="004C6D2A"/>
    <w:rsid w:val="005072CC"/>
    <w:rsid w:val="00520DCD"/>
    <w:rsid w:val="00521F81"/>
    <w:rsid w:val="005220C4"/>
    <w:rsid w:val="00527DEC"/>
    <w:rsid w:val="00527E73"/>
    <w:rsid w:val="00540305"/>
    <w:rsid w:val="00544F12"/>
    <w:rsid w:val="00552D3E"/>
    <w:rsid w:val="005639DB"/>
    <w:rsid w:val="005A55D7"/>
    <w:rsid w:val="005C3DC7"/>
    <w:rsid w:val="005C7606"/>
    <w:rsid w:val="005D6D6A"/>
    <w:rsid w:val="005F1AFD"/>
    <w:rsid w:val="005F2673"/>
    <w:rsid w:val="0060030C"/>
    <w:rsid w:val="006055EF"/>
    <w:rsid w:val="0062170D"/>
    <w:rsid w:val="00622DA9"/>
    <w:rsid w:val="00625A30"/>
    <w:rsid w:val="00626068"/>
    <w:rsid w:val="0063078D"/>
    <w:rsid w:val="00632C31"/>
    <w:rsid w:val="00633C75"/>
    <w:rsid w:val="00634056"/>
    <w:rsid w:val="0063648F"/>
    <w:rsid w:val="006409AB"/>
    <w:rsid w:val="0065110D"/>
    <w:rsid w:val="006558EC"/>
    <w:rsid w:val="00675EA3"/>
    <w:rsid w:val="00682870"/>
    <w:rsid w:val="006854D4"/>
    <w:rsid w:val="00685965"/>
    <w:rsid w:val="006A32D5"/>
    <w:rsid w:val="006A5767"/>
    <w:rsid w:val="006B6120"/>
    <w:rsid w:val="006B664C"/>
    <w:rsid w:val="006C39A6"/>
    <w:rsid w:val="006C3E23"/>
    <w:rsid w:val="006D2B87"/>
    <w:rsid w:val="006D4512"/>
    <w:rsid w:val="006F6C6A"/>
    <w:rsid w:val="0071587A"/>
    <w:rsid w:val="00721328"/>
    <w:rsid w:val="007252C0"/>
    <w:rsid w:val="007312F8"/>
    <w:rsid w:val="00747932"/>
    <w:rsid w:val="007831F8"/>
    <w:rsid w:val="00783E85"/>
    <w:rsid w:val="007A2AD9"/>
    <w:rsid w:val="007B1799"/>
    <w:rsid w:val="007B45DC"/>
    <w:rsid w:val="007B73F3"/>
    <w:rsid w:val="007E5DC9"/>
    <w:rsid w:val="007F4A9D"/>
    <w:rsid w:val="00820445"/>
    <w:rsid w:val="008448A5"/>
    <w:rsid w:val="008472DE"/>
    <w:rsid w:val="0085668D"/>
    <w:rsid w:val="008603E3"/>
    <w:rsid w:val="00865177"/>
    <w:rsid w:val="00877DD0"/>
    <w:rsid w:val="00882C35"/>
    <w:rsid w:val="00886E6F"/>
    <w:rsid w:val="008A4113"/>
    <w:rsid w:val="008B0C1A"/>
    <w:rsid w:val="008C4A73"/>
    <w:rsid w:val="008D152A"/>
    <w:rsid w:val="008D52D0"/>
    <w:rsid w:val="008E2B20"/>
    <w:rsid w:val="008E48CE"/>
    <w:rsid w:val="00904152"/>
    <w:rsid w:val="00910CAE"/>
    <w:rsid w:val="009337A7"/>
    <w:rsid w:val="00936ABC"/>
    <w:rsid w:val="009375BF"/>
    <w:rsid w:val="0097016A"/>
    <w:rsid w:val="00976482"/>
    <w:rsid w:val="00987E46"/>
    <w:rsid w:val="009906C7"/>
    <w:rsid w:val="00995ABF"/>
    <w:rsid w:val="009B08EC"/>
    <w:rsid w:val="009B5962"/>
    <w:rsid w:val="009C1A96"/>
    <w:rsid w:val="009C6FBE"/>
    <w:rsid w:val="009D264F"/>
    <w:rsid w:val="009D4CD4"/>
    <w:rsid w:val="00A01FB4"/>
    <w:rsid w:val="00A24303"/>
    <w:rsid w:val="00A264A9"/>
    <w:rsid w:val="00A34095"/>
    <w:rsid w:val="00A63BA6"/>
    <w:rsid w:val="00A648D8"/>
    <w:rsid w:val="00A66171"/>
    <w:rsid w:val="00A70DC3"/>
    <w:rsid w:val="00A73815"/>
    <w:rsid w:val="00A757C3"/>
    <w:rsid w:val="00A8644C"/>
    <w:rsid w:val="00A972C6"/>
    <w:rsid w:val="00A97B83"/>
    <w:rsid w:val="00AA0184"/>
    <w:rsid w:val="00AC1AEB"/>
    <w:rsid w:val="00AC2C11"/>
    <w:rsid w:val="00AC49A2"/>
    <w:rsid w:val="00AD10A4"/>
    <w:rsid w:val="00AD4D8D"/>
    <w:rsid w:val="00AE5C8D"/>
    <w:rsid w:val="00AF1598"/>
    <w:rsid w:val="00B012C3"/>
    <w:rsid w:val="00B0219B"/>
    <w:rsid w:val="00B037CD"/>
    <w:rsid w:val="00B17DA7"/>
    <w:rsid w:val="00B25E44"/>
    <w:rsid w:val="00B2791C"/>
    <w:rsid w:val="00B50D4F"/>
    <w:rsid w:val="00B65F75"/>
    <w:rsid w:val="00B80676"/>
    <w:rsid w:val="00B902FF"/>
    <w:rsid w:val="00B95707"/>
    <w:rsid w:val="00B96210"/>
    <w:rsid w:val="00B971B1"/>
    <w:rsid w:val="00BB246B"/>
    <w:rsid w:val="00BB26B0"/>
    <w:rsid w:val="00BB7C49"/>
    <w:rsid w:val="00BC415F"/>
    <w:rsid w:val="00BC6FC7"/>
    <w:rsid w:val="00BD27E5"/>
    <w:rsid w:val="00BD5FE2"/>
    <w:rsid w:val="00BD6F99"/>
    <w:rsid w:val="00C0060A"/>
    <w:rsid w:val="00C00F20"/>
    <w:rsid w:val="00C03CEE"/>
    <w:rsid w:val="00C17D73"/>
    <w:rsid w:val="00C24051"/>
    <w:rsid w:val="00C2780B"/>
    <w:rsid w:val="00C35D2E"/>
    <w:rsid w:val="00C4015C"/>
    <w:rsid w:val="00C64CD0"/>
    <w:rsid w:val="00C67080"/>
    <w:rsid w:val="00C676C9"/>
    <w:rsid w:val="00C716D5"/>
    <w:rsid w:val="00C7772E"/>
    <w:rsid w:val="00C8217E"/>
    <w:rsid w:val="00C9393B"/>
    <w:rsid w:val="00C94F23"/>
    <w:rsid w:val="00C9565A"/>
    <w:rsid w:val="00CB076B"/>
    <w:rsid w:val="00CB6A30"/>
    <w:rsid w:val="00CC1C8C"/>
    <w:rsid w:val="00CD0564"/>
    <w:rsid w:val="00CE2FFA"/>
    <w:rsid w:val="00D02FBB"/>
    <w:rsid w:val="00D13DA5"/>
    <w:rsid w:val="00D43C3F"/>
    <w:rsid w:val="00D521FD"/>
    <w:rsid w:val="00D53808"/>
    <w:rsid w:val="00D63449"/>
    <w:rsid w:val="00D8117F"/>
    <w:rsid w:val="00D84149"/>
    <w:rsid w:val="00D939D9"/>
    <w:rsid w:val="00DA001C"/>
    <w:rsid w:val="00DB10EA"/>
    <w:rsid w:val="00DB4DA8"/>
    <w:rsid w:val="00DC024F"/>
    <w:rsid w:val="00DD1643"/>
    <w:rsid w:val="00DD4542"/>
    <w:rsid w:val="00DD5144"/>
    <w:rsid w:val="00DE1255"/>
    <w:rsid w:val="00DE18EE"/>
    <w:rsid w:val="00DE2473"/>
    <w:rsid w:val="00DF580F"/>
    <w:rsid w:val="00DF67C9"/>
    <w:rsid w:val="00E00A0D"/>
    <w:rsid w:val="00E05577"/>
    <w:rsid w:val="00E176A7"/>
    <w:rsid w:val="00E32260"/>
    <w:rsid w:val="00E35335"/>
    <w:rsid w:val="00E40310"/>
    <w:rsid w:val="00E403FF"/>
    <w:rsid w:val="00E52B96"/>
    <w:rsid w:val="00E76E80"/>
    <w:rsid w:val="00E832F4"/>
    <w:rsid w:val="00E8504A"/>
    <w:rsid w:val="00E91D47"/>
    <w:rsid w:val="00E94510"/>
    <w:rsid w:val="00E94DC0"/>
    <w:rsid w:val="00EB5941"/>
    <w:rsid w:val="00EC61F2"/>
    <w:rsid w:val="00EC71B2"/>
    <w:rsid w:val="00EE01F4"/>
    <w:rsid w:val="00EE2B94"/>
    <w:rsid w:val="00EF7FA0"/>
    <w:rsid w:val="00F22F61"/>
    <w:rsid w:val="00F24367"/>
    <w:rsid w:val="00F41042"/>
    <w:rsid w:val="00F47B0B"/>
    <w:rsid w:val="00F5318F"/>
    <w:rsid w:val="00F531C8"/>
    <w:rsid w:val="00F60AFC"/>
    <w:rsid w:val="00F7034D"/>
    <w:rsid w:val="00F83644"/>
    <w:rsid w:val="00F87EF1"/>
    <w:rsid w:val="00F92E1F"/>
    <w:rsid w:val="00F95A05"/>
    <w:rsid w:val="00FA6429"/>
    <w:rsid w:val="00FB72E6"/>
    <w:rsid w:val="00FC4683"/>
    <w:rsid w:val="00FF0F5D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E20247"/>
  <w15:chartTrackingRefBased/>
  <w15:docId w15:val="{03FD587F-25CB-41A6-A4C7-9973EEC9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4056"/>
    <w:pPr>
      <w:spacing w:after="0" w:line="280" w:lineRule="atLeast"/>
    </w:pPr>
    <w:rPr>
      <w:rFonts w:ascii="Arial" w:hAnsi="Arial"/>
      <w:kern w:val="0"/>
      <w:lang w:val="de-CH"/>
      <w14:ligatures w14:val="none"/>
    </w:rPr>
  </w:style>
  <w:style w:type="paragraph" w:styleId="berschrift1">
    <w:name w:val="heading 1"/>
    <w:basedOn w:val="Standard"/>
    <w:next w:val="Standardeinzug"/>
    <w:link w:val="berschrift1Zchn"/>
    <w:uiPriority w:val="9"/>
    <w:qFormat/>
    <w:rsid w:val="00B95707"/>
    <w:pPr>
      <w:keepNext/>
      <w:keepLines/>
      <w:numPr>
        <w:numId w:val="13"/>
      </w:numPr>
      <w:spacing w:after="400" w:line="400" w:lineRule="exact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einzug"/>
    <w:link w:val="berschrift2Zchn"/>
    <w:uiPriority w:val="9"/>
    <w:unhideWhenUsed/>
    <w:qFormat/>
    <w:rsid w:val="00B95707"/>
    <w:pPr>
      <w:keepNext/>
      <w:keepLines/>
      <w:numPr>
        <w:ilvl w:val="1"/>
        <w:numId w:val="13"/>
      </w:numPr>
      <w:spacing w:after="280" w:line="280" w:lineRule="exact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einzug"/>
    <w:link w:val="berschrift3Zchn"/>
    <w:uiPriority w:val="9"/>
    <w:unhideWhenUsed/>
    <w:qFormat/>
    <w:rsid w:val="00B95707"/>
    <w:pPr>
      <w:keepNext/>
      <w:keepLines/>
      <w:numPr>
        <w:ilvl w:val="2"/>
        <w:numId w:val="13"/>
      </w:numPr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5707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5707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5707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5707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5707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5707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5707"/>
    <w:pPr>
      <w:tabs>
        <w:tab w:val="right" w:pos="9356"/>
      </w:tabs>
      <w:spacing w:line="220" w:lineRule="exac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9"/>
    <w:rsid w:val="00B95707"/>
    <w:rPr>
      <w:rFonts w:ascii="Arial" w:hAnsi="Arial"/>
      <w:kern w:val="0"/>
      <w:sz w:val="17"/>
      <w:lang w:val="de-CH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95707"/>
    <w:pPr>
      <w:tabs>
        <w:tab w:val="left" w:pos="6606"/>
        <w:tab w:val="right" w:pos="14288"/>
      </w:tabs>
      <w:spacing w:line="220" w:lineRule="exact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95707"/>
    <w:rPr>
      <w:rFonts w:ascii="Arial" w:hAnsi="Arial"/>
      <w:kern w:val="0"/>
      <w:sz w:val="17"/>
      <w:lang w:val="de-CH"/>
      <w14:ligatures w14:val="none"/>
    </w:rPr>
  </w:style>
  <w:style w:type="numbering" w:customStyle="1" w:styleId="AufzhlungListe">
    <w:name w:val="Aufzählung Liste"/>
    <w:uiPriority w:val="99"/>
    <w:rsid w:val="00B95707"/>
    <w:pPr>
      <w:numPr>
        <w:numId w:val="1"/>
      </w:numPr>
    </w:pPr>
  </w:style>
  <w:style w:type="paragraph" w:styleId="Aufzhlungszeichen">
    <w:name w:val="List Bullet"/>
    <w:basedOn w:val="Standard"/>
    <w:uiPriority w:val="99"/>
    <w:unhideWhenUsed/>
    <w:rsid w:val="00B95707"/>
    <w:pPr>
      <w:numPr>
        <w:numId w:val="3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B95707"/>
    <w:pPr>
      <w:spacing w:before="120" w:after="120" w:line="190" w:lineRule="exact"/>
      <w:ind w:left="159"/>
    </w:pPr>
    <w:rPr>
      <w:iCs/>
      <w:sz w:val="17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95707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5707"/>
    <w:rPr>
      <w:rFonts w:ascii="Arial" w:hAnsi="Arial"/>
      <w:kern w:val="0"/>
      <w:sz w:val="20"/>
      <w:szCs w:val="20"/>
      <w:lang w:val="de-CH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B9570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95707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95707"/>
    <w:rPr>
      <w:rFonts w:ascii="Arial" w:eastAsiaTheme="majorEastAsia" w:hAnsi="Arial" w:cstheme="majorBidi"/>
      <w:b/>
      <w:kern w:val="0"/>
      <w:sz w:val="32"/>
      <w:szCs w:val="32"/>
      <w:lang w:val="de-CH"/>
      <w14:ligatures w14:val="none"/>
    </w:rPr>
  </w:style>
  <w:style w:type="paragraph" w:styleId="Standardeinzug">
    <w:name w:val="Normal Indent"/>
    <w:basedOn w:val="Standard"/>
    <w:unhideWhenUsed/>
    <w:rsid w:val="00B95707"/>
    <w:pPr>
      <w:ind w:left="567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95707"/>
    <w:pPr>
      <w:numPr>
        <w:numId w:val="0"/>
      </w:numPr>
      <w:contextualSpacing w:val="0"/>
      <w:outlineLvl w:val="9"/>
    </w:pPr>
    <w:rPr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5707"/>
    <w:rPr>
      <w:color w:val="605E5C"/>
      <w:shd w:val="clear" w:color="auto" w:fill="E1DFDD"/>
    </w:rPr>
  </w:style>
  <w:style w:type="table" w:customStyle="1" w:styleId="PITabelle">
    <w:name w:val="PI Tabelle"/>
    <w:basedOn w:val="NormaleTabelle"/>
    <w:uiPriority w:val="99"/>
    <w:rsid w:val="00B95707"/>
    <w:pPr>
      <w:spacing w:after="0" w:line="240" w:lineRule="auto"/>
    </w:pPr>
    <w:rPr>
      <w:rFonts w:ascii="Arial" w:hAnsi="Arial"/>
      <w:kern w:val="0"/>
      <w:lang w:val="de-CH"/>
      <w14:ligatures w14:val="none"/>
    </w:rPr>
    <w:tblPr>
      <w:tblBorders>
        <w:bottom w:val="single" w:sz="4" w:space="0" w:color="auto"/>
        <w:insideH w:val="single" w:sz="2" w:space="0" w:color="auto"/>
      </w:tblBorders>
      <w:tblCellMar>
        <w:top w:w="102" w:type="dxa"/>
        <w:left w:w="159" w:type="dxa"/>
        <w:bottom w:w="102" w:type="dxa"/>
        <w:right w:w="159" w:type="dxa"/>
      </w:tblCellMar>
    </w:tbl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B95707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B95707"/>
  </w:style>
  <w:style w:type="table" w:styleId="Tabellenraster">
    <w:name w:val="Table Grid"/>
    <w:basedOn w:val="NormaleTabelle"/>
    <w:uiPriority w:val="59"/>
    <w:rsid w:val="00B95707"/>
    <w:pPr>
      <w:spacing w:after="0" w:line="280" w:lineRule="atLeast"/>
    </w:pPr>
    <w:rPr>
      <w:rFonts w:ascii="Arial" w:hAnsi="Arial"/>
      <w:kern w:val="0"/>
      <w:lang w:val="de-CH"/>
      <w14:ligatures w14:val="none"/>
    </w:rPr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rsid w:val="00B95707"/>
    <w:pPr>
      <w:spacing w:after="480" w:line="480" w:lineRule="exact"/>
      <w:contextualSpacing/>
    </w:pPr>
    <w:rPr>
      <w:rFonts w:eastAsiaTheme="majorEastAsia" w:cstheme="majorBidi"/>
      <w:b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95707"/>
    <w:rPr>
      <w:rFonts w:ascii="Arial" w:eastAsiaTheme="majorEastAsia" w:hAnsi="Arial" w:cstheme="majorBidi"/>
      <w:b/>
      <w:kern w:val="28"/>
      <w:sz w:val="40"/>
      <w:szCs w:val="56"/>
      <w:lang w:val="de-CH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5707"/>
    <w:rPr>
      <w:rFonts w:ascii="Arial" w:eastAsiaTheme="majorEastAsia" w:hAnsi="Arial" w:cstheme="majorBidi"/>
      <w:b/>
      <w:kern w:val="0"/>
      <w:szCs w:val="26"/>
      <w:lang w:val="de-CH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5707"/>
    <w:rPr>
      <w:rFonts w:ascii="Arial" w:eastAsiaTheme="majorEastAsia" w:hAnsi="Arial" w:cstheme="majorBidi"/>
      <w:b/>
      <w:kern w:val="0"/>
      <w:szCs w:val="24"/>
      <w:lang w:val="de-CH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5707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de-CH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5707"/>
    <w:rPr>
      <w:rFonts w:asciiTheme="majorHAnsi" w:eastAsiaTheme="majorEastAsia" w:hAnsiTheme="majorHAnsi" w:cstheme="majorBidi"/>
      <w:color w:val="2F5496" w:themeColor="accent1" w:themeShade="BF"/>
      <w:kern w:val="0"/>
      <w:lang w:val="de-CH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5707"/>
    <w:rPr>
      <w:rFonts w:asciiTheme="majorHAnsi" w:eastAsiaTheme="majorEastAsia" w:hAnsiTheme="majorHAnsi" w:cstheme="majorBidi"/>
      <w:color w:val="1F3763" w:themeColor="accent1" w:themeShade="7F"/>
      <w:kern w:val="0"/>
      <w:lang w:val="de-CH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5707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de-CH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570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de-CH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570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de-CH"/>
      <w14:ligatures w14:val="none"/>
    </w:rPr>
  </w:style>
  <w:style w:type="numbering" w:customStyle="1" w:styleId="berschriftenListe">
    <w:name w:val="Überschriften Liste"/>
    <w:uiPriority w:val="99"/>
    <w:rsid w:val="00B95707"/>
    <w:pPr>
      <w:numPr>
        <w:numId w:val="13"/>
      </w:numPr>
    </w:pPr>
  </w:style>
  <w:style w:type="paragraph" w:styleId="Umschlagabsenderadresse">
    <w:name w:val="envelope return"/>
    <w:basedOn w:val="Standard"/>
    <w:uiPriority w:val="99"/>
    <w:unhideWhenUsed/>
    <w:rsid w:val="00B95707"/>
    <w:pPr>
      <w:spacing w:line="220" w:lineRule="exact"/>
    </w:pPr>
    <w:rPr>
      <w:rFonts w:asciiTheme="majorHAnsi" w:eastAsiaTheme="majorEastAsia" w:hAnsiTheme="majorHAnsi" w:cstheme="majorBidi"/>
      <w:sz w:val="17"/>
      <w:szCs w:val="20"/>
    </w:rPr>
  </w:style>
  <w:style w:type="paragraph" w:styleId="Umschlagadresse">
    <w:name w:val="envelope address"/>
    <w:basedOn w:val="Standard"/>
    <w:uiPriority w:val="99"/>
    <w:unhideWhenUsed/>
    <w:rsid w:val="00B95707"/>
    <w:rPr>
      <w:rFonts w:asciiTheme="majorHAnsi" w:eastAsiaTheme="majorEastAsia" w:hAnsiTheme="majorHAnsi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rsid w:val="00B95707"/>
    <w:pPr>
      <w:numPr>
        <w:ilvl w:val="1"/>
      </w:numPr>
      <w:spacing w:line="400" w:lineRule="exact"/>
    </w:pPr>
    <w:rPr>
      <w:rFonts w:asciiTheme="minorHAnsi" w:eastAsiaTheme="minorEastAsia" w:hAnsiTheme="minorHAnsi"/>
      <w:b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5707"/>
    <w:rPr>
      <w:rFonts w:eastAsiaTheme="minorEastAsia"/>
      <w:b/>
      <w:kern w:val="0"/>
      <w:sz w:val="32"/>
      <w:lang w:val="de-CH"/>
      <w14:ligatures w14:val="none"/>
    </w:rPr>
  </w:style>
  <w:style w:type="paragraph" w:styleId="Verzeichnis1">
    <w:name w:val="toc 1"/>
    <w:basedOn w:val="Standard"/>
    <w:next w:val="Standard"/>
    <w:uiPriority w:val="39"/>
    <w:unhideWhenUsed/>
    <w:rsid w:val="00B95707"/>
    <w:pPr>
      <w:tabs>
        <w:tab w:val="left" w:pos="567"/>
        <w:tab w:val="right" w:pos="9356"/>
      </w:tabs>
      <w:spacing w:before="280"/>
    </w:pPr>
  </w:style>
  <w:style w:type="paragraph" w:styleId="Verzeichnis2">
    <w:name w:val="toc 2"/>
    <w:basedOn w:val="Standard"/>
    <w:next w:val="Standard"/>
    <w:uiPriority w:val="39"/>
    <w:unhideWhenUsed/>
    <w:rsid w:val="00B95707"/>
    <w:pPr>
      <w:tabs>
        <w:tab w:val="left" w:pos="567"/>
        <w:tab w:val="right" w:pos="9356"/>
      </w:tabs>
    </w:pPr>
    <w:rPr>
      <w:rFonts w:asciiTheme="minorHAnsi" w:eastAsiaTheme="minorEastAsia" w:hAnsiTheme="minorHAnsi" w:cs="Times New Roman"/>
      <w:lang w:eastAsia="de-CH"/>
    </w:rPr>
  </w:style>
  <w:style w:type="character" w:customStyle="1" w:styleId="DocunizePlaceholder">
    <w:name w:val="Docunize Placeholder"/>
    <w:basedOn w:val="Absatz-Standardschriftart"/>
    <w:rsid w:val="00B95707"/>
    <w:rPr>
      <w:color w:val="C71585"/>
    </w:rPr>
  </w:style>
  <w:style w:type="paragraph" w:styleId="Listenabsatz">
    <w:name w:val="List Paragraph"/>
    <w:basedOn w:val="Standard"/>
    <w:uiPriority w:val="34"/>
    <w:qFormat/>
    <w:rsid w:val="00F87EF1"/>
    <w:pPr>
      <w:spacing w:after="200" w:line="276" w:lineRule="auto"/>
      <w:ind w:left="720"/>
      <w:contextualSpacing/>
    </w:pPr>
    <w:rPr>
      <w:rFonts w:asciiTheme="minorHAnsi" w:hAnsiTheme="minorHAnsi"/>
      <w:lang w:val="fr-CH"/>
    </w:rPr>
  </w:style>
  <w:style w:type="character" w:styleId="Kommentarzeichen">
    <w:name w:val="annotation reference"/>
    <w:uiPriority w:val="99"/>
    <w:semiHidden/>
    <w:unhideWhenUsed/>
    <w:rsid w:val="00FA6429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A6429"/>
    <w:pPr>
      <w:spacing w:after="200" w:line="276" w:lineRule="auto"/>
    </w:pPr>
    <w:rPr>
      <w:rFonts w:asciiTheme="minorHAnsi" w:hAnsiTheme="minorHAnsi"/>
      <w:sz w:val="24"/>
      <w:szCs w:val="24"/>
      <w:lang w:val="fr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A6429"/>
    <w:rPr>
      <w:kern w:val="0"/>
      <w:sz w:val="24"/>
      <w:szCs w:val="24"/>
      <w:lang w:val="fr-CH"/>
      <w14:ligatures w14:val="none"/>
    </w:rPr>
  </w:style>
  <w:style w:type="table" w:customStyle="1" w:styleId="Tabellenraster1">
    <w:name w:val="Tabellenraster1"/>
    <w:basedOn w:val="NormaleTabelle"/>
    <w:next w:val="Tabellenraster"/>
    <w:uiPriority w:val="39"/>
    <w:rsid w:val="00DE1255"/>
    <w:pPr>
      <w:spacing w:after="0" w:line="280" w:lineRule="atLeast"/>
    </w:pPr>
    <w:rPr>
      <w:rFonts w:ascii="Arial" w:hAnsi="Arial"/>
      <w:kern w:val="0"/>
      <w:sz w:val="17"/>
      <w:szCs w:val="17"/>
      <w:lang w:val="de-CH"/>
      <w14:ligatures w14:val="none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si\AppData\Local\Temp\Docunize\Pi_de_A4_quer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f926ef-e2af-4ee2-acae-6877816fb705" xsi:nil="true"/>
    <lcf76f155ced4ddcb4097134ff3c332f xmlns="1cfa7de6-8e49-4e5a-93b0-86a2cf1599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2BFF27A336C4889CEECE49C6B6930" ma:contentTypeVersion="13" ma:contentTypeDescription="Ein neues Dokument erstellen." ma:contentTypeScope="" ma:versionID="7b60433d7ffecd168ee69ad52026dbd5">
  <xsd:schema xmlns:xsd="http://www.w3.org/2001/XMLSchema" xmlns:xs="http://www.w3.org/2001/XMLSchema" xmlns:p="http://schemas.microsoft.com/office/2006/metadata/properties" xmlns:ns2="1cfa7de6-8e49-4e5a-93b0-86a2cf1599d6" xmlns:ns3="c9f926ef-e2af-4ee2-acae-6877816fb705" targetNamespace="http://schemas.microsoft.com/office/2006/metadata/properties" ma:root="true" ma:fieldsID="37274348bc35928986707f7eadf9ebbb" ns2:_="" ns3:_="">
    <xsd:import namespace="1cfa7de6-8e49-4e5a-93b0-86a2cf1599d6"/>
    <xsd:import namespace="c9f926ef-e2af-4ee2-acae-6877816fb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a7de6-8e49-4e5a-93b0-86a2cf159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493c2b-d724-49d1-b0cd-b7dcdf232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926ef-e2af-4ee2-acae-6877816fb7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848f04-5c09-46fc-bdb2-54ef721a5897}" ma:internalName="TaxCatchAll" ma:showField="CatchAllData" ma:web="c9f926ef-e2af-4ee2-acae-6877816fb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3B647-F07E-4A9E-B7DB-A34065E43925}">
  <ds:schemaRefs>
    <ds:schemaRef ds:uri="http://schemas.microsoft.com/office/2006/documentManagement/types"/>
    <ds:schemaRef ds:uri="3d3b9f81-35aa-4730-8ce3-605a92ea4c27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d57cda20-e1a7-4ee8-a95e-8128714f0cd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5C3598-AE04-4EDC-9872-5F43FDAB7F9B}"/>
</file>

<file path=customXml/itemProps3.xml><?xml version="1.0" encoding="utf-8"?>
<ds:datastoreItem xmlns:ds="http://schemas.openxmlformats.org/officeDocument/2006/customXml" ds:itemID="{20EE2F57-147D-4CFF-9741-F5ACAC6657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Pi_de_A4_quer</Template>
  <TotalTime>0</TotalTime>
  <Pages>12</Pages>
  <Words>413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Massnahmenplan für die Mitgliedschaft im Netzwerk «Kultur inklusiv» für die vier Jahre 202X – 202X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Inklusions-Check: Bestandesaufnahme &amp; geplante Massnahmen 202X zur Inklusion von Menschen mit Behinderungen</dc:title>
  <dc:subject/>
  <dc:creator>Gfeller Rita</dc:creator>
  <cp:keywords/>
  <dc:description>Fachstelle Kultur Inklusiv von Pro Infirmis</dc:description>
  <cp:lastModifiedBy>Pitton Paola</cp:lastModifiedBy>
  <cp:revision>131</cp:revision>
  <dcterms:created xsi:type="dcterms:W3CDTF">2025-03-06T18:02:00Z</dcterms:created>
  <dcterms:modified xsi:type="dcterms:W3CDTF">2025-04-07T08:24:00Z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44</vt:i4>
  </property>
  <property fmtid="{D5CDD505-2E9C-101B-9397-08002B2CF9AE}" pid="3" name="DocunizeTemplateLanguage">
    <vt:lpwstr>DE</vt:lpwstr>
  </property>
  <property fmtid="{D5CDD505-2E9C-101B-9397-08002B2CF9AE}" pid="4" name="ContentTypeId">
    <vt:lpwstr>0x0101003552BFF27A336C4889CEECE49C6B6930</vt:lpwstr>
  </property>
  <property fmtid="{D5CDD505-2E9C-101B-9397-08002B2CF9AE}" pid="5" name="MediaServiceImageTags">
    <vt:lpwstr/>
  </property>
</Properties>
</file>